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shd w:val="clear" w:color="auto" w:fill="auto"/>
        </w:rPr>
      </w:sdtEndPr>
      <w:sdtContent>
        <w:p w14:paraId="19161D3F" w14:textId="7EC6943F" w:rsidR="008C0E5A" w:rsidRPr="005311C8" w:rsidRDefault="008C0E5A" w:rsidP="00946B81">
          <w:pPr>
            <w:pStyle w:val="FrontPage2"/>
          </w:pPr>
          <w:r w:rsidRPr="00784173">
            <w:t>CC-</w:t>
          </w:r>
          <w:r w:rsidR="001307EC" w:rsidRPr="00784173">
            <w:t>PAIS002-26</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highlight w:val="yellow"/>
          <w:shd w:val="clear" w:color="auto" w:fill="E6E6E6"/>
        </w:rPr>
        <w:id w:val="744919505"/>
        <w:placeholder>
          <w:docPart w:val="EC362BE214D248669605A22057F28CC4"/>
        </w:placeholder>
      </w:sdtPr>
      <w:sdtEndPr>
        <w:rPr>
          <w:color w:val="auto"/>
          <w:highlight w:val="none"/>
          <w:shd w:val="clear" w:color="auto" w:fill="auto"/>
        </w:rPr>
      </w:sdtEndPr>
      <w:sdtContent>
        <w:p w14:paraId="00594A88" w14:textId="0E486549" w:rsidR="002C62C7" w:rsidRDefault="00784173" w:rsidP="002C62C7">
          <w:pPr>
            <w:pStyle w:val="FrontPage5"/>
            <w:spacing w:before="120" w:after="0"/>
          </w:pPr>
          <w:r w:rsidRPr="00784173">
            <w:t>Padre Island National Seashore</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3E6A16A3" w:rsidR="00CB3FF4" w:rsidRDefault="008C0E5A" w:rsidP="006B44ED">
          <w:pPr>
            <w:pStyle w:val="FrontPage6"/>
            <w:ind w:left="1440" w:right="1440"/>
          </w:pPr>
          <w:r w:rsidRPr="005311C8">
            <w:t>Proposal to Operate</w:t>
          </w:r>
          <w:r w:rsidR="00C64FA6">
            <w:t xml:space="preserve"> </w:t>
          </w:r>
          <w:r w:rsidR="00DD5C0A">
            <w:t xml:space="preserve">Windsurfing </w:t>
          </w:r>
          <w:r w:rsidR="002C02DF">
            <w:t>Instruction</w:t>
          </w:r>
          <w:r w:rsidR="00DD5C0A">
            <w:t xml:space="preserve"> and</w:t>
          </w:r>
          <w:r w:rsidR="002C02DF">
            <w:t xml:space="preserve"> Equipment Rentals</w:t>
          </w:r>
          <w:r w:rsidR="00DD5C0A">
            <w:t xml:space="preserve"> </w:t>
          </w:r>
          <w:r w:rsidR="00946B81">
            <w:t>at</w:t>
          </w:r>
          <w:r w:rsidR="00DD5C0A">
            <w:t xml:space="preserve"> Padre Island National Seashore</w:t>
          </w:r>
        </w:p>
      </w:sdtContent>
    </w:sdt>
    <w:p w14:paraId="0840BA0F" w14:textId="77777777" w:rsidR="002C7BEC" w:rsidRDefault="002C7BEC" w:rsidP="00FD4C4F">
      <w:pPr>
        <w:pStyle w:val="BodyText"/>
        <w:jc w:val="left"/>
        <w:sectPr w:rsidR="002C7BEC"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9F349C">
      <w:pPr>
        <w:pStyle w:val="ListParagraph"/>
        <w:numPr>
          <w:ilvl w:val="0"/>
          <w:numId w:val="29"/>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9F349C">
      <w:pPr>
        <w:pStyle w:val="ListParagraph"/>
        <w:numPr>
          <w:ilvl w:val="0"/>
          <w:numId w:val="29"/>
        </w:numPr>
        <w:sectPr w:rsidR="001B1842" w:rsidSect="00311AE8">
          <w:headerReference w:type="default" r:id="rId14"/>
          <w:footerReference w:type="default" r:id="rId15"/>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proofErr w:type="spellStart"/>
      <w:r w:rsidR="004230CC">
        <w:t>ie</w:t>
      </w:r>
      <w:r>
        <w:t>s</w:t>
      </w:r>
      <w:proofErr w:type="spellEnd"/>
      <w:r>
        <w:t>)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sdtContent>
        <w:p w14:paraId="44C5BBC2" w14:textId="6F384667" w:rsidR="00C64FA6" w:rsidRDefault="00B155AC" w:rsidP="00C64FA6">
          <w:pPr>
            <w:pStyle w:val="TextSingle"/>
          </w:pPr>
          <w:r>
            <w:t>National Park Service</w:t>
          </w:r>
        </w:p>
        <w:p w14:paraId="6F61F65F" w14:textId="6DB111FB" w:rsidR="00B155AC" w:rsidRDefault="00B155AC" w:rsidP="00C64FA6">
          <w:pPr>
            <w:pStyle w:val="TextSingle"/>
          </w:pPr>
          <w:r>
            <w:t>Regional Office Serving Interior Regions 6, 7, &amp; 8</w:t>
          </w:r>
        </w:p>
        <w:p w14:paraId="03D6BDF7" w14:textId="69817598" w:rsidR="00B155AC" w:rsidRDefault="00B155AC" w:rsidP="00C64FA6">
          <w:pPr>
            <w:pStyle w:val="TextSingle"/>
          </w:pPr>
          <w:r>
            <w:t>Attn: Commercial Services C/O Jennifer Parker</w:t>
          </w:r>
        </w:p>
        <w:p w14:paraId="7AD4929A" w14:textId="0568799B" w:rsidR="00B155AC" w:rsidRDefault="00B155AC" w:rsidP="00C64FA6">
          <w:pPr>
            <w:pStyle w:val="TextSingle"/>
          </w:pPr>
          <w:r>
            <w:t>1 Denver Federal Center</w:t>
          </w:r>
        </w:p>
        <w:p w14:paraId="73F0089F" w14:textId="3F359C82" w:rsidR="00B155AC" w:rsidRDefault="00B155AC" w:rsidP="00C64FA6">
          <w:pPr>
            <w:pStyle w:val="TextSingle"/>
          </w:pPr>
          <w:proofErr w:type="spellStart"/>
          <w:r>
            <w:t>Bldg</w:t>
          </w:r>
          <w:proofErr w:type="spellEnd"/>
          <w:r>
            <w:t xml:space="preserve"> 50</w:t>
          </w:r>
        </w:p>
        <w:p w14:paraId="3A00923C" w14:textId="2CA5CDB6" w:rsidR="00C64FA6" w:rsidRPr="00B155AC" w:rsidRDefault="00B155AC" w:rsidP="00C64FA6">
          <w:pPr>
            <w:pStyle w:val="TextSingle"/>
          </w:pPr>
          <w:r>
            <w:t>Denver, CO 80225</w:t>
          </w:r>
        </w:p>
        <w:p w14:paraId="7E13DA7A" w14:textId="77777777" w:rsidR="00C64FA6" w:rsidRPr="00CA5AA1" w:rsidRDefault="00C310FA" w:rsidP="00C64FA6">
          <w:pPr>
            <w:pStyle w:val="TextSingle"/>
          </w:pPr>
        </w:p>
      </w:sdtContent>
    </w:sdt>
    <w:p w14:paraId="63513B66" w14:textId="77777777"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7AE6EEA6" w:rsidR="006B7612" w:rsidRPr="006B7612" w:rsidRDefault="006B7612" w:rsidP="00FD4C4F">
      <w:pPr>
        <w:jc w:val="left"/>
      </w:pPr>
      <w:r w:rsidRPr="006B7612">
        <w:t xml:space="preserve">The Offeror hereby agrees to provide visitor services and </w:t>
      </w:r>
      <w:r w:rsidRPr="00D00C6C">
        <w:t xml:space="preserve">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00317743">
            <w:t>Padre Island National Seashore</w:t>
          </w:r>
        </w:sdtContent>
      </w:sdt>
      <w:r w:rsidRPr="00D00C6C">
        <w:t xml:space="preserve"> in accordance with the terms and conditions specified in the Draft Concession </w:t>
      </w:r>
      <w:r w:rsidRPr="00317743">
        <w:t xml:space="preserve">Contract </w:t>
      </w:r>
      <w:sdt>
        <w:sdtPr>
          <w:rPr>
            <w:color w:val="2B579A"/>
            <w:shd w:val="clear" w:color="auto" w:fill="E6E6E6"/>
          </w:rPr>
          <w:id w:val="402342888"/>
          <w:placeholder>
            <w:docPart w:val="EC362BE214D248669605A22057F28CC4"/>
          </w:placeholder>
        </w:sdtPr>
        <w:sdtEndPr>
          <w:rPr>
            <w:color w:val="auto"/>
            <w:shd w:val="clear" w:color="auto" w:fill="auto"/>
          </w:rPr>
        </w:sdtEndPr>
        <w:sdtContent>
          <w:r w:rsidRPr="00317743">
            <w:t>CC</w:t>
          </w:r>
          <w:r w:rsidR="00C64FA6" w:rsidRPr="00317743">
            <w:t>-</w:t>
          </w:r>
          <w:r w:rsidR="00317743" w:rsidRPr="00317743">
            <w:t>PAIS002-26</w:t>
          </w:r>
        </w:sdtContent>
      </w:sdt>
      <w:r w:rsidR="008C0E5A" w:rsidRPr="00D00C6C">
        <w:t>,</w:t>
      </w:r>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12"/>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12"/>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12"/>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state or local unit of the government with commission of any of the </w:t>
      </w:r>
      <w:proofErr w:type="gramStart"/>
      <w:r w:rsidRPr="006B7612">
        <w:t>aforementioned offenses</w:t>
      </w:r>
      <w:proofErr w:type="gramEnd"/>
      <w:r w:rsidRPr="006B7612">
        <w:t>. ________</w:t>
      </w:r>
    </w:p>
    <w:p w14:paraId="3CAF55D0" w14:textId="77777777" w:rsidR="006B7612" w:rsidRPr="006B7612" w:rsidRDefault="006B7612" w:rsidP="0026201E">
      <w:pPr>
        <w:numPr>
          <w:ilvl w:val="0"/>
          <w:numId w:val="12"/>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12"/>
        </w:numPr>
        <w:jc w:val="left"/>
      </w:pPr>
      <w:r w:rsidRPr="006B7612">
        <w:lastRenderedPageBreak/>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12"/>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12"/>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421874">
      <w:pPr>
        <w:pStyle w:val="ListParagraph"/>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421874">
      <w:pPr>
        <w:pStyle w:val="ListParagraph"/>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421874">
      <w:pPr>
        <w:pStyle w:val="ListParagraph"/>
      </w:pPr>
      <w:r w:rsidRPr="006B7612">
        <w:t>To commence operations under the resulting Concession Contract on the effective date of the Concession Contract.</w:t>
      </w:r>
    </w:p>
    <w:p w14:paraId="5CD9FEBB" w14:textId="77777777" w:rsidR="006B7612" w:rsidRDefault="006B7612" w:rsidP="00421874">
      <w:pPr>
        <w:pStyle w:val="ListParagraph"/>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421874">
      <w:pPr>
        <w:pStyle w:val="ListParagraph"/>
      </w:pPr>
      <w:r w:rsidRPr="006B7612">
        <w:t>[</w:t>
      </w:r>
      <w:r w:rsidRPr="00D11B00">
        <w:t>Include only if the Offeror is not yet in existence</w:t>
      </w:r>
      <w:r w:rsidR="00590022" w:rsidRPr="00D11B00">
        <w:t xml:space="preserve"> </w:t>
      </w:r>
      <w:r w:rsidR="00590022" w:rsidRPr="00334A70">
        <w:t>or</w:t>
      </w:r>
      <w:r w:rsidR="00590022" w:rsidRPr="00264149">
        <w:t xml:space="preserve"> the Offeror was formed recently and has no</w:t>
      </w:r>
      <w:r w:rsidR="00590022">
        <w:t xml:space="preserve"> financial or</w:t>
      </w:r>
      <w:r w:rsidR="00590022" w:rsidRPr="00264149">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421874">
      <w:pPr>
        <w:pStyle w:val="ListParagraph"/>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2FD4649A" w:rsidR="00B67CEC" w:rsidRDefault="008C0E5A" w:rsidP="00DB389F">
      <w:pPr>
        <w:pStyle w:val="Bullet2"/>
        <w:ind w:left="1080"/>
      </w:pPr>
      <w:r w:rsidRPr="005311C8">
        <w:t xml:space="preserve">If the business entity was not formed in the </w:t>
      </w:r>
      <w:r w:rsidR="00914203" w:rsidRPr="005842BB">
        <w:t>State of</w:t>
      </w:r>
      <w:r w:rsidR="005842BB" w:rsidRPr="005842BB">
        <w:t xml:space="preserve"> Texas</w:t>
      </w:r>
      <w:r w:rsidRPr="005311C8">
        <w:t>, evidence that it is qualified to do business there.</w:t>
      </w:r>
    </w:p>
    <w:p w14:paraId="15FE3305" w14:textId="77777777" w:rsidR="00756D04" w:rsidRPr="00B0734D" w:rsidRDefault="00756D04">
      <w:pPr>
        <w:suppressAutoHyphens w:val="0"/>
        <w:spacing w:before="60" w:after="60"/>
        <w:jc w:val="left"/>
      </w:pPr>
      <w:r w:rsidRPr="00B0734D">
        <w:br w:type="page"/>
      </w:r>
    </w:p>
    <w:p w14:paraId="7E66E004" w14:textId="693E4C33" w:rsidR="00BA5DDB" w:rsidRPr="00794709" w:rsidRDefault="00BA5DDB" w:rsidP="00794709">
      <w:pPr>
        <w:pStyle w:val="Bullet"/>
        <w:numPr>
          <w:ilvl w:val="0"/>
          <w:numId w:val="0"/>
        </w:numPr>
      </w:pPr>
      <w:r w:rsidRPr="00F10D7B">
        <w:lastRenderedPageBreak/>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77777777" w:rsidR="00955121" w:rsidRDefault="00955121" w:rsidP="00FD4C4F">
      <w:pPr>
        <w:spacing w:after="0"/>
        <w:jc w:val="left"/>
      </w:pPr>
    </w:p>
    <w:p w14:paraId="4027D94F" w14:textId="77777777" w:rsidR="00756D04" w:rsidRPr="00B0734D" w:rsidRDefault="00756D04" w:rsidP="00FD4C4F">
      <w:pPr>
        <w:spacing w:after="0"/>
        <w:jc w:val="left"/>
      </w:pPr>
    </w:p>
    <w:p w14:paraId="33E7FF51" w14:textId="77777777" w:rsidR="00756D04" w:rsidRPr="00B0734D" w:rsidRDefault="00756D04" w:rsidP="00FD4C4F">
      <w:pPr>
        <w:spacing w:after="0"/>
        <w:jc w:val="left"/>
      </w:pPr>
    </w:p>
    <w:p w14:paraId="7B5DE8B5" w14:textId="77777777" w:rsidR="00756D04" w:rsidRPr="00B0734D" w:rsidRDefault="00756D04"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D12195">
      <w:pPr>
        <w:jc w:val="center"/>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D12195">
      <w:pPr>
        <w:jc w:val="center"/>
        <w:rPr>
          <w:b/>
        </w:rPr>
      </w:pPr>
      <w:bookmarkStart w:id="0"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0"/>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13"/>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0D126C24" w:rsidR="006B7612" w:rsidRPr="006B7612" w:rsidRDefault="006B7612" w:rsidP="007947FB">
      <w:pPr>
        <w:numPr>
          <w:ilvl w:val="0"/>
          <w:numId w:val="13"/>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13"/>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13"/>
        </w:numPr>
        <w:spacing w:after="120"/>
        <w:jc w:val="left"/>
      </w:pPr>
      <w:r w:rsidRPr="006B7612">
        <w:t>The Service considers text on two sides of one sheet of paper as two pages.</w:t>
      </w:r>
    </w:p>
    <w:p w14:paraId="4CC7C74A" w14:textId="7CE0E5EF" w:rsidR="006B7612" w:rsidRPr="006B7612" w:rsidRDefault="006B7612" w:rsidP="007947FB">
      <w:pPr>
        <w:numPr>
          <w:ilvl w:val="0"/>
          <w:numId w:val="13"/>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005842BB">
        <w:t>1</w:t>
      </w:r>
      <w:r w:rsidR="00110605" w:rsidRPr="006B7612">
        <w:t>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7947FB">
      <w:pPr>
        <w:numPr>
          <w:ilvl w:val="0"/>
          <w:numId w:val="13"/>
        </w:numPr>
        <w:spacing w:after="120"/>
        <w:jc w:val="left"/>
      </w:pPr>
      <w:r w:rsidRPr="006B7612">
        <w:t>Page margins must be 1 inch.</w:t>
      </w:r>
      <w:r w:rsidR="005E60B5">
        <w:t xml:space="preserve"> </w:t>
      </w:r>
      <w:r w:rsidRPr="006B7612">
        <w:t>Page numbers and identifications of confidential information may appear within the margins.</w:t>
      </w:r>
    </w:p>
    <w:p w14:paraId="0ACBCB18" w14:textId="77777777" w:rsidR="008C640F" w:rsidRDefault="008C640F">
      <w:pPr>
        <w:suppressAutoHyphens w:val="0"/>
        <w:spacing w:before="60" w:after="60"/>
        <w:jc w:val="left"/>
        <w:rPr>
          <w:b/>
        </w:rPr>
      </w:pPr>
      <w:r>
        <w:rPr>
          <w:b/>
        </w:rPr>
        <w:br w:type="page"/>
      </w:r>
    </w:p>
    <w:p w14:paraId="3EBFE236" w14:textId="02D7ACCA" w:rsidR="006B7612" w:rsidRPr="006B7612" w:rsidRDefault="006B7612" w:rsidP="00C62054">
      <w:pPr>
        <w:spacing w:beforeLines="50" w:before="120" w:afterLines="50" w:after="120"/>
        <w:jc w:val="left"/>
      </w:pPr>
    </w:p>
    <w:p w14:paraId="585EC9D5" w14:textId="6C9C5245" w:rsidR="000708D8" w:rsidRPr="0047470A" w:rsidRDefault="003D5E92" w:rsidP="0047470A">
      <w:pPr>
        <w:pStyle w:val="Heading2"/>
        <w:shd w:val="clear" w:color="auto" w:fill="F2F2F2" w:themeFill="background1" w:themeFillShade="F2"/>
        <w:jc w:val="left"/>
        <w:rPr>
          <w:b w:val="0"/>
        </w:rPr>
      </w:pPr>
      <w:r>
        <w:t xml:space="preserve">Principal Selection Factor 1. </w:t>
      </w:r>
      <w:r>
        <w:rPr>
          <w:b w:val="0"/>
        </w:rPr>
        <w:t xml:space="preserve">The responsiveness of the proposal to the objectives, as described in the prospectus, of protecting, conserving, and preserving resources of the </w:t>
      </w:r>
      <w:proofErr w:type="gramStart"/>
      <w:r w:rsidR="00F36283">
        <w:rPr>
          <w:b w:val="0"/>
        </w:rPr>
        <w:t>P</w:t>
      </w:r>
      <w:r>
        <w:rPr>
          <w:b w:val="0"/>
        </w:rPr>
        <w:t>ark</w:t>
      </w:r>
      <w:proofErr w:type="gramEnd"/>
      <w:r>
        <w:rPr>
          <w:b w:val="0"/>
        </w:rPr>
        <w:t xml:space="preserve">. </w:t>
      </w:r>
      <w:r>
        <w:t>(0-5 points)</w:t>
      </w:r>
    </w:p>
    <w:p w14:paraId="6505C62E" w14:textId="6F2E4FB0" w:rsidR="00946B81" w:rsidRPr="000708D8" w:rsidRDefault="00946B81" w:rsidP="00952341">
      <w:pPr>
        <w:spacing w:before="240"/>
        <w:jc w:val="left"/>
        <w:rPr>
          <w:b/>
          <w:bCs/>
        </w:rPr>
      </w:pPr>
      <w:r w:rsidRPr="7EF44391">
        <w:rPr>
          <w:b/>
          <w:bCs/>
        </w:rPr>
        <w:t>Service Objectives:</w:t>
      </w:r>
      <w:r w:rsidR="2BDE6CB7" w:rsidRPr="7EF44391">
        <w:rPr>
          <w:b/>
          <w:bCs/>
        </w:rPr>
        <w:t xml:space="preserve"> </w:t>
      </w:r>
      <w:r w:rsidR="47130698" w:rsidRPr="7EF44391">
        <w:rPr>
          <w:b/>
          <w:bCs/>
        </w:rPr>
        <w:t xml:space="preserve">      </w:t>
      </w:r>
    </w:p>
    <w:p w14:paraId="5FE3F0BA" w14:textId="5FD8018D" w:rsidR="00AB1E01" w:rsidRPr="00B0734D" w:rsidRDefault="00AB1E01" w:rsidP="00946B81">
      <w:pPr>
        <w:tabs>
          <w:tab w:val="left" w:pos="90"/>
          <w:tab w:val="left" w:pos="180"/>
        </w:tabs>
        <w:spacing w:after="0" w:line="276" w:lineRule="auto"/>
        <w:jc w:val="left"/>
      </w:pPr>
      <w:r w:rsidRPr="00B0734D">
        <w:t>Padre Island National Seashore and surrounding waters</w:t>
      </w:r>
      <w:r w:rsidR="00B160F4">
        <w:t xml:space="preserve"> </w:t>
      </w:r>
      <w:r w:rsidRPr="00B0734D">
        <w:t xml:space="preserve">provide important habitat for marine and terrestrial plants and animals, including </w:t>
      </w:r>
      <w:proofErr w:type="gramStart"/>
      <w:r w:rsidRPr="00B0734D">
        <w:t>a number of</w:t>
      </w:r>
      <w:proofErr w:type="gramEnd"/>
      <w:r w:rsidRPr="00B0734D">
        <w:t xml:space="preserve"> rare, threatened, and endangered species. The Service is interested in </w:t>
      </w:r>
      <w:r w:rsidR="00165CEF" w:rsidRPr="00B0734D">
        <w:t xml:space="preserve">the Concessioner </w:t>
      </w:r>
      <w:r w:rsidRPr="00B0734D">
        <w:t>provid</w:t>
      </w:r>
      <w:r w:rsidR="007D7411" w:rsidRPr="00B0734D">
        <w:t>ing</w:t>
      </w:r>
      <w:r w:rsidR="001455E0">
        <w:t xml:space="preserve"> visitors with</w:t>
      </w:r>
      <w:r w:rsidRPr="00B0734D">
        <w:t xml:space="preserve"> </w:t>
      </w:r>
      <w:r w:rsidR="00B431B3">
        <w:t>interpretation</w:t>
      </w:r>
      <w:r w:rsidR="001455E0">
        <w:t xml:space="preserve"> of the natural, cultural, and recreational resources of the park</w:t>
      </w:r>
      <w:r w:rsidR="009573A4">
        <w:t xml:space="preserve"> and education on the importance of minimizing human</w:t>
      </w:r>
      <w:r w:rsidR="00B160F4">
        <w:t xml:space="preserve">-wildlife interactions. </w:t>
      </w:r>
      <w:r w:rsidRPr="00B0734D">
        <w:t xml:space="preserve"> </w:t>
      </w:r>
    </w:p>
    <w:p w14:paraId="25C1D390" w14:textId="77777777" w:rsidR="00F14E83" w:rsidRDefault="00F14E83" w:rsidP="00946B81">
      <w:pPr>
        <w:tabs>
          <w:tab w:val="left" w:pos="90"/>
          <w:tab w:val="left" w:pos="180"/>
        </w:tabs>
        <w:spacing w:after="0" w:line="276" w:lineRule="auto"/>
        <w:jc w:val="left"/>
      </w:pPr>
    </w:p>
    <w:p w14:paraId="68AA6B56" w14:textId="77777777" w:rsidR="00C86E3A" w:rsidRDefault="00946B81" w:rsidP="00CB627C">
      <w:pPr>
        <w:pStyle w:val="Heading3"/>
      </w:pPr>
      <w:r w:rsidRPr="00CB627C">
        <w:t>Subfactor</w:t>
      </w:r>
      <w:r w:rsidR="00C86E3A">
        <w:t>s</w:t>
      </w:r>
    </w:p>
    <w:p w14:paraId="6AA3248B" w14:textId="655E3ED1" w:rsidR="004158CF" w:rsidRPr="003F1C7C" w:rsidRDefault="004158CF" w:rsidP="00421874">
      <w:pPr>
        <w:spacing w:after="0"/>
        <w:rPr>
          <w:b/>
          <w:bCs/>
        </w:rPr>
      </w:pPr>
      <w:r w:rsidRPr="00342D6F">
        <w:rPr>
          <w:b/>
          <w:bCs/>
        </w:rPr>
        <w:t>Subfactor 1a</w:t>
      </w:r>
      <w:r w:rsidRPr="005B40A0">
        <w:rPr>
          <w:b/>
          <w:bCs/>
        </w:rPr>
        <w:t>:</w:t>
      </w:r>
      <w:r w:rsidRPr="003F1C7C">
        <w:rPr>
          <w:b/>
          <w:bCs/>
        </w:rPr>
        <w:t xml:space="preserve"> Interpretation of Park Resources</w:t>
      </w:r>
    </w:p>
    <w:p w14:paraId="0FBDE927" w14:textId="77777777" w:rsidR="004158CF" w:rsidRDefault="004158CF" w:rsidP="00421874">
      <w:pPr>
        <w:spacing w:after="0"/>
        <w:jc w:val="left"/>
      </w:pPr>
      <w:r>
        <w:t>Using no more than 2 pages, including all text, pictures, or graphs, provide the following information:</w:t>
      </w:r>
    </w:p>
    <w:p w14:paraId="00DD12B9" w14:textId="77777777" w:rsidR="00421874" w:rsidRDefault="00421874" w:rsidP="00421874">
      <w:pPr>
        <w:spacing w:after="0"/>
        <w:jc w:val="left"/>
      </w:pPr>
    </w:p>
    <w:p w14:paraId="18EFE3C3" w14:textId="1F9EC88F" w:rsidR="004158CF" w:rsidRDefault="004158CF" w:rsidP="00421874">
      <w:pPr>
        <w:tabs>
          <w:tab w:val="left" w:pos="360"/>
        </w:tabs>
        <w:spacing w:after="0"/>
      </w:pPr>
      <w:r>
        <w:t>Describe how you will provide interpretation to visitors on the following topics:</w:t>
      </w:r>
    </w:p>
    <w:p w14:paraId="46018050" w14:textId="1DEF0C4D" w:rsidR="004158CF" w:rsidRDefault="00C024B6" w:rsidP="00421874">
      <w:pPr>
        <w:numPr>
          <w:ilvl w:val="0"/>
          <w:numId w:val="31"/>
        </w:numPr>
        <w:tabs>
          <w:tab w:val="left" w:pos="360"/>
        </w:tabs>
        <w:spacing w:after="0"/>
        <w:contextualSpacing/>
      </w:pPr>
      <w:r>
        <w:t>Cultural h</w:t>
      </w:r>
      <w:r w:rsidR="00B14034">
        <w:t>istory of the island</w:t>
      </w:r>
      <w:r>
        <w:t xml:space="preserve"> (including at a minimum, </w:t>
      </w:r>
      <w:r w:rsidR="00EC1261">
        <w:t xml:space="preserve">the varied occupation and use of the </w:t>
      </w:r>
      <w:r w:rsidR="00EC1261">
        <w:t>island)</w:t>
      </w:r>
      <w:r w:rsidR="1854FFA6">
        <w:t>.</w:t>
      </w:r>
      <w:r>
        <w:t xml:space="preserve"> </w:t>
      </w:r>
    </w:p>
    <w:p w14:paraId="42A45A0C" w14:textId="16F98484" w:rsidR="004158CF" w:rsidRDefault="004158CF" w:rsidP="00421874">
      <w:pPr>
        <w:numPr>
          <w:ilvl w:val="0"/>
          <w:numId w:val="31"/>
        </w:numPr>
        <w:tabs>
          <w:tab w:val="left" w:pos="360"/>
        </w:tabs>
        <w:spacing w:after="0"/>
        <w:contextualSpacing/>
      </w:pPr>
      <w:r>
        <w:t xml:space="preserve">Natural resources (including at a minimum, </w:t>
      </w:r>
      <w:r w:rsidR="00EF597C">
        <w:t>the follo</w:t>
      </w:r>
      <w:r w:rsidR="00421874">
        <w:t>w</w:t>
      </w:r>
      <w:r w:rsidR="00EF597C">
        <w:t>ing:</w:t>
      </w:r>
      <w:r w:rsidR="00421874">
        <w:t xml:space="preserve"> </w:t>
      </w:r>
      <w:r>
        <w:t xml:space="preserve">beaches, sand dunes, </w:t>
      </w:r>
      <w:r w:rsidR="007C237B">
        <w:t xml:space="preserve">and </w:t>
      </w:r>
      <w:r>
        <w:t>grasslands, and wildlife)</w:t>
      </w:r>
      <w:r w:rsidR="7B91DD8B">
        <w:t>.</w:t>
      </w:r>
    </w:p>
    <w:p w14:paraId="0926E94A" w14:textId="026F26D9" w:rsidR="00EC1261" w:rsidRDefault="004158CF" w:rsidP="00421874">
      <w:pPr>
        <w:numPr>
          <w:ilvl w:val="0"/>
          <w:numId w:val="31"/>
        </w:numPr>
        <w:tabs>
          <w:tab w:val="left" w:pos="360"/>
        </w:tabs>
        <w:spacing w:after="0"/>
        <w:contextualSpacing/>
      </w:pPr>
      <w:r>
        <w:t>Recreational opportunities</w:t>
      </w:r>
      <w:r w:rsidR="00662AF1">
        <w:t xml:space="preserve"> beyond those present in the Bird Island Basin area</w:t>
      </w:r>
    </w:p>
    <w:p w14:paraId="3363E0C6" w14:textId="77777777" w:rsidR="00342D6F" w:rsidRDefault="00342D6F" w:rsidP="00342D6F">
      <w:pPr>
        <w:tabs>
          <w:tab w:val="left" w:pos="360"/>
        </w:tabs>
        <w:spacing w:before="60" w:after="60"/>
        <w:ind w:left="720"/>
        <w:contextualSpacing/>
      </w:pPr>
    </w:p>
    <w:p w14:paraId="200F6FB2" w14:textId="77777777" w:rsidR="00342D6F" w:rsidRDefault="00342D6F" w:rsidP="00342D6F">
      <w:pPr>
        <w:tabs>
          <w:tab w:val="left" w:pos="360"/>
        </w:tabs>
        <w:spacing w:before="60" w:after="60"/>
        <w:ind w:left="720"/>
        <w:contextualSpacing/>
      </w:pPr>
    </w:p>
    <w:p w14:paraId="4F9F04BE" w14:textId="0B9848EF" w:rsidR="004C0908" w:rsidRDefault="004C0908" w:rsidP="004C0908">
      <w:pPr>
        <w:spacing w:after="0"/>
        <w:rPr>
          <w:b/>
          <w:bCs/>
        </w:rPr>
      </w:pPr>
      <w:r w:rsidRPr="2B2689BD">
        <w:rPr>
          <w:b/>
          <w:bCs/>
        </w:rPr>
        <w:t>Subfactor 1b: Visitor-Wildlife Interactions</w:t>
      </w:r>
    </w:p>
    <w:p w14:paraId="55B425ED" w14:textId="705BF6CD" w:rsidR="00EF597C" w:rsidRPr="00421874" w:rsidRDefault="00EF597C" w:rsidP="004C0908">
      <w:pPr>
        <w:spacing w:after="0"/>
      </w:pPr>
      <w:r w:rsidRPr="00421874">
        <w:t xml:space="preserve">Using no more than 2 pages, including all text, pictures, </w:t>
      </w:r>
      <w:r w:rsidR="006624DC" w:rsidRPr="00421874">
        <w:t>or graphs, provide the following information:</w:t>
      </w:r>
    </w:p>
    <w:p w14:paraId="2285CFDB" w14:textId="77777777" w:rsidR="004C0908" w:rsidRDefault="004C0908" w:rsidP="004C0908">
      <w:pPr>
        <w:spacing w:after="0"/>
        <w:jc w:val="left"/>
      </w:pPr>
    </w:p>
    <w:p w14:paraId="0283CE71" w14:textId="77777777" w:rsidR="004C0908" w:rsidRDefault="004C0908" w:rsidP="004C0908">
      <w:pPr>
        <w:spacing w:after="0"/>
        <w:jc w:val="left"/>
      </w:pPr>
      <w:r>
        <w:t xml:space="preserve">Describe how you will </w:t>
      </w:r>
      <w:r w:rsidRPr="00B0734D">
        <w:t xml:space="preserve">educate visitors </w:t>
      </w:r>
      <w:r>
        <w:t>on the following topics:</w:t>
      </w:r>
    </w:p>
    <w:p w14:paraId="15937C47" w14:textId="1DEC0CCB" w:rsidR="004C0908" w:rsidRDefault="004C0908" w:rsidP="00421874">
      <w:pPr>
        <w:pStyle w:val="ListParagraph"/>
        <w:spacing w:after="0"/>
        <w:ind w:left="720"/>
        <w:contextualSpacing/>
      </w:pPr>
      <w:r>
        <w:t>Preventing illegal human-wildlife interactions</w:t>
      </w:r>
      <w:r w:rsidRPr="00B0734D">
        <w:t xml:space="preserve">, including at a minimum, </w:t>
      </w:r>
      <w:r>
        <w:t>feeding, collecting, or handling of wildlife.</w:t>
      </w:r>
    </w:p>
    <w:p w14:paraId="56135E40" w14:textId="77777777" w:rsidR="004C0908" w:rsidRDefault="004C0908" w:rsidP="00421874">
      <w:pPr>
        <w:pStyle w:val="ListParagraph"/>
        <w:spacing w:after="0"/>
        <w:ind w:left="720"/>
        <w:contextualSpacing/>
      </w:pPr>
      <w:r w:rsidRPr="13DA1728">
        <w:t>Reporting wildlife strandings, entanglements, and vehicle/boat strikes.</w:t>
      </w:r>
    </w:p>
    <w:p w14:paraId="40139F68" w14:textId="25F39347" w:rsidR="004C0908" w:rsidRDefault="004C0908" w:rsidP="00421874">
      <w:pPr>
        <w:pStyle w:val="ListParagraph"/>
        <w:spacing w:after="0"/>
        <w:ind w:left="720"/>
        <w:contextualSpacing/>
      </w:pPr>
      <w:r>
        <w:t>The importance of adhering to the 150-foot</w:t>
      </w:r>
      <w:r w:rsidR="003615B4">
        <w:t xml:space="preserve"> closure for </w:t>
      </w:r>
      <w:r>
        <w:t>bird nesting around the Spoil Islands</w:t>
      </w:r>
      <w:r w:rsidR="0004065E">
        <w:t xml:space="preserve"> in the Laguna Madre</w:t>
      </w:r>
      <w:r>
        <w:t xml:space="preserve"> (February – August)</w:t>
      </w:r>
      <w:r w:rsidR="7A6572E2">
        <w:t>.</w:t>
      </w:r>
      <w:r>
        <w:t xml:space="preserve">  </w:t>
      </w:r>
    </w:p>
    <w:p w14:paraId="0B6F9FC5" w14:textId="77777777" w:rsidR="004158CF" w:rsidRPr="004158CF" w:rsidRDefault="004158CF" w:rsidP="003F1C7C"/>
    <w:p w14:paraId="56E14576" w14:textId="1D1C83D7" w:rsidR="692E25BB" w:rsidRDefault="692E25BB" w:rsidP="692E25BB">
      <w:pPr>
        <w:spacing w:before="60" w:after="60" w:line="259" w:lineRule="auto"/>
        <w:jc w:val="left"/>
      </w:pPr>
    </w:p>
    <w:p w14:paraId="64EF20CB" w14:textId="056FBEE6" w:rsidR="005A0A1B" w:rsidRPr="005A0A1B" w:rsidRDefault="005A0A1B" w:rsidP="005A0A1B">
      <w:pPr>
        <w:suppressAutoHyphens w:val="0"/>
        <w:spacing w:before="60" w:after="60"/>
        <w:rPr>
          <w:b/>
          <w:bCs/>
          <w:i/>
          <w:iCs/>
        </w:rPr>
      </w:pPr>
    </w:p>
    <w:p w14:paraId="15112C97" w14:textId="4912911A" w:rsidR="00EB0A0B" w:rsidRDefault="008B6E6B">
      <w:pPr>
        <w:suppressAutoHyphens w:val="0"/>
        <w:spacing w:before="60" w:after="60"/>
        <w:jc w:val="left"/>
        <w:rPr>
          <w:i/>
          <w:iCs/>
        </w:rPr>
      </w:pPr>
      <w:r w:rsidRPr="00B0734D">
        <w:rPr>
          <w:i/>
          <w:iCs/>
        </w:rPr>
        <w:br w:type="page"/>
      </w:r>
    </w:p>
    <w:p w14:paraId="68555F18" w14:textId="77777777" w:rsidR="00EB0A0B" w:rsidRPr="00B0734D" w:rsidRDefault="00EB0A0B">
      <w:pPr>
        <w:suppressAutoHyphens w:val="0"/>
        <w:spacing w:before="60" w:after="60"/>
        <w:jc w:val="left"/>
        <w:rPr>
          <w:i/>
          <w:iCs/>
        </w:rPr>
      </w:pPr>
    </w:p>
    <w:p w14:paraId="4158DECF" w14:textId="77777777" w:rsidR="00EB0A0B" w:rsidRDefault="00EB0A0B">
      <w:pPr>
        <w:suppressAutoHyphens w:val="0"/>
        <w:spacing w:before="60" w:after="60"/>
        <w:jc w:val="left"/>
        <w:rPr>
          <w:i/>
          <w:iCs/>
        </w:rPr>
      </w:pPr>
    </w:p>
    <w:p w14:paraId="6AB2ADF7" w14:textId="1E77876D" w:rsidR="00DC67A2" w:rsidRPr="00B82642" w:rsidRDefault="00574BBF" w:rsidP="00B82642">
      <w:pPr>
        <w:pStyle w:val="Heading2"/>
        <w:shd w:val="clear" w:color="auto" w:fill="F2F2F2" w:themeFill="background1" w:themeFillShade="F2"/>
        <w:jc w:val="left"/>
        <w:rPr>
          <w:b w:val="0"/>
        </w:rPr>
      </w:pPr>
      <w:r>
        <w:t xml:space="preserve">Principal Selection Factor 2. </w:t>
      </w:r>
      <w:r>
        <w:rPr>
          <w:b w:val="0"/>
        </w:rPr>
        <w:t xml:space="preserve">The responsiveness of the proposal to the objectives, as described in the prospectus, of providing necessary and appropriate visitor services at reasonable rates. </w:t>
      </w:r>
      <w:r>
        <w:t>(0</w:t>
      </w:r>
      <w:r w:rsidR="00962ED4">
        <w:t>-</w:t>
      </w:r>
      <w:r>
        <w:t>5 points)</w:t>
      </w:r>
      <w:r>
        <w:rPr>
          <w:b w:val="0"/>
        </w:rPr>
        <w:t xml:space="preserve"> </w:t>
      </w:r>
    </w:p>
    <w:p w14:paraId="6E668241" w14:textId="7D414C9A" w:rsidR="008C0E5A" w:rsidRPr="00DC67A2" w:rsidRDefault="008C0E5A" w:rsidP="00DC67A2">
      <w:pPr>
        <w:rPr>
          <w:b/>
          <w:bCs/>
        </w:rPr>
      </w:pPr>
      <w:r w:rsidRPr="00B0734D">
        <w:rPr>
          <w:b/>
          <w:bCs/>
        </w:rPr>
        <w:t>Service Objectives:</w:t>
      </w:r>
      <w:r w:rsidR="00C3734D" w:rsidRPr="00B0734D">
        <w:rPr>
          <w:b/>
          <w:bCs/>
        </w:rPr>
        <w:t xml:space="preserve"> </w:t>
      </w:r>
      <w:r w:rsidR="008B6E6B" w:rsidRPr="00B0734D">
        <w:t>Visitor safety is a priority for the National Park Service.</w:t>
      </w:r>
      <w:r w:rsidR="002F7E81" w:rsidRPr="00B0734D">
        <w:t xml:space="preserve"> </w:t>
      </w:r>
      <w:r w:rsidR="00AD457B">
        <w:t>The Service</w:t>
      </w:r>
      <w:r w:rsidR="009B3E9D">
        <w:t>’s objective is for the</w:t>
      </w:r>
      <w:r w:rsidR="00AD457B">
        <w:t xml:space="preserve"> Concessioner to provide visitors with relevant safety information prior to engaging in services</w:t>
      </w:r>
      <w:r w:rsidR="009B3E9D">
        <w:t xml:space="preserve"> </w:t>
      </w:r>
      <w:r w:rsidR="00614326">
        <w:t>and to ensure the</w:t>
      </w:r>
      <w:r w:rsidR="002F7E81" w:rsidRPr="00B0734D">
        <w:t xml:space="preserve"> safety and quality of equipment used in the operation.</w:t>
      </w:r>
    </w:p>
    <w:p w14:paraId="6F253254" w14:textId="690D4BFE" w:rsidR="00C86E3A" w:rsidRDefault="00C3734D" w:rsidP="00CB627C">
      <w:pPr>
        <w:pStyle w:val="Heading3"/>
      </w:pPr>
      <w:r>
        <w:t>Subfactor</w:t>
      </w:r>
      <w:r w:rsidR="00C86E3A">
        <w:t>s</w:t>
      </w:r>
    </w:p>
    <w:p w14:paraId="0A46D949" w14:textId="51F6FFE0" w:rsidR="007278E1" w:rsidRPr="007C1900" w:rsidRDefault="007278E1" w:rsidP="692E25BB">
      <w:pPr>
        <w:spacing w:before="60" w:after="60" w:line="276" w:lineRule="auto"/>
        <w:jc w:val="left"/>
        <w:rPr>
          <w:b/>
          <w:bCs/>
        </w:rPr>
      </w:pPr>
      <w:r w:rsidRPr="007C1900">
        <w:rPr>
          <w:b/>
          <w:bCs/>
        </w:rPr>
        <w:t>Subfactor 1a: Safety</w:t>
      </w:r>
    </w:p>
    <w:p w14:paraId="21E30508" w14:textId="1BEA20A8" w:rsidR="00ED0B4A" w:rsidRDefault="006E4298" w:rsidP="692E25BB">
      <w:pPr>
        <w:spacing w:before="60" w:after="60" w:line="276" w:lineRule="auto"/>
        <w:jc w:val="left"/>
      </w:pPr>
      <w:r>
        <w:t>Using no more than 2 pages</w:t>
      </w:r>
      <w:r w:rsidR="00111251">
        <w:t>, including</w:t>
      </w:r>
      <w:r w:rsidR="00D509F8">
        <w:t xml:space="preserve"> all text, pictures, or graphs</w:t>
      </w:r>
      <w:r w:rsidR="00ED0B4A">
        <w:t>:</w:t>
      </w:r>
    </w:p>
    <w:p w14:paraId="043D4D92" w14:textId="67C1F0D0" w:rsidR="0070081A" w:rsidRDefault="00ED0B4A" w:rsidP="005C2B78">
      <w:pPr>
        <w:pStyle w:val="ListParagraph"/>
        <w:numPr>
          <w:ilvl w:val="0"/>
          <w:numId w:val="43"/>
        </w:numPr>
        <w:spacing w:before="60" w:after="60" w:line="276" w:lineRule="auto"/>
      </w:pPr>
      <w:r>
        <w:t>D</w:t>
      </w:r>
      <w:r w:rsidR="001F2694">
        <w:t xml:space="preserve">escribe </w:t>
      </w:r>
      <w:r w:rsidR="00FD6012" w:rsidRPr="00B0734D">
        <w:t xml:space="preserve">how you will </w:t>
      </w:r>
      <w:r w:rsidR="004B155A" w:rsidRPr="00B0734D">
        <w:t xml:space="preserve">educate </w:t>
      </w:r>
      <w:r w:rsidR="00FD6012" w:rsidRPr="00B0734D">
        <w:t>visitors on the following topics</w:t>
      </w:r>
      <w:r w:rsidR="00124D13" w:rsidRPr="00B0734D">
        <w:t>:</w:t>
      </w:r>
    </w:p>
    <w:p w14:paraId="53EEAD5D" w14:textId="7A1E1DDF" w:rsidR="00D13E0A" w:rsidRDefault="009D58C2" w:rsidP="005C2B78">
      <w:pPr>
        <w:pStyle w:val="ListParagraph"/>
        <w:numPr>
          <w:ilvl w:val="0"/>
          <w:numId w:val="41"/>
        </w:numPr>
        <w:ind w:left="1080"/>
      </w:pPr>
      <w:r w:rsidRPr="00B0734D">
        <w:t>How to m</w:t>
      </w:r>
      <w:r w:rsidR="00D13E0A" w:rsidRPr="00B0734D">
        <w:t>onito</w:t>
      </w:r>
      <w:r w:rsidR="00BC4443">
        <w:t>r</w:t>
      </w:r>
      <w:r w:rsidR="00124D13" w:rsidRPr="00B0734D">
        <w:t xml:space="preserve"> </w:t>
      </w:r>
      <w:r w:rsidR="00D13E0A">
        <w:t xml:space="preserve">and respond to current and expected </w:t>
      </w:r>
      <w:r w:rsidR="00772212" w:rsidRPr="00B0734D">
        <w:t xml:space="preserve">changes to </w:t>
      </w:r>
      <w:r w:rsidR="00D13E0A">
        <w:t>weather conditions</w:t>
      </w:r>
      <w:r w:rsidR="00822FD0">
        <w:t xml:space="preserve"> while participating in the activity</w:t>
      </w:r>
      <w:r w:rsidR="008041C2">
        <w:t>.</w:t>
      </w:r>
    </w:p>
    <w:p w14:paraId="7C2F1D8B" w14:textId="19C0B221" w:rsidR="00124D13" w:rsidRPr="00B0734D" w:rsidRDefault="009D58C2" w:rsidP="00421874">
      <w:pPr>
        <w:pStyle w:val="ListParagraph"/>
      </w:pPr>
      <w:r>
        <w:t xml:space="preserve">How to use </w:t>
      </w:r>
      <w:r w:rsidR="00D13E0A">
        <w:t>personal protective equipment</w:t>
      </w:r>
      <w:r w:rsidR="008041C2">
        <w:t>.</w:t>
      </w:r>
    </w:p>
    <w:p w14:paraId="067DBC8E" w14:textId="24E6740E" w:rsidR="00D13E0A" w:rsidRDefault="004E6263" w:rsidP="005C2B78">
      <w:pPr>
        <w:pStyle w:val="ListParagraph"/>
        <w:numPr>
          <w:ilvl w:val="0"/>
          <w:numId w:val="41"/>
        </w:numPr>
        <w:ind w:left="1080"/>
      </w:pPr>
      <w:r w:rsidRPr="00B0734D">
        <w:t xml:space="preserve">Use of </w:t>
      </w:r>
      <w:r w:rsidR="004B155A" w:rsidRPr="00B0734D">
        <w:t>s</w:t>
      </w:r>
      <w:r w:rsidR="00D13E0A">
        <w:t>elf-rescue techniques</w:t>
      </w:r>
      <w:r w:rsidR="00822FD0">
        <w:t xml:space="preserve"> to prevent drowning</w:t>
      </w:r>
      <w:r w:rsidR="008041C2">
        <w:t>.</w:t>
      </w:r>
    </w:p>
    <w:p w14:paraId="20B7390D" w14:textId="68BE208C" w:rsidR="00D13E0A" w:rsidRDefault="004E6263" w:rsidP="005C2B78">
      <w:pPr>
        <w:pStyle w:val="ListParagraph"/>
        <w:numPr>
          <w:ilvl w:val="0"/>
          <w:numId w:val="41"/>
        </w:numPr>
        <w:ind w:left="1080"/>
      </w:pPr>
      <w:r w:rsidRPr="00B0734D">
        <w:t>How to a</w:t>
      </w:r>
      <w:r w:rsidR="00124D13" w:rsidRPr="00B0734D">
        <w:t xml:space="preserve">void </w:t>
      </w:r>
      <w:r w:rsidR="00D13E0A">
        <w:t>conflict with other recreational users, including motorized boaters</w:t>
      </w:r>
      <w:r w:rsidR="008041C2">
        <w:t>.</w:t>
      </w:r>
    </w:p>
    <w:p w14:paraId="12B8FEB9" w14:textId="30C8116B" w:rsidR="007278E1" w:rsidRDefault="00D13E0A" w:rsidP="00ED0B4A">
      <w:pPr>
        <w:pStyle w:val="ListParagraph"/>
        <w:numPr>
          <w:ilvl w:val="0"/>
          <w:numId w:val="43"/>
        </w:numPr>
        <w:spacing w:before="60" w:after="60" w:line="276" w:lineRule="auto"/>
      </w:pPr>
      <w:r>
        <w:t xml:space="preserve">Describe how you will train employees to respond to and </w:t>
      </w:r>
      <w:r w:rsidR="007637FF">
        <w:t>manage incidents which may occur during the activities</w:t>
      </w:r>
      <w:r w:rsidR="00ED0B4A">
        <w:t xml:space="preserve">, </w:t>
      </w:r>
      <w:r w:rsidR="00A31CA7" w:rsidRPr="00B0734D">
        <w:t xml:space="preserve">including at a minimum minor </w:t>
      </w:r>
      <w:r w:rsidR="00ED0B4A">
        <w:t xml:space="preserve">injuries, medical emergencies, </w:t>
      </w:r>
      <w:r w:rsidR="005F5C3D" w:rsidRPr="00B0734D">
        <w:t>and</w:t>
      </w:r>
      <w:r w:rsidR="00ED0B4A" w:rsidRPr="00B0734D">
        <w:t xml:space="preserve"> </w:t>
      </w:r>
      <w:r w:rsidR="00ED0B4A">
        <w:t xml:space="preserve">jellyfish stings. </w:t>
      </w:r>
    </w:p>
    <w:p w14:paraId="6D3EABED" w14:textId="77777777" w:rsidR="00BF45D1" w:rsidRDefault="00BF45D1" w:rsidP="00BF45D1">
      <w:pPr>
        <w:spacing w:before="60" w:after="60" w:line="276" w:lineRule="auto"/>
      </w:pPr>
    </w:p>
    <w:p w14:paraId="24F42991" w14:textId="6EAC750F" w:rsidR="00BF45D1" w:rsidRDefault="00BF45D1" w:rsidP="00BF45D1">
      <w:pPr>
        <w:spacing w:before="60" w:after="60" w:line="276" w:lineRule="auto"/>
        <w:rPr>
          <w:b/>
          <w:bCs/>
        </w:rPr>
      </w:pPr>
      <w:r w:rsidRPr="00B0734D">
        <w:rPr>
          <w:b/>
        </w:rPr>
        <w:t>Subfactor 2b: Equipment</w:t>
      </w:r>
    </w:p>
    <w:p w14:paraId="1E8B9821" w14:textId="5E24676B" w:rsidR="0051779E" w:rsidRDefault="00493102" w:rsidP="0051779E">
      <w:pPr>
        <w:spacing w:before="60" w:after="60" w:line="276" w:lineRule="auto"/>
        <w:jc w:val="left"/>
      </w:pPr>
      <w:r>
        <w:t>Using no more than</w:t>
      </w:r>
      <w:r w:rsidR="0051779E">
        <w:t xml:space="preserve"> 2 pages,</w:t>
      </w:r>
      <w:r w:rsidR="0051779E" w:rsidRPr="0051779E">
        <w:t xml:space="preserve"> </w:t>
      </w:r>
      <w:r w:rsidR="0051779E">
        <w:t>including all text, pictures, or graphs:</w:t>
      </w:r>
    </w:p>
    <w:p w14:paraId="7EEF829A" w14:textId="28E3C4FB" w:rsidR="0051779E" w:rsidRDefault="0051779E" w:rsidP="00AD457B">
      <w:pPr>
        <w:pStyle w:val="ListParagraph"/>
        <w:numPr>
          <w:ilvl w:val="0"/>
          <w:numId w:val="44"/>
        </w:numPr>
        <w:spacing w:before="60" w:after="60" w:line="276" w:lineRule="auto"/>
      </w:pPr>
      <w:r>
        <w:t>D</w:t>
      </w:r>
      <w:r w:rsidR="00056EC4">
        <w:t>escribe your daily routine for ensuring equipment is safe prior to any use and well-maintained in between uses</w:t>
      </w:r>
      <w:r w:rsidR="00EC20E0">
        <w:t>.</w:t>
      </w:r>
      <w:r>
        <w:t xml:space="preserve"> </w:t>
      </w:r>
    </w:p>
    <w:p w14:paraId="1AFE9BD1" w14:textId="5B971BB4" w:rsidR="00BF45D1" w:rsidRDefault="00056EC4" w:rsidP="005C2B78">
      <w:pPr>
        <w:pStyle w:val="ListParagraph"/>
        <w:numPr>
          <w:ilvl w:val="0"/>
          <w:numId w:val="44"/>
        </w:numPr>
        <w:spacing w:before="60" w:after="60" w:line="276" w:lineRule="auto"/>
      </w:pPr>
      <w:r>
        <w:t>Describe your equipment replacement program</w:t>
      </w:r>
      <w:r w:rsidR="002F7E81" w:rsidRPr="00B0734D">
        <w:t>.</w:t>
      </w:r>
      <w:r>
        <w:t xml:space="preserve"> </w:t>
      </w:r>
    </w:p>
    <w:p w14:paraId="003C7A9E" w14:textId="77777777" w:rsidR="00AD457B" w:rsidRPr="00B0734D" w:rsidRDefault="00AD457B" w:rsidP="00AD457B">
      <w:pPr>
        <w:pStyle w:val="ListParagraph"/>
        <w:numPr>
          <w:ilvl w:val="0"/>
          <w:numId w:val="0"/>
        </w:numPr>
        <w:spacing w:before="60" w:after="60" w:line="276" w:lineRule="auto"/>
        <w:ind w:left="720"/>
      </w:pPr>
    </w:p>
    <w:p w14:paraId="1AD3C1AF" w14:textId="7BEC235B" w:rsidR="7EF44391" w:rsidRDefault="7EF44391" w:rsidP="7EF44391">
      <w:pPr>
        <w:spacing w:after="0" w:line="276" w:lineRule="auto"/>
      </w:pPr>
    </w:p>
    <w:p w14:paraId="7268DD45" w14:textId="77777777" w:rsidR="00492BAF" w:rsidRPr="00B0734D" w:rsidRDefault="00492BAF">
      <w:pPr>
        <w:suppressAutoHyphens w:val="0"/>
        <w:spacing w:before="60" w:after="60"/>
        <w:jc w:val="left"/>
        <w:rPr>
          <w:b/>
        </w:rPr>
      </w:pPr>
      <w:r w:rsidRPr="00B0734D">
        <w:br w:type="page"/>
      </w:r>
    </w:p>
    <w:p w14:paraId="7061B48A" w14:textId="1AF2DF2F"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4"/>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5884974C" w14:textId="77777777" w:rsidR="00492BAF" w:rsidRPr="00B0734D" w:rsidRDefault="00492BAF">
      <w:pPr>
        <w:suppressAutoHyphens w:val="0"/>
        <w:spacing w:before="60" w:after="60"/>
        <w:jc w:val="left"/>
        <w:rPr>
          <w:b/>
        </w:rPr>
      </w:pPr>
      <w:r w:rsidRPr="00B0734D">
        <w:br w:type="page"/>
      </w:r>
    </w:p>
    <w:p w14:paraId="55108F28" w14:textId="686A7E85" w:rsidR="001030A3" w:rsidRPr="001030A3" w:rsidRDefault="001030A3" w:rsidP="001030A3">
      <w:pPr>
        <w:pStyle w:val="Heading3"/>
      </w:pPr>
      <w:r w:rsidRPr="001030A3">
        <w:lastRenderedPageBreak/>
        <w:t>Subfactor 3(</w:t>
      </w:r>
      <w:r w:rsidR="000379A6">
        <w:t>a</w:t>
      </w:r>
      <w:r w:rsidRPr="001030A3">
        <w:t xml:space="preserve">). Operational Experience </w:t>
      </w:r>
    </w:p>
    <w:p w14:paraId="30A1EBDF" w14:textId="1AA3F54F" w:rsidR="004121C6" w:rsidRDefault="004121C6" w:rsidP="00FD4C4F">
      <w:pPr>
        <w:jc w:val="left"/>
      </w:pPr>
      <w:r>
        <w:t xml:space="preserve">Using no more than </w:t>
      </w:r>
      <w:r w:rsidR="0091562C" w:rsidRPr="00307D37">
        <w:rPr>
          <w:b/>
          <w:bCs/>
        </w:rPr>
        <w:t>three (</w:t>
      </w:r>
      <w:r w:rsidRPr="00307D37">
        <w:rPr>
          <w:b/>
          <w:bCs/>
        </w:rPr>
        <w:t>3</w:t>
      </w:r>
      <w:r w:rsidR="0091562C" w:rsidRPr="00307D37">
        <w:rPr>
          <w:b/>
          <w:bCs/>
        </w:rPr>
        <w:t>)</w:t>
      </w:r>
      <w:r w:rsidRPr="00307D37">
        <w:rPr>
          <w:b/>
          <w:bCs/>
        </w:rPr>
        <w:t xml:space="preserve"> pages</w:t>
      </w:r>
      <w:r>
        <w:t>, including all text, pictures, graphs, etc.:</w:t>
      </w:r>
    </w:p>
    <w:p w14:paraId="5FDB1777" w14:textId="142817C0" w:rsidR="00A47988" w:rsidRPr="00016576" w:rsidRDefault="004121C6" w:rsidP="00307D37">
      <w:pPr>
        <w:jc w:val="left"/>
      </w:pPr>
      <w:r w:rsidRPr="00BD666B">
        <w:t xml:space="preserve">Describe </w:t>
      </w:r>
      <w:r w:rsidR="00F94FBD" w:rsidRPr="00BD666B">
        <w:t>one</w:t>
      </w:r>
      <w:r w:rsidRPr="00BD666B">
        <w:t xml:space="preserve"> example of the </w:t>
      </w:r>
      <w:r w:rsidR="007975E6" w:rsidRPr="00BD666B">
        <w:t xml:space="preserve">Offeror’s </w:t>
      </w:r>
      <w:r w:rsidRPr="00BD666B">
        <w:t xml:space="preserve">experience </w:t>
      </w:r>
      <w:r w:rsidR="00A83CE1" w:rsidRPr="00B0734D">
        <w:t xml:space="preserve">in </w:t>
      </w:r>
      <w:r w:rsidRPr="00BD666B">
        <w:t>operati</w:t>
      </w:r>
      <w:r w:rsidR="00521625" w:rsidRPr="00BD666B">
        <w:t>ng</w:t>
      </w:r>
      <w:r w:rsidRPr="00BD666B">
        <w:t xml:space="preserve"> and manag</w:t>
      </w:r>
      <w:r w:rsidR="00521625" w:rsidRPr="00BD666B">
        <w:t>ing</w:t>
      </w:r>
      <w:r w:rsidRPr="00BD666B">
        <w:t xml:space="preserve"> </w:t>
      </w:r>
      <w:r w:rsidR="00A83CE1" w:rsidRPr="00B0734D">
        <w:t xml:space="preserve">instruction and equipment rental services </w:t>
      </w:r>
      <w:r w:rsidR="00921538" w:rsidRPr="00BD666B">
        <w:t xml:space="preserve">similar </w:t>
      </w:r>
      <w:r w:rsidR="00A83CE1" w:rsidRPr="00B0734D">
        <w:t xml:space="preserve">in scope and scale </w:t>
      </w:r>
      <w:r w:rsidR="00921538" w:rsidRPr="00B0734D">
        <w:t xml:space="preserve">to </w:t>
      </w:r>
      <w:r w:rsidR="00CE14BA" w:rsidRPr="00B0734D">
        <w:t>the windsurfing lessons and rentals</w:t>
      </w:r>
      <w:r w:rsidR="00921538" w:rsidRPr="00BD666B">
        <w:t xml:space="preserve"> required by the Draft Contract</w:t>
      </w:r>
      <w:r w:rsidR="00A83CE1" w:rsidRPr="00B0734D">
        <w:t xml:space="preserve">. </w:t>
      </w:r>
      <w:r w:rsidR="00A47988" w:rsidRPr="00016576">
        <w:t>The Service prefers examples that demonstrate experience within the last five years.</w:t>
      </w:r>
      <w:r w:rsidR="005E60B5">
        <w:t xml:space="preserve"> </w:t>
      </w:r>
      <w:r w:rsidR="00A47988" w:rsidRPr="00016576">
        <w:t xml:space="preserve"> </w:t>
      </w:r>
    </w:p>
    <w:p w14:paraId="4EE29B75" w14:textId="55BC4C9C" w:rsidR="004121C6" w:rsidRDefault="004121C6" w:rsidP="00307D37">
      <w:pPr>
        <w:jc w:val="left"/>
      </w:pPr>
      <w:r w:rsidRPr="00016576">
        <w:t>If the Offeror is not yet in existence</w:t>
      </w:r>
      <w:r w:rsidR="00CB7AB9" w:rsidRPr="00016576">
        <w:t xml:space="preserve">, </w:t>
      </w:r>
      <w:r w:rsidR="00012307" w:rsidRPr="00016576">
        <w:t>the Offeror was formed recently and has no financial or operating history</w:t>
      </w:r>
      <w:r w:rsidRPr="00016576">
        <w:t xml:space="preserve">, </w:t>
      </w:r>
      <w:r w:rsidR="005869FA" w:rsidRPr="00016576">
        <w:t xml:space="preserve">or </w:t>
      </w:r>
      <w:r w:rsidRPr="00016576">
        <w:t xml:space="preserve">the Offeror relies on the experience of a related entity, such as </w:t>
      </w:r>
      <w:r w:rsidR="00777D2C" w:rsidRPr="00016576">
        <w:t>its parent company or a subsidiary of its parent company</w:t>
      </w:r>
      <w:r w:rsidRPr="00016576">
        <w:t>, explain how</w:t>
      </w:r>
      <w:r w:rsidR="005E60B5">
        <w:t xml:space="preserve"> </w:t>
      </w:r>
      <w:r w:rsidR="00BC7CA5" w:rsidRPr="00016576">
        <w:t xml:space="preserve">such experience will carry over to the Offeror directly and how </w:t>
      </w:r>
      <w:r w:rsidRPr="00016576">
        <w:t xml:space="preserve">that entity’s experience will benefit the Offeror’s operations. </w:t>
      </w:r>
    </w:p>
    <w:p w14:paraId="6CB99BFD" w14:textId="5F791797" w:rsidR="00533115" w:rsidRPr="00B0734D" w:rsidRDefault="00533115" w:rsidP="00307D37">
      <w:pPr>
        <w:jc w:val="left"/>
      </w:pPr>
      <w:r w:rsidRPr="00B0734D">
        <w:t>If an Offeror provides more than one example of operational experience, the Service will evaluate only the first example.</w:t>
      </w:r>
    </w:p>
    <w:p w14:paraId="6672C25A" w14:textId="542C00DC" w:rsidR="004121C6" w:rsidRDefault="00B134B9" w:rsidP="00FD4C4F">
      <w:pPr>
        <w:jc w:val="left"/>
      </w:pPr>
      <w:r>
        <w:t xml:space="preserve">Submit the following </w:t>
      </w:r>
      <w:r w:rsidR="00B63B9D">
        <w:t>i</w:t>
      </w:r>
      <w:r w:rsidR="004121C6">
        <w:t xml:space="preserve">nformation </w:t>
      </w:r>
      <w:r>
        <w:t xml:space="preserve">for </w:t>
      </w:r>
      <w:r w:rsidR="006E293F" w:rsidRPr="00B0734D">
        <w:t>instruction and equipment rental services</w:t>
      </w:r>
      <w:r w:rsidR="00E82CF4">
        <w:t>:</w:t>
      </w:r>
    </w:p>
    <w:p w14:paraId="2A000C30" w14:textId="77777777" w:rsidR="00C03DA9" w:rsidRPr="00B0734D" w:rsidRDefault="00C03DA9" w:rsidP="00C03DA9">
      <w:pPr>
        <w:pStyle w:val="ListParagraph"/>
        <w:numPr>
          <w:ilvl w:val="0"/>
          <w:numId w:val="17"/>
        </w:numPr>
        <w:suppressAutoHyphens w:val="0"/>
        <w:spacing w:after="160" w:line="259" w:lineRule="auto"/>
        <w:contextualSpacing/>
      </w:pPr>
      <w:r w:rsidRPr="00B0734D">
        <w:t xml:space="preserve">Name and location of operation </w:t>
      </w:r>
    </w:p>
    <w:p w14:paraId="5EE066C0" w14:textId="77777777" w:rsidR="00C03DA9" w:rsidRPr="00B0734D" w:rsidRDefault="00C03DA9" w:rsidP="00C03DA9">
      <w:pPr>
        <w:pStyle w:val="ListParagraph"/>
        <w:numPr>
          <w:ilvl w:val="0"/>
          <w:numId w:val="17"/>
        </w:numPr>
        <w:suppressAutoHyphens w:val="0"/>
        <w:spacing w:after="160" w:line="259" w:lineRule="auto"/>
        <w:contextualSpacing/>
        <w:rPr>
          <w:rFonts w:eastAsiaTheme="minorEastAsia"/>
          <w:color w:val="000000" w:themeColor="text1"/>
        </w:rPr>
      </w:pPr>
      <w:r w:rsidRPr="00B0734D">
        <w:rPr>
          <w:color w:val="000000" w:themeColor="text1"/>
        </w:rPr>
        <w:t>Nature of the Offeror’s involvement, status of business (e.g., owned and operated by Offeror, sold, open but no longer operated by Offeror, closed, etc.)</w:t>
      </w:r>
    </w:p>
    <w:p w14:paraId="61D2C15E" w14:textId="77777777" w:rsidR="00C03DA9" w:rsidRPr="00B0734D" w:rsidRDefault="00C03DA9" w:rsidP="00C03DA9">
      <w:pPr>
        <w:pStyle w:val="ListParagraph"/>
        <w:numPr>
          <w:ilvl w:val="0"/>
          <w:numId w:val="17"/>
        </w:numPr>
        <w:suppressAutoHyphens w:val="0"/>
        <w:spacing w:after="160" w:line="259" w:lineRule="auto"/>
        <w:contextualSpacing/>
      </w:pPr>
      <w:r w:rsidRPr="00B0734D">
        <w:t xml:space="preserve">Time frame of experience, with dates </w:t>
      </w:r>
    </w:p>
    <w:p w14:paraId="6D512962" w14:textId="423CE20A" w:rsidR="00C03DA9" w:rsidRPr="00B0734D" w:rsidRDefault="00C03DA9" w:rsidP="00C03DA9">
      <w:pPr>
        <w:pStyle w:val="ListParagraph"/>
        <w:numPr>
          <w:ilvl w:val="0"/>
          <w:numId w:val="17"/>
        </w:numPr>
        <w:suppressAutoHyphens w:val="0"/>
        <w:spacing w:after="160" w:line="259" w:lineRule="auto"/>
        <w:contextualSpacing/>
      </w:pPr>
      <w:r w:rsidRPr="00B0734D">
        <w:t xml:space="preserve">Description of services provided </w:t>
      </w:r>
    </w:p>
    <w:p w14:paraId="65104D27" w14:textId="77777777" w:rsidR="00C03DA9" w:rsidRPr="00B0734D" w:rsidRDefault="00C03DA9" w:rsidP="00C03DA9">
      <w:pPr>
        <w:pStyle w:val="ListParagraph"/>
        <w:numPr>
          <w:ilvl w:val="0"/>
          <w:numId w:val="17"/>
        </w:numPr>
        <w:suppressAutoHyphens w:val="0"/>
        <w:spacing w:after="160" w:line="259" w:lineRule="auto"/>
        <w:contextualSpacing/>
      </w:pPr>
      <w:r w:rsidRPr="00B0734D">
        <w:t xml:space="preserve">Operating season and hours </w:t>
      </w:r>
    </w:p>
    <w:p w14:paraId="7FD3F9D5" w14:textId="4A0738EA" w:rsidR="00B82787" w:rsidRPr="00B0734D" w:rsidRDefault="00B82787" w:rsidP="00C03DA9">
      <w:pPr>
        <w:pStyle w:val="ListParagraph"/>
        <w:numPr>
          <w:ilvl w:val="0"/>
          <w:numId w:val="17"/>
        </w:numPr>
        <w:suppressAutoHyphens w:val="0"/>
        <w:spacing w:after="160" w:line="259" w:lineRule="auto"/>
        <w:contextualSpacing/>
      </w:pPr>
      <w:r w:rsidRPr="00B0734D">
        <w:t>Special operating conditions or challenges (e.g., remote location, extreme environment or weather conditions, employee retention, etc.)</w:t>
      </w:r>
    </w:p>
    <w:p w14:paraId="7087F63E" w14:textId="056161EB" w:rsidR="00CF47EB" w:rsidRPr="00B0734D" w:rsidRDefault="00CF47EB" w:rsidP="00106D65">
      <w:pPr>
        <w:pStyle w:val="ListParagraph"/>
        <w:numPr>
          <w:ilvl w:val="0"/>
          <w:numId w:val="17"/>
        </w:numPr>
        <w:suppressAutoHyphens w:val="0"/>
        <w:spacing w:after="160" w:line="259" w:lineRule="auto"/>
        <w:contextualSpacing/>
      </w:pPr>
      <w:r w:rsidRPr="00B0734D">
        <w:t>Instruction:</w:t>
      </w:r>
    </w:p>
    <w:p w14:paraId="72F39C8F" w14:textId="2AF50B64" w:rsidR="00106D65" w:rsidRPr="00B0734D" w:rsidRDefault="00106D65" w:rsidP="00CF47EB">
      <w:pPr>
        <w:pStyle w:val="ListParagraph"/>
        <w:numPr>
          <w:ilvl w:val="1"/>
          <w:numId w:val="17"/>
        </w:numPr>
        <w:suppressAutoHyphens w:val="0"/>
        <w:spacing w:after="160" w:line="259" w:lineRule="auto"/>
        <w:contextualSpacing/>
      </w:pPr>
      <w:r w:rsidRPr="00B0734D">
        <w:t xml:space="preserve">Types of </w:t>
      </w:r>
      <w:r w:rsidR="007E3FE8" w:rsidRPr="00B0734D">
        <w:t>instruction</w:t>
      </w:r>
      <w:r w:rsidRPr="00B0734D">
        <w:t xml:space="preserve"> provided (</w:t>
      </w:r>
      <w:proofErr w:type="gramStart"/>
      <w:r w:rsidRPr="00B0734D">
        <w:t>i.e..</w:t>
      </w:r>
      <w:proofErr w:type="gramEnd"/>
      <w:r w:rsidRPr="00B0734D">
        <w:t xml:space="preserve"> group, private, experience level, etc.)</w:t>
      </w:r>
    </w:p>
    <w:p w14:paraId="1A8F1348" w14:textId="6B50A3D3" w:rsidR="00830DF2" w:rsidRPr="00B0734D" w:rsidRDefault="00830DF2" w:rsidP="00830DF2">
      <w:pPr>
        <w:pStyle w:val="ListParagraph"/>
        <w:numPr>
          <w:ilvl w:val="1"/>
          <w:numId w:val="17"/>
        </w:numPr>
        <w:suppressAutoHyphens w:val="0"/>
        <w:spacing w:after="160" w:line="259" w:lineRule="auto"/>
        <w:contextualSpacing/>
      </w:pPr>
      <w:r w:rsidRPr="00B0734D">
        <w:t xml:space="preserve">Annual </w:t>
      </w:r>
      <w:r w:rsidR="007E3FE8" w:rsidRPr="00B0734D">
        <w:t xml:space="preserve">instruction </w:t>
      </w:r>
      <w:r w:rsidRPr="00B0734D">
        <w:t>gross receipts for the most recent year/season of operation in which the Offeror was involved with the business</w:t>
      </w:r>
      <w:r w:rsidR="00332C98" w:rsidRPr="00B0734D">
        <w:t xml:space="preserve"> </w:t>
      </w:r>
    </w:p>
    <w:p w14:paraId="73AE2D59" w14:textId="37ABFD70" w:rsidR="00B8003A" w:rsidRPr="00B0734D" w:rsidRDefault="00B8003A" w:rsidP="00CF47EB">
      <w:pPr>
        <w:pStyle w:val="ListParagraph"/>
        <w:numPr>
          <w:ilvl w:val="1"/>
          <w:numId w:val="17"/>
        </w:numPr>
        <w:suppressAutoHyphens w:val="0"/>
        <w:spacing w:after="160" w:line="259" w:lineRule="auto"/>
        <w:contextualSpacing/>
      </w:pPr>
      <w:r w:rsidRPr="00B0734D">
        <w:t xml:space="preserve">Length of </w:t>
      </w:r>
      <w:r w:rsidR="007E3FE8" w:rsidRPr="00B0734D">
        <w:t>instruction</w:t>
      </w:r>
      <w:r w:rsidRPr="00B0734D">
        <w:t>, in hours</w:t>
      </w:r>
    </w:p>
    <w:p w14:paraId="35D31704" w14:textId="4D090D3A" w:rsidR="00332C98" w:rsidRPr="00B0734D" w:rsidRDefault="00332C98" w:rsidP="00332C98">
      <w:pPr>
        <w:pStyle w:val="ListParagraph"/>
        <w:numPr>
          <w:ilvl w:val="1"/>
          <w:numId w:val="17"/>
        </w:numPr>
        <w:suppressAutoHyphens w:val="0"/>
        <w:spacing w:after="160" w:line="259" w:lineRule="auto"/>
        <w:contextualSpacing/>
      </w:pPr>
      <w:r w:rsidRPr="00B0734D">
        <w:t xml:space="preserve">Equipment and amenities included with </w:t>
      </w:r>
      <w:r w:rsidR="007E3FE8" w:rsidRPr="00B0734D">
        <w:t>instruction</w:t>
      </w:r>
    </w:p>
    <w:p w14:paraId="7F0B7B8B" w14:textId="5775D44C" w:rsidR="00B82787" w:rsidRDefault="00500262" w:rsidP="00CF47EB">
      <w:pPr>
        <w:pStyle w:val="ListParagraph"/>
        <w:numPr>
          <w:ilvl w:val="1"/>
          <w:numId w:val="17"/>
        </w:numPr>
        <w:suppressAutoHyphens w:val="0"/>
        <w:spacing w:after="160" w:line="259" w:lineRule="auto"/>
        <w:contextualSpacing/>
      </w:pPr>
      <w:r w:rsidRPr="00B0734D">
        <w:t xml:space="preserve">Annual number of </w:t>
      </w:r>
      <w:r w:rsidR="007E3FE8" w:rsidRPr="00B0734D">
        <w:t xml:space="preserve">instruction sessions </w:t>
      </w:r>
      <w:r w:rsidR="00B8003A" w:rsidRPr="00B0734D">
        <w:t xml:space="preserve">in the </w:t>
      </w:r>
      <w:r w:rsidR="00332C98" w:rsidRPr="00B0734D">
        <w:t>most recent year/season of operation</w:t>
      </w:r>
    </w:p>
    <w:p w14:paraId="40F39614" w14:textId="184074EF" w:rsidR="009F1C3B" w:rsidRPr="00B0734D" w:rsidRDefault="009F1C3B" w:rsidP="00CF47EB">
      <w:pPr>
        <w:pStyle w:val="ListParagraph"/>
        <w:numPr>
          <w:ilvl w:val="1"/>
          <w:numId w:val="17"/>
        </w:numPr>
        <w:suppressAutoHyphens w:val="0"/>
        <w:spacing w:after="160" w:line="259" w:lineRule="auto"/>
        <w:contextualSpacing/>
      </w:pPr>
      <w:r>
        <w:t>Average number of instruction sessions per week in the most recent year/season of operation</w:t>
      </w:r>
    </w:p>
    <w:p w14:paraId="346977F3" w14:textId="65DBB6EF" w:rsidR="00830DF2" w:rsidRPr="00B0734D" w:rsidRDefault="00106D65" w:rsidP="00830DF2">
      <w:pPr>
        <w:pStyle w:val="ListParagraph"/>
        <w:numPr>
          <w:ilvl w:val="1"/>
          <w:numId w:val="17"/>
        </w:numPr>
        <w:suppressAutoHyphens w:val="0"/>
        <w:spacing w:after="160" w:line="259" w:lineRule="auto"/>
        <w:contextualSpacing/>
      </w:pPr>
      <w:r w:rsidRPr="00B0734D">
        <w:t xml:space="preserve">Average number of </w:t>
      </w:r>
      <w:r w:rsidR="00500262" w:rsidRPr="00B0734D">
        <w:t xml:space="preserve">participants </w:t>
      </w:r>
      <w:r w:rsidR="00B8003A" w:rsidRPr="00B0734D">
        <w:t xml:space="preserve">per </w:t>
      </w:r>
      <w:r w:rsidR="007E3FE8" w:rsidRPr="00B0734D">
        <w:t xml:space="preserve">instruction sessions in the </w:t>
      </w:r>
      <w:r w:rsidR="00332C98" w:rsidRPr="00B0734D">
        <w:t>most recent year/season of operation</w:t>
      </w:r>
      <w:r w:rsidR="00332C98" w:rsidRPr="00B0734D" w:rsidDel="00B8003A">
        <w:t xml:space="preserve"> </w:t>
      </w:r>
    </w:p>
    <w:p w14:paraId="3B41880D" w14:textId="5052A5F4" w:rsidR="00CF47EB" w:rsidRPr="00B0734D" w:rsidRDefault="00CF47EB" w:rsidP="00500262">
      <w:pPr>
        <w:pStyle w:val="ListParagraph"/>
        <w:numPr>
          <w:ilvl w:val="0"/>
          <w:numId w:val="17"/>
        </w:numPr>
        <w:suppressAutoHyphens w:val="0"/>
        <w:spacing w:after="160" w:line="259" w:lineRule="auto"/>
        <w:contextualSpacing/>
      </w:pPr>
      <w:r w:rsidRPr="00B0734D">
        <w:t>Equipment Rental:</w:t>
      </w:r>
    </w:p>
    <w:p w14:paraId="4E88CEF4" w14:textId="2FE33A54" w:rsidR="00500262" w:rsidRPr="00B0734D" w:rsidRDefault="00500262" w:rsidP="00B82787">
      <w:pPr>
        <w:pStyle w:val="ListParagraph"/>
        <w:numPr>
          <w:ilvl w:val="1"/>
          <w:numId w:val="17"/>
        </w:numPr>
        <w:suppressAutoHyphens w:val="0"/>
        <w:spacing w:after="160" w:line="259" w:lineRule="auto"/>
        <w:contextualSpacing/>
      </w:pPr>
      <w:r w:rsidRPr="00B0734D">
        <w:t>Types of equipment rented</w:t>
      </w:r>
    </w:p>
    <w:p w14:paraId="394249B2" w14:textId="77777777" w:rsidR="00B82787" w:rsidRPr="00B0734D" w:rsidRDefault="00B82787" w:rsidP="00B82787">
      <w:pPr>
        <w:pStyle w:val="ListParagraph"/>
        <w:numPr>
          <w:ilvl w:val="1"/>
          <w:numId w:val="17"/>
        </w:numPr>
        <w:suppressAutoHyphens w:val="0"/>
        <w:spacing w:after="160" w:line="259" w:lineRule="auto"/>
        <w:contextualSpacing/>
      </w:pPr>
      <w:r w:rsidRPr="00B0734D">
        <w:t>Annual gross receipts for the most recent year/season of operation in which the Offeror was involved with the business</w:t>
      </w:r>
    </w:p>
    <w:p w14:paraId="4F229B88" w14:textId="1C4C4E31" w:rsidR="00B82787" w:rsidRDefault="00B8003A" w:rsidP="00B82787">
      <w:pPr>
        <w:pStyle w:val="ListParagraph"/>
        <w:numPr>
          <w:ilvl w:val="1"/>
          <w:numId w:val="17"/>
        </w:numPr>
        <w:suppressAutoHyphens w:val="0"/>
        <w:spacing w:after="160" w:line="259" w:lineRule="auto"/>
        <w:contextualSpacing/>
      </w:pPr>
      <w:r w:rsidRPr="00B0734D">
        <w:t xml:space="preserve">Annual number of rentals </w:t>
      </w:r>
      <w:r w:rsidR="00332C98" w:rsidRPr="00B0734D">
        <w:t>in the most recent year/season of operation</w:t>
      </w:r>
    </w:p>
    <w:p w14:paraId="7C38C798" w14:textId="62DEE046" w:rsidR="009F1C3B" w:rsidRPr="00B0734D" w:rsidRDefault="009F1C3B" w:rsidP="00B82787">
      <w:pPr>
        <w:pStyle w:val="ListParagraph"/>
        <w:numPr>
          <w:ilvl w:val="1"/>
          <w:numId w:val="17"/>
        </w:numPr>
        <w:suppressAutoHyphens w:val="0"/>
        <w:spacing w:after="160" w:line="259" w:lineRule="auto"/>
        <w:contextualSpacing/>
      </w:pPr>
      <w:r>
        <w:t>Average number of rentals per week in the most recent year/season of operation</w:t>
      </w:r>
    </w:p>
    <w:p w14:paraId="42F4373B" w14:textId="77777777" w:rsidR="00734DC5" w:rsidRPr="00B0734D" w:rsidRDefault="00734DC5">
      <w:pPr>
        <w:suppressAutoHyphens w:val="0"/>
        <w:spacing w:before="60" w:after="60"/>
        <w:jc w:val="left"/>
        <w:rPr>
          <w:b/>
          <w:u w:val="single"/>
        </w:rPr>
      </w:pPr>
      <w:r w:rsidRPr="00B0734D">
        <w:rPr>
          <w:u w:val="single"/>
        </w:rPr>
        <w:br w:type="page"/>
      </w:r>
    </w:p>
    <w:p w14:paraId="2A196AF9" w14:textId="1470B59E" w:rsidR="008C0E5A" w:rsidRPr="005311C8" w:rsidRDefault="007B3625" w:rsidP="00FD4C4F">
      <w:pPr>
        <w:pStyle w:val="Heading3"/>
        <w:spacing w:before="120"/>
        <w:jc w:val="left"/>
      </w:pPr>
      <w:r>
        <w:rPr>
          <w:u w:val="single"/>
        </w:rPr>
        <w:lastRenderedPageBreak/>
        <w:t>Subfactor 3</w:t>
      </w:r>
      <w:r w:rsidRPr="000379A6">
        <w:rPr>
          <w:u w:val="single"/>
        </w:rPr>
        <w:t>(</w:t>
      </w:r>
      <w:r w:rsidR="000379A6" w:rsidRPr="000379A6">
        <w:rPr>
          <w:u w:val="single"/>
        </w:rPr>
        <w:t>b</w:t>
      </w:r>
      <w:r w:rsidR="00035B01">
        <w:rPr>
          <w:u w:val="single"/>
        </w:rPr>
        <w:t>)</w:t>
      </w:r>
      <w:r w:rsidR="008C0E5A" w:rsidRPr="00AA2A9E">
        <w:t>. Violations or Infractions</w:t>
      </w:r>
      <w:r w:rsidR="00177798">
        <w:t xml:space="preserve"> </w:t>
      </w:r>
    </w:p>
    <w:p w14:paraId="5ABCBB85" w14:textId="78C7FBE8"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w:t>
      </w:r>
      <w:proofErr w:type="gramStart"/>
      <w:r w:rsidR="006F43FE" w:rsidRPr="006F43FE">
        <w:t>all of</w:t>
      </w:r>
      <w:proofErr w:type="gramEnd"/>
      <w:r w:rsidR="006F43FE" w:rsidRPr="006F43FE">
        <w:t xml:space="preserve"> the examples </w:t>
      </w:r>
      <w:r w:rsidR="00713B1A">
        <w:t>you</w:t>
      </w:r>
      <w:r w:rsidR="006F43FE" w:rsidRPr="006F43FE">
        <w:t xml:space="preserve"> provided for Subfactor 3(a)</w:t>
      </w:r>
      <w:r w:rsidR="00713B1A">
        <w:t>.</w:t>
      </w:r>
    </w:p>
    <w:p w14:paraId="1F92C071" w14:textId="77777777"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2C29A6FA" w14:textId="2B17E0D4"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54F79A76" w14:textId="33775258" w:rsidR="00871122" w:rsidRPr="007043EC" w:rsidRDefault="00871122" w:rsidP="00D72A8B">
      <w:pPr>
        <w:jc w:val="left"/>
      </w:pPr>
      <w:r w:rsidRPr="00CC2699">
        <w:t xml:space="preserve">Using not more than </w:t>
      </w:r>
      <w:r w:rsidR="00637A47" w:rsidRPr="00B0734D">
        <w:rPr>
          <w:b/>
          <w:bCs/>
        </w:rPr>
        <w:t xml:space="preserve">three </w:t>
      </w:r>
      <w:r w:rsidR="004A4635" w:rsidRPr="00B0734D">
        <w:rPr>
          <w:b/>
          <w:bCs/>
        </w:rPr>
        <w:t>(</w:t>
      </w:r>
      <w:r w:rsidR="00637A47" w:rsidRPr="00B0734D">
        <w:rPr>
          <w:b/>
          <w:bCs/>
        </w:rPr>
        <w:t>3</w:t>
      </w:r>
      <w:r w:rsidR="004A4635" w:rsidRPr="007043EC">
        <w:rPr>
          <w:b/>
          <w:bCs/>
        </w:rPr>
        <w:t xml:space="preserve">) </w:t>
      </w:r>
      <w:r w:rsidRPr="007043EC">
        <w:rPr>
          <w:b/>
          <w:bCs/>
        </w:rPr>
        <w:t>pages</w:t>
      </w:r>
      <w:r w:rsidRPr="007043EC">
        <w:t xml:space="preserve">, including text, pictures, and graphs, demonstrate your understanding of the Service’s concern. </w:t>
      </w:r>
    </w:p>
    <w:p w14:paraId="39ED924F" w14:textId="2D720633" w:rsidR="00DB389F" w:rsidRPr="007043EC" w:rsidRDefault="00871122" w:rsidP="000A023D">
      <w:pPr>
        <w:pStyle w:val="ListParagraph"/>
        <w:numPr>
          <w:ilvl w:val="0"/>
          <w:numId w:val="8"/>
        </w:numPr>
        <w:ind w:left="720"/>
      </w:pPr>
      <w:r w:rsidRPr="007043EC">
        <w:t xml:space="preserve">Describe all </w:t>
      </w:r>
      <w:r w:rsidR="009A0D73" w:rsidRPr="007043EC">
        <w:t>I</w:t>
      </w:r>
      <w:r w:rsidRPr="007043EC">
        <w:t xml:space="preserve">nfractions that have occurred in your operations in the past five years that </w:t>
      </w:r>
      <w:r w:rsidR="00C0680C" w:rsidRPr="007043EC">
        <w:t xml:space="preserve">are related to the same or similar services as required or authorized by </w:t>
      </w:r>
      <w:r w:rsidR="003C5472" w:rsidRPr="007043EC">
        <w:t xml:space="preserve">the Draft Contract. </w:t>
      </w:r>
      <w:r w:rsidR="00964080" w:rsidRPr="007043EC">
        <w:t>If your response to Principal Selection Factor 3(a) included operations no longer controlled by the Offeror, Offeror</w:t>
      </w:r>
      <w:r w:rsidR="005067FE" w:rsidRPr="007043EC">
        <w:t>-</w:t>
      </w:r>
      <w:r w:rsidR="00964080" w:rsidRPr="007043EC">
        <w:t>Guarantor, or a Related Entity, you must also describe all Infractions that have occurred in the past five years in those operations when the Offeror, Offeror-Guarantor, or a Related Entity controlled the operation.</w:t>
      </w:r>
    </w:p>
    <w:p w14:paraId="6A12BAB0" w14:textId="77777777" w:rsidR="00DB389F" w:rsidRPr="007043EC" w:rsidRDefault="00871122" w:rsidP="000A023D">
      <w:pPr>
        <w:pStyle w:val="ListParagraph"/>
        <w:numPr>
          <w:ilvl w:val="0"/>
          <w:numId w:val="8"/>
        </w:numPr>
        <w:ind w:left="720"/>
      </w:pPr>
      <w:r w:rsidRPr="007043EC">
        <w:t>Explain how</w:t>
      </w:r>
      <w:r w:rsidR="00627623" w:rsidRPr="007043EC">
        <w:t xml:space="preserve"> you responded to </w:t>
      </w:r>
      <w:r w:rsidR="00703853" w:rsidRPr="007043EC">
        <w:t>each</w:t>
      </w:r>
      <w:r w:rsidR="00627623" w:rsidRPr="007043EC">
        <w:t xml:space="preserve"> I</w:t>
      </w:r>
      <w:r w:rsidRPr="007043EC">
        <w:t xml:space="preserve">nfraction, including actions you took </w:t>
      </w:r>
      <w:r w:rsidR="00627623" w:rsidRPr="007043EC">
        <w:t>to prevent a recurrence of the I</w:t>
      </w:r>
      <w:r w:rsidRPr="007043EC">
        <w:t>nfraction.</w:t>
      </w:r>
    </w:p>
    <w:p w14:paraId="270C7D87" w14:textId="5AB54F07" w:rsidR="00D32AA4" w:rsidRPr="007043EC" w:rsidRDefault="00D32AA4" w:rsidP="00AF4DE4">
      <w:r w:rsidRPr="007043EC">
        <w:t xml:space="preserve">Using not more than </w:t>
      </w:r>
      <w:r w:rsidRPr="007043EC">
        <w:rPr>
          <w:b/>
          <w:bCs/>
        </w:rPr>
        <w:t>three (3) pages</w:t>
      </w:r>
      <w:r w:rsidRPr="007043EC">
        <w:t>, including text, pictures, and graphs, provide the following information</w:t>
      </w:r>
      <w:r w:rsidR="004A671F" w:rsidRPr="007043EC">
        <w:t>:</w:t>
      </w:r>
    </w:p>
    <w:p w14:paraId="6B90D18B" w14:textId="1EE68A8C" w:rsidR="00DB389F" w:rsidRPr="007043EC" w:rsidRDefault="00871122" w:rsidP="00637A47">
      <w:pPr>
        <w:pStyle w:val="ListParagraph"/>
        <w:numPr>
          <w:ilvl w:val="0"/>
          <w:numId w:val="8"/>
        </w:numPr>
        <w:ind w:left="720"/>
      </w:pPr>
      <w:r w:rsidRPr="007043EC">
        <w:t>List</w:t>
      </w:r>
      <w:r w:rsidR="004A671F" w:rsidRPr="007043EC">
        <w:t>, by name,</w:t>
      </w:r>
      <w:r w:rsidRPr="007043EC">
        <w:t xml:space="preserve"> the Related Entities (as defined </w:t>
      </w:r>
      <w:r w:rsidR="00356226" w:rsidRPr="007043EC">
        <w:t>above</w:t>
      </w:r>
      <w:r w:rsidR="001C0383" w:rsidRPr="007043EC">
        <w:t xml:space="preserve">) </w:t>
      </w:r>
      <w:r w:rsidRPr="007043EC">
        <w:t>you considered in provi</w:t>
      </w:r>
      <w:r w:rsidR="003C5472" w:rsidRPr="007043EC">
        <w:t>ding the foregoing information</w:t>
      </w:r>
      <w:r w:rsidR="00703853" w:rsidRPr="007043EC">
        <w:t>.</w:t>
      </w:r>
      <w:r w:rsidRPr="007043EC">
        <w:t xml:space="preserve"> </w:t>
      </w:r>
    </w:p>
    <w:p w14:paraId="33B479FA" w14:textId="49D87E2B" w:rsidR="00637A47" w:rsidRPr="00B0734D" w:rsidRDefault="00871122" w:rsidP="00637A47">
      <w:pPr>
        <w:pStyle w:val="ListParagraph"/>
        <w:numPr>
          <w:ilvl w:val="0"/>
          <w:numId w:val="8"/>
        </w:numPr>
        <w:ind w:left="720"/>
      </w:pPr>
      <w:r w:rsidRPr="00DB389F">
        <w:t xml:space="preserve">Describe your overall strategy to minimize </w:t>
      </w:r>
      <w:r w:rsidR="00627623" w:rsidRPr="00DB389F">
        <w:t>I</w:t>
      </w:r>
      <w:r w:rsidRPr="00DB389F">
        <w:t>nfractions</w:t>
      </w:r>
      <w:r w:rsidR="00637A47" w:rsidRPr="00B0734D">
        <w:t>.</w:t>
      </w:r>
      <w:r w:rsidRPr="00B0734D">
        <w:t xml:space="preserve"> </w:t>
      </w:r>
    </w:p>
    <w:p w14:paraId="2DC3B902" w14:textId="798E42E3" w:rsidR="00871122" w:rsidRDefault="00637A47" w:rsidP="00637A47">
      <w:pPr>
        <w:pStyle w:val="ListParagraph"/>
        <w:numPr>
          <w:ilvl w:val="0"/>
          <w:numId w:val="8"/>
        </w:numPr>
        <w:ind w:left="720"/>
      </w:pPr>
      <w:r w:rsidRPr="00B0734D">
        <w:t>Describe</w:t>
      </w:r>
      <w:r w:rsidR="00871122" w:rsidRPr="00DB389F">
        <w:t xml:space="preserve"> how you resolve, or plan to resolve, </w:t>
      </w:r>
      <w:r w:rsidR="00627623" w:rsidRPr="00DB389F">
        <w:t>I</w:t>
      </w:r>
      <w:r w:rsidR="00871122" w:rsidRPr="00DB389F">
        <w:t>nfractions when they do occur.</w:t>
      </w:r>
    </w:p>
    <w:p w14:paraId="5A68EC7E" w14:textId="77777777" w:rsidR="00035B01" w:rsidRPr="00DB389F" w:rsidRDefault="00035B01" w:rsidP="00035B01"/>
    <w:p w14:paraId="266AAA11" w14:textId="4B9E951D" w:rsidR="00DA5122" w:rsidRDefault="00177798">
      <w:pPr>
        <w:suppressAutoHyphens w:val="0"/>
        <w:spacing w:before="60" w:after="60"/>
        <w:jc w:val="left"/>
        <w:sectPr w:rsidR="00DA5122" w:rsidSect="00336048">
          <w:headerReference w:type="default" r:id="rId21"/>
          <w:footerReference w:type="default" r:id="rId22"/>
          <w:pgSz w:w="12240" w:h="15840"/>
          <w:pgMar w:top="1440" w:right="1440" w:bottom="1152" w:left="1440" w:header="723" w:footer="627" w:gutter="0"/>
          <w:pgNumType w:start="8"/>
          <w:cols w:space="720"/>
          <w:docGrid w:linePitch="272"/>
        </w:sectPr>
      </w:pPr>
      <w:r>
        <w:br w:type="page"/>
      </w: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B0734D" w:rsidRDefault="00402D53" w:rsidP="00D12195">
      <w:pPr>
        <w:spacing w:after="0"/>
        <w:jc w:val="center"/>
        <w:rPr>
          <w:b/>
        </w:rPr>
      </w:pPr>
      <w:r w:rsidRPr="00B0734D">
        <w:rPr>
          <w:b/>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B0734D">
        <w:rPr>
          <w:b/>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00E36FFA" w:rsidRPr="00B0734D">
        <w:rPr>
          <w:b/>
        </w:rPr>
        <w:t>BUSINESS ORGANIZATION INFORMATION</w:t>
      </w:r>
    </w:p>
    <w:p w14:paraId="0E6E4F9B" w14:textId="77777777" w:rsidR="0086534F" w:rsidRPr="00B0734D" w:rsidRDefault="00E36FFA" w:rsidP="00D12195">
      <w:pPr>
        <w:spacing w:after="0"/>
        <w:jc w:val="center"/>
        <w:rPr>
          <w:b/>
        </w:rPr>
      </w:pPr>
      <w:r w:rsidRPr="00B0734D">
        <w:rPr>
          <w:b/>
        </w:rPr>
        <w:t>Corporation, Limited Liability Company, Partnership,</w:t>
      </w:r>
      <w:r w:rsidR="0086534F" w:rsidRPr="00B0734D">
        <w:rPr>
          <w:b/>
        </w:rPr>
        <w:t xml:space="preserve"> or Joint Venture</w:t>
      </w:r>
    </w:p>
    <w:p w14:paraId="38F0964C" w14:textId="22D9555F" w:rsidR="0056417D" w:rsidRPr="00B0734D" w:rsidRDefault="0086534F" w:rsidP="00D12195">
      <w:pPr>
        <w:spacing w:after="0"/>
        <w:jc w:val="center"/>
        <w:rPr>
          <w:b/>
        </w:rPr>
      </w:pPr>
      <w:r w:rsidRPr="00B0734D">
        <w:rPr>
          <w:b/>
        </w:rPr>
        <w:t>(Principal Selection Factor 3)</w:t>
      </w:r>
    </w:p>
    <w:p w14:paraId="00C2A2CD" w14:textId="77777777" w:rsidR="00E36FFA" w:rsidRPr="00B0734D" w:rsidRDefault="00E36FFA" w:rsidP="00E36FFA">
      <w:pPr>
        <w:pStyle w:val="BodyText"/>
        <w:spacing w:before="95"/>
        <w:ind w:left="152" w:right="152"/>
        <w:jc w:val="center"/>
        <w:rPr>
          <w:rFonts w:cs="Arial"/>
          <w:sz w:val="18"/>
          <w:szCs w:val="18"/>
        </w:rPr>
      </w:pPr>
      <w:r w:rsidRPr="00B0734D">
        <w:rPr>
          <w:rFonts w:cs="Arial"/>
          <w:b/>
          <w:sz w:val="18"/>
          <w:szCs w:val="18"/>
        </w:rPr>
        <w:t xml:space="preserve">Note: </w:t>
      </w:r>
      <w:r w:rsidRPr="00B0734D">
        <w:rPr>
          <w:rFonts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 xml:space="preserve">Complete separate form for the submitting business entity and </w:t>
      </w:r>
      <w:proofErr w:type="gramStart"/>
      <w:r>
        <w:rPr>
          <w:i/>
          <w:sz w:val="18"/>
        </w:rPr>
        <w:t>any and all</w:t>
      </w:r>
      <w:proofErr w:type="gramEnd"/>
      <w:r>
        <w:rPr>
          <w:i/>
          <w:sz w:val="18"/>
        </w:rPr>
        <w:t xml:space="preserve">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Name of Individual and Tradename, if any</w:t>
            </w:r>
          </w:p>
        </w:tc>
        <w:tc>
          <w:tcPr>
            <w:tcW w:w="7560" w:type="dxa"/>
          </w:tcPr>
          <w:p w14:paraId="4F00BE5D" w14:textId="77777777" w:rsidR="00C33E9C" w:rsidRPr="00B0734D" w:rsidRDefault="00C33E9C">
            <w:pPr>
              <w:pStyle w:val="TableParagraph"/>
              <w:rPr>
                <w:rFonts w:ascii="Frutiger LT Std 45 Light" w:hAnsi="Frutiger LT Std 45 Light"/>
                <w:b/>
                <w:sz w:val="18"/>
              </w:rPr>
            </w:pPr>
          </w:p>
        </w:tc>
      </w:tr>
      <w:tr w:rsidR="00C33E9C" w14:paraId="38DE6C95" w14:textId="77777777">
        <w:trPr>
          <w:trHeight w:val="606"/>
        </w:trPr>
        <w:tc>
          <w:tcPr>
            <w:tcW w:w="3235" w:type="dxa"/>
          </w:tcPr>
          <w:p w14:paraId="449C52C5"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Address</w:t>
            </w:r>
          </w:p>
        </w:tc>
        <w:tc>
          <w:tcPr>
            <w:tcW w:w="7560" w:type="dxa"/>
          </w:tcPr>
          <w:p w14:paraId="3C202955" w14:textId="77777777" w:rsidR="00C33E9C" w:rsidRPr="00B0734D" w:rsidRDefault="00C33E9C">
            <w:pPr>
              <w:pStyle w:val="TableParagraph"/>
              <w:rPr>
                <w:rFonts w:ascii="Frutiger LT Std 45 Light" w:hAnsi="Frutiger LT Std 45 Light"/>
                <w:b/>
                <w:sz w:val="18"/>
              </w:rPr>
            </w:pPr>
          </w:p>
        </w:tc>
      </w:tr>
      <w:tr w:rsidR="00C33E9C" w14:paraId="419E1D3C" w14:textId="77777777">
        <w:trPr>
          <w:trHeight w:val="606"/>
        </w:trPr>
        <w:tc>
          <w:tcPr>
            <w:tcW w:w="3235" w:type="dxa"/>
          </w:tcPr>
          <w:p w14:paraId="47F86DA4"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Telephone Number</w:t>
            </w:r>
          </w:p>
        </w:tc>
        <w:tc>
          <w:tcPr>
            <w:tcW w:w="7560" w:type="dxa"/>
          </w:tcPr>
          <w:p w14:paraId="2092FA6E" w14:textId="77777777" w:rsidR="00C33E9C" w:rsidRPr="00B0734D" w:rsidRDefault="00C33E9C">
            <w:pPr>
              <w:pStyle w:val="TableParagraph"/>
              <w:rPr>
                <w:rFonts w:ascii="Frutiger LT Std 45 Light" w:hAnsi="Frutiger LT Std 45 Light"/>
                <w:b/>
                <w:sz w:val="18"/>
              </w:rPr>
            </w:pPr>
          </w:p>
        </w:tc>
      </w:tr>
      <w:tr w:rsidR="00C33E9C" w14:paraId="464AFE04" w14:textId="77777777">
        <w:trPr>
          <w:trHeight w:val="606"/>
        </w:trPr>
        <w:tc>
          <w:tcPr>
            <w:tcW w:w="3235" w:type="dxa"/>
          </w:tcPr>
          <w:p w14:paraId="69D46761"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Fax Number</w:t>
            </w:r>
          </w:p>
        </w:tc>
        <w:tc>
          <w:tcPr>
            <w:tcW w:w="7560" w:type="dxa"/>
          </w:tcPr>
          <w:p w14:paraId="148ED340" w14:textId="77777777" w:rsidR="00C33E9C" w:rsidRPr="00B0734D" w:rsidRDefault="00C33E9C">
            <w:pPr>
              <w:pStyle w:val="TableParagraph"/>
              <w:rPr>
                <w:rFonts w:ascii="Frutiger LT Std 45 Light" w:hAnsi="Frutiger LT Std 45 Light"/>
                <w:b/>
                <w:sz w:val="18"/>
              </w:rPr>
            </w:pPr>
          </w:p>
        </w:tc>
      </w:tr>
      <w:tr w:rsidR="00C33E9C" w14:paraId="53AEA57C" w14:textId="77777777">
        <w:trPr>
          <w:trHeight w:val="606"/>
        </w:trPr>
        <w:tc>
          <w:tcPr>
            <w:tcW w:w="3235" w:type="dxa"/>
          </w:tcPr>
          <w:p w14:paraId="45FFA908"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Email Address</w:t>
            </w:r>
          </w:p>
        </w:tc>
        <w:tc>
          <w:tcPr>
            <w:tcW w:w="7560" w:type="dxa"/>
          </w:tcPr>
          <w:p w14:paraId="7C047FFA" w14:textId="77777777" w:rsidR="00C33E9C" w:rsidRPr="00B0734D" w:rsidRDefault="00C33E9C">
            <w:pPr>
              <w:pStyle w:val="TableParagraph"/>
              <w:rPr>
                <w:rFonts w:ascii="Frutiger LT Std 45 Light" w:hAnsi="Frutiger LT Std 45 Light"/>
                <w:b/>
                <w:sz w:val="18"/>
              </w:rPr>
            </w:pPr>
          </w:p>
        </w:tc>
      </w:tr>
      <w:tr w:rsidR="00C33E9C" w14:paraId="1478DCE5" w14:textId="77777777">
        <w:trPr>
          <w:trHeight w:val="606"/>
        </w:trPr>
        <w:tc>
          <w:tcPr>
            <w:tcW w:w="3235" w:type="dxa"/>
          </w:tcPr>
          <w:p w14:paraId="6E0F7610"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 xml:space="preserve">Contact Person </w:t>
            </w:r>
          </w:p>
        </w:tc>
        <w:tc>
          <w:tcPr>
            <w:tcW w:w="7560" w:type="dxa"/>
          </w:tcPr>
          <w:p w14:paraId="623132DB" w14:textId="77777777" w:rsidR="00C33E9C" w:rsidRPr="00B0734D" w:rsidRDefault="00C33E9C">
            <w:pPr>
              <w:pStyle w:val="TableParagraph"/>
              <w:rPr>
                <w:rFonts w:ascii="Frutiger LT Std 45 Light" w:hAnsi="Frutiger LT Std 45 Light"/>
                <w:b/>
                <w:sz w:val="18"/>
              </w:rPr>
            </w:pPr>
          </w:p>
        </w:tc>
      </w:tr>
      <w:tr w:rsidR="00C33E9C" w14:paraId="18226AF2" w14:textId="77777777">
        <w:trPr>
          <w:trHeight w:val="606"/>
        </w:trPr>
        <w:tc>
          <w:tcPr>
            <w:tcW w:w="3235" w:type="dxa"/>
          </w:tcPr>
          <w:p w14:paraId="7BBEEECA"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Title</w:t>
            </w:r>
          </w:p>
        </w:tc>
        <w:tc>
          <w:tcPr>
            <w:tcW w:w="7560" w:type="dxa"/>
          </w:tcPr>
          <w:p w14:paraId="66DBC506" w14:textId="77777777" w:rsidR="00C33E9C" w:rsidRPr="00B0734D" w:rsidRDefault="00C33E9C">
            <w:pPr>
              <w:pStyle w:val="TableParagraph"/>
              <w:rPr>
                <w:rFonts w:ascii="Frutiger LT Std 45 Light" w:hAnsi="Frutiger LT Std 45 Light"/>
                <w:b/>
                <w:sz w:val="18"/>
              </w:rPr>
            </w:pPr>
          </w:p>
        </w:tc>
      </w:tr>
      <w:tr w:rsidR="00C33E9C" w14:paraId="16681EEF" w14:textId="77777777">
        <w:trPr>
          <w:trHeight w:val="606"/>
        </w:trPr>
        <w:tc>
          <w:tcPr>
            <w:tcW w:w="3235" w:type="dxa"/>
          </w:tcPr>
          <w:p w14:paraId="7B6D91BD"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Tax ID #</w:t>
            </w:r>
          </w:p>
        </w:tc>
        <w:tc>
          <w:tcPr>
            <w:tcW w:w="7560" w:type="dxa"/>
          </w:tcPr>
          <w:p w14:paraId="357CF8F8" w14:textId="77777777" w:rsidR="00C33E9C" w:rsidRPr="00B0734D" w:rsidRDefault="00C33E9C">
            <w:pPr>
              <w:pStyle w:val="TableParagraph"/>
              <w:rPr>
                <w:rFonts w:ascii="Frutiger LT Std 45 Light" w:hAnsi="Frutiger LT Std 45 Light"/>
                <w:b/>
                <w:sz w:val="18"/>
              </w:rPr>
            </w:pPr>
          </w:p>
        </w:tc>
      </w:tr>
      <w:tr w:rsidR="00C33E9C" w14:paraId="59F20761" w14:textId="77777777">
        <w:trPr>
          <w:trHeight w:val="606"/>
        </w:trPr>
        <w:tc>
          <w:tcPr>
            <w:tcW w:w="3235" w:type="dxa"/>
          </w:tcPr>
          <w:p w14:paraId="33776C53"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State of Formation</w:t>
            </w:r>
          </w:p>
        </w:tc>
        <w:tc>
          <w:tcPr>
            <w:tcW w:w="7560" w:type="dxa"/>
          </w:tcPr>
          <w:p w14:paraId="07837A28" w14:textId="77777777" w:rsidR="00C33E9C" w:rsidRPr="00B0734D" w:rsidRDefault="00C33E9C">
            <w:pPr>
              <w:pStyle w:val="TableParagraph"/>
              <w:rPr>
                <w:rFonts w:ascii="Frutiger LT Std 45 Light" w:hAnsi="Frutiger LT Std 45 Light"/>
                <w:b/>
                <w:sz w:val="18"/>
              </w:rPr>
            </w:pPr>
          </w:p>
        </w:tc>
      </w:tr>
      <w:tr w:rsidR="00C33E9C" w14:paraId="2518F8C4" w14:textId="77777777">
        <w:trPr>
          <w:trHeight w:val="606"/>
        </w:trPr>
        <w:tc>
          <w:tcPr>
            <w:tcW w:w="3235" w:type="dxa"/>
          </w:tcPr>
          <w:p w14:paraId="3511EC94"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Date of Formation</w:t>
            </w:r>
          </w:p>
        </w:tc>
        <w:tc>
          <w:tcPr>
            <w:tcW w:w="7560" w:type="dxa"/>
          </w:tcPr>
          <w:p w14:paraId="0BADC987" w14:textId="77777777" w:rsidR="00C33E9C" w:rsidRPr="00B0734D" w:rsidRDefault="00C33E9C">
            <w:pPr>
              <w:pStyle w:val="TableParagraph"/>
              <w:rPr>
                <w:rFonts w:ascii="Frutiger LT Std 45 Light" w:hAnsi="Frutiger LT Std 45 Light"/>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D12195">
        <w:trPr>
          <w:trHeight w:val="496"/>
        </w:trPr>
        <w:tc>
          <w:tcPr>
            <w:tcW w:w="3871" w:type="dxa"/>
            <w:vAlign w:val="center"/>
          </w:tcPr>
          <w:p w14:paraId="38AF3EFD" w14:textId="77777777" w:rsidR="00E36FFA" w:rsidRPr="00B0734D" w:rsidRDefault="00E36FFA">
            <w:pPr>
              <w:pStyle w:val="TableParagraph"/>
              <w:spacing w:line="192" w:lineRule="exact"/>
              <w:ind w:left="102" w:right="93"/>
              <w:jc w:val="center"/>
              <w:rPr>
                <w:rFonts w:ascii="Frutiger LT Std 45 Light" w:hAnsi="Frutiger LT Std 45 Light"/>
                <w:b/>
                <w:sz w:val="18"/>
              </w:rPr>
            </w:pPr>
            <w:r w:rsidRPr="00B0734D">
              <w:rPr>
                <w:rFonts w:ascii="Frutiger LT Std 45 Light" w:hAnsi="Frutiger LT Std 45 Light"/>
                <w:b/>
                <w:sz w:val="18"/>
              </w:rPr>
              <w:t>Ownership</w:t>
            </w:r>
          </w:p>
        </w:tc>
        <w:tc>
          <w:tcPr>
            <w:tcW w:w="3780" w:type="dxa"/>
            <w:vAlign w:val="center"/>
          </w:tcPr>
          <w:p w14:paraId="29ECFC4B" w14:textId="77777777" w:rsidR="00E36FFA" w:rsidRPr="00B0734D" w:rsidRDefault="00E36FFA" w:rsidP="00D12195">
            <w:pPr>
              <w:pStyle w:val="TableParagraph"/>
              <w:spacing w:line="192" w:lineRule="exact"/>
              <w:ind w:left="400"/>
              <w:jc w:val="center"/>
              <w:rPr>
                <w:rFonts w:ascii="Frutiger LT Std 45 Light" w:hAnsi="Frutiger LT Std 45 Light"/>
                <w:b/>
                <w:sz w:val="18"/>
              </w:rPr>
            </w:pPr>
            <w:r w:rsidRPr="00B0734D">
              <w:rPr>
                <w:rFonts w:ascii="Frutiger LT Std 45 Light" w:hAnsi="Frutiger LT Std 45 Light"/>
                <w:b/>
                <w:sz w:val="18"/>
              </w:rPr>
              <w:t>Percentage of Ownership Interests</w:t>
            </w:r>
          </w:p>
        </w:tc>
        <w:tc>
          <w:tcPr>
            <w:tcW w:w="3149" w:type="dxa"/>
            <w:vAlign w:val="center"/>
          </w:tcPr>
          <w:p w14:paraId="6AA8FC8D" w14:textId="77777777" w:rsidR="00E36FFA" w:rsidRPr="00B0734D" w:rsidRDefault="00E36FFA" w:rsidP="00D12195">
            <w:pPr>
              <w:pStyle w:val="TableParagraph"/>
              <w:spacing w:line="192" w:lineRule="exact"/>
              <w:ind w:left="372"/>
              <w:jc w:val="center"/>
              <w:rPr>
                <w:rFonts w:ascii="Frutiger LT Std 45 Light" w:hAnsi="Frutiger LT Std 45 Light"/>
                <w:b/>
                <w:sz w:val="18"/>
              </w:rPr>
            </w:pPr>
            <w:r w:rsidRPr="00B0734D">
              <w:rPr>
                <w:rFonts w:ascii="Frutiger LT Std 45 Light" w:hAnsi="Frutiger LT Std 45 Light"/>
                <w:b/>
                <w:sz w:val="18"/>
              </w:rPr>
              <w:t>Current Value of Investment</w:t>
            </w:r>
          </w:p>
        </w:tc>
      </w:tr>
      <w:tr w:rsidR="00E36FFA" w14:paraId="16E67604" w14:textId="77777777" w:rsidTr="00D12195">
        <w:trPr>
          <w:trHeight w:val="1440"/>
        </w:trPr>
        <w:tc>
          <w:tcPr>
            <w:tcW w:w="3871" w:type="dxa"/>
          </w:tcPr>
          <w:p w14:paraId="097F7EAA" w14:textId="77777777" w:rsidR="00E36FFA" w:rsidRPr="00B0734D" w:rsidRDefault="00E36FFA">
            <w:pPr>
              <w:pStyle w:val="TableParagraph"/>
              <w:ind w:left="107" w:right="582"/>
              <w:rPr>
                <w:rFonts w:ascii="Frutiger LT Std 45 Light" w:hAnsi="Frutiger LT Std 45 Light"/>
                <w:sz w:val="18"/>
              </w:rPr>
            </w:pPr>
            <w:r w:rsidRPr="00B0734D">
              <w:rPr>
                <w:rFonts w:ascii="Frutiger LT Std 45 Light" w:hAnsi="Frutiger LT Std 45 Light"/>
                <w:sz w:val="18"/>
              </w:rPr>
              <w:t>Names and Addresses of those with controlling interest and key principals of business</w:t>
            </w:r>
          </w:p>
        </w:tc>
        <w:tc>
          <w:tcPr>
            <w:tcW w:w="3780" w:type="dxa"/>
          </w:tcPr>
          <w:p w14:paraId="7B2AFC39" w14:textId="77777777" w:rsidR="00E36FFA" w:rsidRPr="00B0734D" w:rsidRDefault="00E36FFA">
            <w:pPr>
              <w:pStyle w:val="TableParagraph"/>
              <w:rPr>
                <w:rFonts w:ascii="Frutiger LT Std 45 Light" w:hAnsi="Frutiger LT Std 45 Light"/>
                <w:sz w:val="16"/>
              </w:rPr>
            </w:pPr>
          </w:p>
        </w:tc>
        <w:tc>
          <w:tcPr>
            <w:tcW w:w="3149" w:type="dxa"/>
          </w:tcPr>
          <w:p w14:paraId="3B1B06F3" w14:textId="77777777" w:rsidR="00E36FFA" w:rsidRPr="00B0734D" w:rsidRDefault="00E36FFA">
            <w:pPr>
              <w:pStyle w:val="TableParagraph"/>
              <w:rPr>
                <w:rFonts w:ascii="Frutiger LT Std 45 Light" w:hAnsi="Frutiger LT Std 45 Light"/>
                <w:sz w:val="16"/>
              </w:rPr>
            </w:pPr>
          </w:p>
        </w:tc>
      </w:tr>
      <w:tr w:rsidR="00E36FFA" w14:paraId="05CD4A62" w14:textId="77777777" w:rsidTr="00D12195">
        <w:trPr>
          <w:trHeight w:val="1440"/>
        </w:trPr>
        <w:tc>
          <w:tcPr>
            <w:tcW w:w="3871" w:type="dxa"/>
          </w:tcPr>
          <w:p w14:paraId="224A33D9" w14:textId="77777777" w:rsidR="00E36FFA" w:rsidRPr="00B0734D" w:rsidRDefault="00E36FFA">
            <w:pPr>
              <w:pStyle w:val="TableParagraph"/>
              <w:spacing w:line="206" w:lineRule="exact"/>
              <w:ind w:left="107"/>
              <w:rPr>
                <w:rFonts w:ascii="Frutiger LT Std 45 Light" w:hAnsi="Frutiger LT Std 45 Light"/>
                <w:sz w:val="18"/>
              </w:rPr>
            </w:pPr>
            <w:r w:rsidRPr="00B0734D">
              <w:rPr>
                <w:rFonts w:ascii="Frutiger LT Std 45 Light" w:hAnsi="Frutiger LT Std 45 Light"/>
                <w:sz w:val="18"/>
              </w:rPr>
              <w:t>Total Interests Outstanding and Type(s):</w:t>
            </w:r>
          </w:p>
        </w:tc>
        <w:tc>
          <w:tcPr>
            <w:tcW w:w="3780" w:type="dxa"/>
          </w:tcPr>
          <w:p w14:paraId="13B3CEBF" w14:textId="77777777" w:rsidR="00E36FFA" w:rsidRPr="00B0734D" w:rsidRDefault="00E36FFA">
            <w:pPr>
              <w:pStyle w:val="TableParagraph"/>
              <w:rPr>
                <w:rFonts w:ascii="Frutiger LT Std 45 Light" w:hAnsi="Frutiger LT Std 45 Light"/>
                <w:sz w:val="16"/>
              </w:rPr>
            </w:pPr>
          </w:p>
        </w:tc>
        <w:tc>
          <w:tcPr>
            <w:tcW w:w="3149" w:type="dxa"/>
          </w:tcPr>
          <w:p w14:paraId="740F30BA" w14:textId="77777777" w:rsidR="00E36FFA" w:rsidRPr="00B0734D" w:rsidRDefault="00E36FFA">
            <w:pPr>
              <w:pStyle w:val="TableParagraph"/>
              <w:rPr>
                <w:rFonts w:ascii="Frutiger LT Std 45 Light" w:hAnsi="Frutiger LT Std 45 Light"/>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D12195">
        <w:trPr>
          <w:trHeight w:val="414"/>
        </w:trPr>
        <w:tc>
          <w:tcPr>
            <w:tcW w:w="3871" w:type="dxa"/>
            <w:shd w:val="clear" w:color="auto" w:fill="F2F2F2" w:themeFill="background1" w:themeFillShade="F2"/>
            <w:vAlign w:val="center"/>
          </w:tcPr>
          <w:p w14:paraId="09DAD6FC" w14:textId="2C7457C2" w:rsidR="00E36FFA" w:rsidRPr="00B0734D" w:rsidRDefault="00E36FFA" w:rsidP="00D12195">
            <w:pPr>
              <w:pStyle w:val="TableParagraph"/>
              <w:spacing w:line="201" w:lineRule="exact"/>
              <w:ind w:left="102" w:right="96"/>
              <w:jc w:val="center"/>
              <w:rPr>
                <w:rFonts w:ascii="Frutiger LT Std 45 Light" w:hAnsi="Frutiger LT Std 45 Light"/>
                <w:b/>
                <w:sz w:val="18"/>
              </w:rPr>
            </w:pPr>
            <w:r w:rsidRPr="00B0734D">
              <w:rPr>
                <w:rFonts w:ascii="Frutiger LT Std 45 Light" w:hAnsi="Frutiger LT Std 45 Light"/>
                <w:b/>
                <w:sz w:val="18"/>
              </w:rPr>
              <w:lastRenderedPageBreak/>
              <w:t>Officers and Directors or General Partners</w:t>
            </w:r>
            <w:r w:rsidR="00D12195" w:rsidRPr="00B0734D">
              <w:rPr>
                <w:rFonts w:ascii="Frutiger LT Std 45 Light" w:hAnsi="Frutiger LT Std 45 Light"/>
                <w:b/>
                <w:sz w:val="18"/>
              </w:rPr>
              <w:t xml:space="preserve"> </w:t>
            </w:r>
            <w:r w:rsidRPr="00B0734D">
              <w:rPr>
                <w:rFonts w:ascii="Frutiger LT Std 45 Light" w:hAnsi="Frutiger LT Std 45 Light"/>
                <w:b/>
                <w:sz w:val="18"/>
              </w:rPr>
              <w:t>or Managing Members or Venturers</w:t>
            </w:r>
          </w:p>
        </w:tc>
        <w:tc>
          <w:tcPr>
            <w:tcW w:w="3780" w:type="dxa"/>
            <w:shd w:val="clear" w:color="auto" w:fill="F2F2F2" w:themeFill="background1" w:themeFillShade="F2"/>
            <w:vAlign w:val="center"/>
          </w:tcPr>
          <w:p w14:paraId="721EEA5D" w14:textId="77777777" w:rsidR="00E36FFA" w:rsidRPr="00B0734D" w:rsidRDefault="00E36FFA">
            <w:pPr>
              <w:pStyle w:val="TableParagraph"/>
              <w:spacing w:line="192" w:lineRule="exact"/>
              <w:ind w:left="1505" w:right="1503"/>
              <w:jc w:val="center"/>
              <w:rPr>
                <w:rFonts w:ascii="Frutiger LT Std 45 Light" w:hAnsi="Frutiger LT Std 45 Light"/>
                <w:b/>
                <w:sz w:val="18"/>
              </w:rPr>
            </w:pPr>
            <w:r w:rsidRPr="00B0734D">
              <w:rPr>
                <w:rFonts w:ascii="Frutiger LT Std 45 Light" w:hAnsi="Frutiger LT Std 45 Light"/>
                <w:b/>
                <w:sz w:val="18"/>
              </w:rPr>
              <w:t>Address</w:t>
            </w:r>
          </w:p>
        </w:tc>
        <w:tc>
          <w:tcPr>
            <w:tcW w:w="3149" w:type="dxa"/>
            <w:shd w:val="clear" w:color="auto" w:fill="F2F2F2" w:themeFill="background1" w:themeFillShade="F2"/>
            <w:vAlign w:val="center"/>
          </w:tcPr>
          <w:p w14:paraId="763E0B80" w14:textId="77777777" w:rsidR="00E36FFA" w:rsidRPr="00B0734D" w:rsidRDefault="00E36FFA" w:rsidP="00D12195">
            <w:pPr>
              <w:pStyle w:val="TableParagraph"/>
              <w:spacing w:line="192" w:lineRule="exact"/>
              <w:ind w:left="645"/>
              <w:jc w:val="center"/>
              <w:rPr>
                <w:rFonts w:ascii="Frutiger LT Std 45 Light" w:hAnsi="Frutiger LT Std 45 Light"/>
                <w:b/>
                <w:sz w:val="18"/>
              </w:rPr>
            </w:pPr>
            <w:r w:rsidRPr="00B0734D">
              <w:rPr>
                <w:rFonts w:ascii="Frutiger LT Std 45 Light" w:hAnsi="Frutiger LT Std 45 Light"/>
                <w:b/>
                <w:sz w:val="18"/>
              </w:rPr>
              <w:t>Title and/or Affiliation</w:t>
            </w:r>
          </w:p>
        </w:tc>
      </w:tr>
      <w:tr w:rsidR="00E36FFA" w14:paraId="1A3FF977" w14:textId="77777777">
        <w:trPr>
          <w:trHeight w:val="738"/>
        </w:trPr>
        <w:tc>
          <w:tcPr>
            <w:tcW w:w="3871" w:type="dxa"/>
          </w:tcPr>
          <w:p w14:paraId="13D322F9" w14:textId="77777777" w:rsidR="00E36FFA" w:rsidRPr="00B0734D" w:rsidRDefault="00E36FFA">
            <w:pPr>
              <w:pStyle w:val="TableParagraph"/>
              <w:rPr>
                <w:rFonts w:ascii="Frutiger LT Std 45 Light" w:hAnsi="Frutiger LT Std 45 Light"/>
                <w:sz w:val="16"/>
              </w:rPr>
            </w:pPr>
          </w:p>
        </w:tc>
        <w:tc>
          <w:tcPr>
            <w:tcW w:w="3780" w:type="dxa"/>
          </w:tcPr>
          <w:p w14:paraId="25F17756" w14:textId="77777777" w:rsidR="00E36FFA" w:rsidRPr="00B0734D" w:rsidRDefault="00E36FFA">
            <w:pPr>
              <w:pStyle w:val="TableParagraph"/>
              <w:rPr>
                <w:rFonts w:ascii="Frutiger LT Std 45 Light" w:hAnsi="Frutiger LT Std 45 Light"/>
                <w:sz w:val="16"/>
              </w:rPr>
            </w:pPr>
          </w:p>
        </w:tc>
        <w:tc>
          <w:tcPr>
            <w:tcW w:w="3149" w:type="dxa"/>
          </w:tcPr>
          <w:p w14:paraId="3B7BDFA8" w14:textId="77777777" w:rsidR="00E36FFA" w:rsidRPr="00B0734D" w:rsidRDefault="00E36FFA">
            <w:pPr>
              <w:pStyle w:val="TableParagraph"/>
              <w:rPr>
                <w:rFonts w:ascii="Frutiger LT Std 45 Light" w:hAnsi="Frutiger LT Std 45 Light"/>
                <w:sz w:val="16"/>
              </w:rPr>
            </w:pPr>
          </w:p>
        </w:tc>
      </w:tr>
      <w:tr w:rsidR="00E36FFA" w14:paraId="3A5CD8F2" w14:textId="77777777">
        <w:trPr>
          <w:trHeight w:val="710"/>
        </w:trPr>
        <w:tc>
          <w:tcPr>
            <w:tcW w:w="3871" w:type="dxa"/>
          </w:tcPr>
          <w:p w14:paraId="2351FE02" w14:textId="77777777" w:rsidR="00E36FFA" w:rsidRPr="00B0734D" w:rsidRDefault="00E36FFA">
            <w:pPr>
              <w:pStyle w:val="TableParagraph"/>
              <w:rPr>
                <w:rFonts w:ascii="Frutiger LT Std 45 Light" w:hAnsi="Frutiger LT Std 45 Light"/>
                <w:sz w:val="16"/>
              </w:rPr>
            </w:pPr>
          </w:p>
        </w:tc>
        <w:tc>
          <w:tcPr>
            <w:tcW w:w="3780" w:type="dxa"/>
          </w:tcPr>
          <w:p w14:paraId="1B8A59E9" w14:textId="77777777" w:rsidR="00E36FFA" w:rsidRPr="00B0734D" w:rsidRDefault="00E36FFA">
            <w:pPr>
              <w:pStyle w:val="TableParagraph"/>
              <w:rPr>
                <w:rFonts w:ascii="Frutiger LT Std 45 Light" w:hAnsi="Frutiger LT Std 45 Light"/>
                <w:sz w:val="16"/>
              </w:rPr>
            </w:pPr>
          </w:p>
        </w:tc>
        <w:tc>
          <w:tcPr>
            <w:tcW w:w="3149" w:type="dxa"/>
          </w:tcPr>
          <w:p w14:paraId="25A8088D" w14:textId="77777777" w:rsidR="00E36FFA" w:rsidRPr="00B0734D" w:rsidRDefault="00E36FFA">
            <w:pPr>
              <w:pStyle w:val="TableParagraph"/>
              <w:rPr>
                <w:rFonts w:ascii="Frutiger LT Std 45 Light" w:hAnsi="Frutiger LT Std 45 Light"/>
                <w:sz w:val="16"/>
              </w:rPr>
            </w:pPr>
          </w:p>
        </w:tc>
      </w:tr>
      <w:tr w:rsidR="00E36FFA" w14:paraId="10B38BF3" w14:textId="77777777">
        <w:trPr>
          <w:trHeight w:val="801"/>
        </w:trPr>
        <w:tc>
          <w:tcPr>
            <w:tcW w:w="3871" w:type="dxa"/>
          </w:tcPr>
          <w:p w14:paraId="16FB9FF2" w14:textId="77777777" w:rsidR="00E36FFA" w:rsidRPr="00B0734D" w:rsidRDefault="00E36FFA">
            <w:pPr>
              <w:pStyle w:val="TableParagraph"/>
              <w:rPr>
                <w:rFonts w:ascii="Frutiger LT Std 45 Light" w:hAnsi="Frutiger LT Std 45 Light"/>
                <w:sz w:val="16"/>
              </w:rPr>
            </w:pPr>
          </w:p>
        </w:tc>
        <w:tc>
          <w:tcPr>
            <w:tcW w:w="3780" w:type="dxa"/>
          </w:tcPr>
          <w:p w14:paraId="4E33CD32" w14:textId="77777777" w:rsidR="00E36FFA" w:rsidRPr="00B0734D" w:rsidRDefault="00E36FFA">
            <w:pPr>
              <w:pStyle w:val="TableParagraph"/>
              <w:rPr>
                <w:rFonts w:ascii="Frutiger LT Std 45 Light" w:hAnsi="Frutiger LT Std 45 Light"/>
                <w:sz w:val="16"/>
              </w:rPr>
            </w:pPr>
          </w:p>
        </w:tc>
        <w:tc>
          <w:tcPr>
            <w:tcW w:w="3149" w:type="dxa"/>
          </w:tcPr>
          <w:p w14:paraId="3453DF8A" w14:textId="77777777" w:rsidR="00E36FFA" w:rsidRPr="00B0734D" w:rsidRDefault="00E36FFA">
            <w:pPr>
              <w:pStyle w:val="TableParagraph"/>
              <w:rPr>
                <w:rFonts w:ascii="Frutiger LT Std 45 Light" w:hAnsi="Frutiger LT Std 45 Light"/>
                <w:sz w:val="16"/>
              </w:rPr>
            </w:pPr>
          </w:p>
        </w:tc>
      </w:tr>
      <w:tr w:rsidR="00E36FFA" w14:paraId="099DE2C9" w14:textId="77777777">
        <w:trPr>
          <w:trHeight w:val="801"/>
        </w:trPr>
        <w:tc>
          <w:tcPr>
            <w:tcW w:w="3871" w:type="dxa"/>
          </w:tcPr>
          <w:p w14:paraId="530CA272" w14:textId="77777777" w:rsidR="00E36FFA" w:rsidRPr="00B0734D" w:rsidRDefault="00E36FFA">
            <w:pPr>
              <w:pStyle w:val="TableParagraph"/>
              <w:rPr>
                <w:rFonts w:ascii="Frutiger LT Std 45 Light" w:hAnsi="Frutiger LT Std 45 Light"/>
                <w:sz w:val="16"/>
              </w:rPr>
            </w:pPr>
          </w:p>
        </w:tc>
        <w:tc>
          <w:tcPr>
            <w:tcW w:w="3780" w:type="dxa"/>
          </w:tcPr>
          <w:p w14:paraId="26C0DFF5" w14:textId="77777777" w:rsidR="00E36FFA" w:rsidRPr="00B0734D" w:rsidRDefault="00E36FFA">
            <w:pPr>
              <w:pStyle w:val="TableParagraph"/>
              <w:rPr>
                <w:rFonts w:ascii="Frutiger LT Std 45 Light" w:hAnsi="Frutiger LT Std 45 Light"/>
                <w:sz w:val="16"/>
              </w:rPr>
            </w:pPr>
          </w:p>
        </w:tc>
        <w:tc>
          <w:tcPr>
            <w:tcW w:w="3149" w:type="dxa"/>
          </w:tcPr>
          <w:p w14:paraId="505C8D19" w14:textId="77777777" w:rsidR="00E36FFA" w:rsidRPr="00B0734D" w:rsidRDefault="00E36FFA">
            <w:pPr>
              <w:pStyle w:val="TableParagraph"/>
              <w:rPr>
                <w:rFonts w:ascii="Frutiger LT Std 45 Light" w:hAnsi="Frutiger LT Std 45 Light"/>
                <w:sz w:val="16"/>
              </w:rPr>
            </w:pPr>
          </w:p>
        </w:tc>
      </w:tr>
      <w:tr w:rsidR="00E36FFA" w14:paraId="207FEE65" w14:textId="77777777">
        <w:trPr>
          <w:trHeight w:val="801"/>
        </w:trPr>
        <w:tc>
          <w:tcPr>
            <w:tcW w:w="3871" w:type="dxa"/>
          </w:tcPr>
          <w:p w14:paraId="0911DF50" w14:textId="77777777" w:rsidR="00E36FFA" w:rsidRPr="00B0734D" w:rsidRDefault="00E36FFA">
            <w:pPr>
              <w:pStyle w:val="TableParagraph"/>
              <w:rPr>
                <w:rFonts w:ascii="Frutiger LT Std 45 Light" w:hAnsi="Frutiger LT Std 45 Light"/>
                <w:sz w:val="16"/>
              </w:rPr>
            </w:pPr>
          </w:p>
        </w:tc>
        <w:tc>
          <w:tcPr>
            <w:tcW w:w="3780" w:type="dxa"/>
          </w:tcPr>
          <w:p w14:paraId="0DB0AC93" w14:textId="77777777" w:rsidR="00E36FFA" w:rsidRPr="00B0734D" w:rsidRDefault="00E36FFA">
            <w:pPr>
              <w:pStyle w:val="TableParagraph"/>
              <w:rPr>
                <w:rFonts w:ascii="Frutiger LT Std 45 Light" w:hAnsi="Frutiger LT Std 45 Light"/>
                <w:sz w:val="16"/>
              </w:rPr>
            </w:pPr>
          </w:p>
        </w:tc>
        <w:tc>
          <w:tcPr>
            <w:tcW w:w="3149" w:type="dxa"/>
          </w:tcPr>
          <w:p w14:paraId="4DD932D5" w14:textId="77777777" w:rsidR="00E36FFA" w:rsidRPr="00B0734D" w:rsidRDefault="00E36FFA">
            <w:pPr>
              <w:pStyle w:val="TableParagraph"/>
              <w:rPr>
                <w:rFonts w:ascii="Frutiger LT Std 45 Light" w:hAnsi="Frutiger LT Std 45 Light"/>
                <w:sz w:val="16"/>
              </w:rPr>
            </w:pPr>
          </w:p>
        </w:tc>
      </w:tr>
      <w:tr w:rsidR="00E36FFA" w14:paraId="1C1CE25C" w14:textId="77777777">
        <w:trPr>
          <w:trHeight w:val="801"/>
        </w:trPr>
        <w:tc>
          <w:tcPr>
            <w:tcW w:w="3871" w:type="dxa"/>
          </w:tcPr>
          <w:p w14:paraId="66E96A70" w14:textId="77777777" w:rsidR="00E36FFA" w:rsidRPr="00B0734D" w:rsidRDefault="00E36FFA">
            <w:pPr>
              <w:pStyle w:val="TableParagraph"/>
              <w:rPr>
                <w:rFonts w:ascii="Frutiger LT Std 45 Light" w:hAnsi="Frutiger LT Std 45 Light"/>
                <w:sz w:val="16"/>
              </w:rPr>
            </w:pPr>
          </w:p>
        </w:tc>
        <w:tc>
          <w:tcPr>
            <w:tcW w:w="3780" w:type="dxa"/>
          </w:tcPr>
          <w:p w14:paraId="23A52B0C" w14:textId="77777777" w:rsidR="00E36FFA" w:rsidRPr="00B0734D" w:rsidRDefault="00E36FFA">
            <w:pPr>
              <w:pStyle w:val="TableParagraph"/>
              <w:rPr>
                <w:rFonts w:ascii="Frutiger LT Std 45 Light" w:hAnsi="Frutiger LT Std 45 Light"/>
                <w:sz w:val="16"/>
              </w:rPr>
            </w:pPr>
          </w:p>
        </w:tc>
        <w:tc>
          <w:tcPr>
            <w:tcW w:w="3149" w:type="dxa"/>
          </w:tcPr>
          <w:p w14:paraId="12713577" w14:textId="77777777" w:rsidR="00E36FFA" w:rsidRPr="00B0734D" w:rsidRDefault="00E36FFA">
            <w:pPr>
              <w:pStyle w:val="TableParagraph"/>
              <w:rPr>
                <w:rFonts w:ascii="Frutiger LT Std 45 Light" w:hAnsi="Frutiger LT Std 45 Light"/>
                <w:sz w:val="16"/>
              </w:rPr>
            </w:pPr>
          </w:p>
        </w:tc>
      </w:tr>
      <w:tr w:rsidR="00E36FFA" w14:paraId="36D196DE" w14:textId="77777777">
        <w:trPr>
          <w:trHeight w:val="890"/>
        </w:trPr>
        <w:tc>
          <w:tcPr>
            <w:tcW w:w="3871" w:type="dxa"/>
          </w:tcPr>
          <w:p w14:paraId="1B24ABE1" w14:textId="77777777" w:rsidR="00E36FFA" w:rsidRPr="00B0734D" w:rsidRDefault="00E36FFA">
            <w:pPr>
              <w:pStyle w:val="TableParagraph"/>
              <w:rPr>
                <w:rFonts w:ascii="Frutiger LT Std 45 Light" w:hAnsi="Frutiger LT Std 45 Light"/>
                <w:sz w:val="16"/>
              </w:rPr>
            </w:pPr>
          </w:p>
        </w:tc>
        <w:tc>
          <w:tcPr>
            <w:tcW w:w="3780" w:type="dxa"/>
          </w:tcPr>
          <w:p w14:paraId="68E2A303" w14:textId="77777777" w:rsidR="00E36FFA" w:rsidRPr="00B0734D" w:rsidRDefault="00E36FFA">
            <w:pPr>
              <w:pStyle w:val="TableParagraph"/>
              <w:rPr>
                <w:rFonts w:ascii="Frutiger LT Std 45 Light" w:hAnsi="Frutiger LT Std 45 Light"/>
                <w:sz w:val="16"/>
              </w:rPr>
            </w:pPr>
          </w:p>
        </w:tc>
        <w:tc>
          <w:tcPr>
            <w:tcW w:w="3149" w:type="dxa"/>
          </w:tcPr>
          <w:p w14:paraId="5994A6D8" w14:textId="77777777" w:rsidR="00E36FFA" w:rsidRPr="00B0734D" w:rsidRDefault="00E36FFA">
            <w:pPr>
              <w:pStyle w:val="TableParagraph"/>
              <w:rPr>
                <w:rFonts w:ascii="Frutiger LT Std 45 Light" w:hAnsi="Frutiger LT Std 45 Light"/>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5"/>
        </w:numPr>
        <w:tabs>
          <w:tab w:val="left" w:pos="479"/>
          <w:tab w:val="left" w:pos="480"/>
        </w:tabs>
        <w:suppressAutoHyphens w:val="0"/>
        <w:autoSpaceDE w:val="0"/>
        <w:autoSpaceDN w:val="0"/>
        <w:spacing w:before="64" w:after="0"/>
        <w:rPr>
          <w:sz w:val="18"/>
        </w:rPr>
        <w:sectPr w:rsidR="00E36FFA" w:rsidRPr="00277DC5" w:rsidSect="007E184B">
          <w:headerReference w:type="default" r:id="rId25"/>
          <w:footerReference w:type="default" r:id="rId26"/>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D12195">
      <w:pPr>
        <w:jc w:val="center"/>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7"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B0734D" w:rsidRDefault="000C4E0B" w:rsidP="000C4E0B">
      <w:pPr>
        <w:tabs>
          <w:tab w:val="left" w:pos="3932"/>
        </w:tabs>
        <w:rPr>
          <w:sz w:val="16"/>
          <w:szCs w:val="16"/>
        </w:rPr>
        <w:sectPr w:rsidR="000C4E0B" w:rsidRPr="00B0734D"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B0734D">
        <w:rPr>
          <w:sz w:val="16"/>
          <w:szCs w:val="16"/>
        </w:rPr>
        <w:tab/>
      </w:r>
    </w:p>
    <w:p w14:paraId="21BDEF82" w14:textId="0C6D24FC" w:rsidR="00035CA8" w:rsidRPr="00035CA8" w:rsidRDefault="00035CA8" w:rsidP="00FD4C4F">
      <w:pPr>
        <w:jc w:val="left"/>
      </w:pPr>
    </w:p>
    <w:p w14:paraId="0E9A1317" w14:textId="77777777" w:rsidR="0086534F" w:rsidRPr="00B0734D" w:rsidRDefault="0086534F" w:rsidP="00D12195">
      <w:pPr>
        <w:spacing w:after="0"/>
        <w:jc w:val="center"/>
        <w:rPr>
          <w:b/>
        </w:rPr>
      </w:pPr>
      <w:r w:rsidRPr="00B0734D">
        <w:rPr>
          <w:b/>
          <w:noProof/>
          <w:color w:val="2B579A"/>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B0734D">
        <w:rPr>
          <w:b/>
          <w:noProof/>
          <w:color w:val="2B579A"/>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Pr="00B0734D">
        <w:rPr>
          <w:b/>
        </w:rPr>
        <w:t>BUSINESS ORGANIZATION INFORMATION</w:t>
      </w:r>
    </w:p>
    <w:p w14:paraId="47DB0A0F" w14:textId="77777777" w:rsidR="0086534F" w:rsidRPr="00B0734D" w:rsidRDefault="0086534F" w:rsidP="00D12195">
      <w:pPr>
        <w:spacing w:after="0"/>
        <w:jc w:val="center"/>
        <w:rPr>
          <w:b/>
        </w:rPr>
      </w:pPr>
      <w:r w:rsidRPr="00B0734D">
        <w:rPr>
          <w:b/>
        </w:rPr>
        <w:t>Individual* or Sole Proprietorship</w:t>
      </w:r>
    </w:p>
    <w:p w14:paraId="391DBDD6" w14:textId="77777777" w:rsidR="0086534F" w:rsidRPr="00B0734D" w:rsidRDefault="0086534F" w:rsidP="00D12195">
      <w:pPr>
        <w:spacing w:after="0"/>
        <w:jc w:val="center"/>
        <w:rPr>
          <w:b/>
        </w:rPr>
      </w:pPr>
      <w:r w:rsidRPr="00B0734D">
        <w:rPr>
          <w:b/>
        </w:rPr>
        <w:t>(Principal Selection Factor 3)</w:t>
      </w:r>
    </w:p>
    <w:p w14:paraId="45089328" w14:textId="77777777" w:rsidR="0086534F" w:rsidRPr="00B0734D" w:rsidRDefault="0086534F" w:rsidP="0086534F">
      <w:pPr>
        <w:pStyle w:val="BodyText"/>
        <w:spacing w:before="95"/>
        <w:ind w:right="18"/>
        <w:jc w:val="center"/>
        <w:rPr>
          <w:rFonts w:cs="Arial"/>
          <w:sz w:val="18"/>
          <w:szCs w:val="18"/>
        </w:rPr>
      </w:pPr>
      <w:r w:rsidRPr="00B0734D">
        <w:rPr>
          <w:rFonts w:cs="Arial"/>
          <w:b/>
          <w:sz w:val="18"/>
          <w:szCs w:val="18"/>
        </w:rPr>
        <w:t xml:space="preserve">Note: </w:t>
      </w:r>
      <w:r w:rsidRPr="00B0734D">
        <w:rPr>
          <w:rFonts w:cs="Arial"/>
          <w:sz w:val="18"/>
          <w:szCs w:val="18"/>
        </w:rPr>
        <w:t>Either a Form 10-357A or Form 10-357B is completed for each proposal, depending on the nature of ownership of the company.</w:t>
      </w:r>
    </w:p>
    <w:p w14:paraId="75024C41" w14:textId="77777777" w:rsidR="0086534F" w:rsidRPr="00B0734D" w:rsidRDefault="0086534F" w:rsidP="0086534F">
      <w:pPr>
        <w:spacing w:before="1"/>
        <w:ind w:left="152" w:right="150"/>
        <w:jc w:val="center"/>
        <w:rPr>
          <w:rFonts w:cs="Arial"/>
          <w:i/>
          <w:sz w:val="18"/>
        </w:rPr>
      </w:pPr>
      <w:r w:rsidRPr="00B0734D">
        <w:rPr>
          <w:rFonts w:cs="Arial"/>
          <w:i/>
          <w:sz w:val="18"/>
        </w:rPr>
        <w:t xml:space="preserve">Complete separate form for the submitting business entity and </w:t>
      </w:r>
      <w:proofErr w:type="gramStart"/>
      <w:r w:rsidRPr="00B0734D">
        <w:rPr>
          <w:rFonts w:cs="Arial"/>
          <w:i/>
          <w:sz w:val="18"/>
        </w:rPr>
        <w:t>any and all</w:t>
      </w:r>
      <w:proofErr w:type="gramEnd"/>
      <w:r w:rsidRPr="00B0734D">
        <w:rPr>
          <w:rFonts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Name of Individual and Tradename, if Any**</w:t>
            </w:r>
          </w:p>
        </w:tc>
        <w:tc>
          <w:tcPr>
            <w:tcW w:w="6840" w:type="dxa"/>
          </w:tcPr>
          <w:p w14:paraId="108C701D" w14:textId="77777777" w:rsidR="00C33E9C" w:rsidRPr="00B0734D" w:rsidRDefault="00C33E9C">
            <w:pPr>
              <w:pStyle w:val="TableParagraph"/>
              <w:rPr>
                <w:rFonts w:ascii="Frutiger LT Std 45 Light" w:hAnsi="Frutiger LT Std 45 Light"/>
                <w:b/>
                <w:sz w:val="18"/>
              </w:rPr>
            </w:pPr>
          </w:p>
        </w:tc>
      </w:tr>
      <w:tr w:rsidR="00C33E9C" w14:paraId="2355D5D1" w14:textId="77777777">
        <w:trPr>
          <w:trHeight w:val="606"/>
        </w:trPr>
        <w:tc>
          <w:tcPr>
            <w:tcW w:w="3235" w:type="dxa"/>
          </w:tcPr>
          <w:p w14:paraId="3553ACC1"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Address</w:t>
            </w:r>
          </w:p>
        </w:tc>
        <w:tc>
          <w:tcPr>
            <w:tcW w:w="6840" w:type="dxa"/>
          </w:tcPr>
          <w:p w14:paraId="661734EA" w14:textId="77777777" w:rsidR="00C33E9C" w:rsidRPr="00B0734D" w:rsidRDefault="00C33E9C">
            <w:pPr>
              <w:pStyle w:val="TableParagraph"/>
              <w:rPr>
                <w:rFonts w:ascii="Frutiger LT Std 45 Light" w:hAnsi="Frutiger LT Std 45 Light"/>
                <w:b/>
                <w:sz w:val="18"/>
              </w:rPr>
            </w:pPr>
          </w:p>
        </w:tc>
      </w:tr>
      <w:tr w:rsidR="00C33E9C" w14:paraId="6C07F0B1" w14:textId="77777777">
        <w:trPr>
          <w:trHeight w:val="606"/>
        </w:trPr>
        <w:tc>
          <w:tcPr>
            <w:tcW w:w="3235" w:type="dxa"/>
          </w:tcPr>
          <w:p w14:paraId="2EF8807A"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Telephone Number</w:t>
            </w:r>
          </w:p>
        </w:tc>
        <w:tc>
          <w:tcPr>
            <w:tcW w:w="6840" w:type="dxa"/>
          </w:tcPr>
          <w:p w14:paraId="0E65A216" w14:textId="77777777" w:rsidR="00C33E9C" w:rsidRPr="00B0734D" w:rsidRDefault="00C33E9C">
            <w:pPr>
              <w:pStyle w:val="TableParagraph"/>
              <w:rPr>
                <w:rFonts w:ascii="Frutiger LT Std 45 Light" w:hAnsi="Frutiger LT Std 45 Light"/>
                <w:b/>
                <w:sz w:val="18"/>
              </w:rPr>
            </w:pPr>
          </w:p>
        </w:tc>
      </w:tr>
      <w:tr w:rsidR="00C33E9C" w14:paraId="708B59CD" w14:textId="77777777">
        <w:trPr>
          <w:trHeight w:val="606"/>
        </w:trPr>
        <w:tc>
          <w:tcPr>
            <w:tcW w:w="3235" w:type="dxa"/>
          </w:tcPr>
          <w:p w14:paraId="07A9BA2E"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Fax Number</w:t>
            </w:r>
          </w:p>
        </w:tc>
        <w:tc>
          <w:tcPr>
            <w:tcW w:w="6840" w:type="dxa"/>
          </w:tcPr>
          <w:p w14:paraId="15581E33" w14:textId="77777777" w:rsidR="00C33E9C" w:rsidRPr="00B0734D" w:rsidRDefault="00C33E9C">
            <w:pPr>
              <w:pStyle w:val="TableParagraph"/>
              <w:rPr>
                <w:rFonts w:ascii="Frutiger LT Std 45 Light" w:hAnsi="Frutiger LT Std 45 Light"/>
                <w:b/>
                <w:sz w:val="18"/>
              </w:rPr>
            </w:pPr>
          </w:p>
        </w:tc>
      </w:tr>
      <w:tr w:rsidR="00C33E9C" w14:paraId="3FC454B8" w14:textId="77777777">
        <w:trPr>
          <w:trHeight w:val="606"/>
        </w:trPr>
        <w:tc>
          <w:tcPr>
            <w:tcW w:w="3235" w:type="dxa"/>
          </w:tcPr>
          <w:p w14:paraId="2D00EE0F"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Email Address</w:t>
            </w:r>
          </w:p>
        </w:tc>
        <w:tc>
          <w:tcPr>
            <w:tcW w:w="6840" w:type="dxa"/>
          </w:tcPr>
          <w:p w14:paraId="17B96E2C" w14:textId="77777777" w:rsidR="00C33E9C" w:rsidRPr="00B0734D" w:rsidRDefault="00C33E9C">
            <w:pPr>
              <w:pStyle w:val="TableParagraph"/>
              <w:rPr>
                <w:rFonts w:ascii="Frutiger LT Std 45 Light" w:hAnsi="Frutiger LT Std 45 Light"/>
                <w:b/>
                <w:sz w:val="18"/>
              </w:rPr>
            </w:pPr>
          </w:p>
        </w:tc>
      </w:tr>
      <w:tr w:rsidR="00C33E9C" w14:paraId="34053704" w14:textId="77777777">
        <w:trPr>
          <w:trHeight w:val="606"/>
        </w:trPr>
        <w:tc>
          <w:tcPr>
            <w:tcW w:w="3235" w:type="dxa"/>
          </w:tcPr>
          <w:p w14:paraId="69F2DC4D"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Contact Person (if other than the Offeror)</w:t>
            </w:r>
          </w:p>
        </w:tc>
        <w:tc>
          <w:tcPr>
            <w:tcW w:w="6840" w:type="dxa"/>
          </w:tcPr>
          <w:p w14:paraId="24FA5E6D" w14:textId="77777777" w:rsidR="00C33E9C" w:rsidRPr="00B0734D" w:rsidRDefault="00C33E9C">
            <w:pPr>
              <w:pStyle w:val="TableParagraph"/>
              <w:rPr>
                <w:rFonts w:ascii="Frutiger LT Std 45 Light" w:hAnsi="Frutiger LT Std 45 Light"/>
                <w:b/>
                <w:sz w:val="18"/>
              </w:rPr>
            </w:pPr>
          </w:p>
        </w:tc>
      </w:tr>
      <w:tr w:rsidR="00C33E9C" w14:paraId="75503476" w14:textId="77777777">
        <w:trPr>
          <w:trHeight w:val="606"/>
        </w:trPr>
        <w:tc>
          <w:tcPr>
            <w:tcW w:w="3235" w:type="dxa"/>
          </w:tcPr>
          <w:p w14:paraId="471C6FDE"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Tax ID #</w:t>
            </w:r>
          </w:p>
        </w:tc>
        <w:tc>
          <w:tcPr>
            <w:tcW w:w="6840" w:type="dxa"/>
          </w:tcPr>
          <w:p w14:paraId="28FC6234" w14:textId="77777777" w:rsidR="00C33E9C" w:rsidRPr="00B0734D" w:rsidRDefault="00C33E9C">
            <w:pPr>
              <w:pStyle w:val="TableParagraph"/>
              <w:rPr>
                <w:rFonts w:ascii="Frutiger LT Std 45 Light" w:hAnsi="Frutiger LT Std 45 Light"/>
                <w:b/>
                <w:sz w:val="18"/>
              </w:rPr>
            </w:pPr>
          </w:p>
        </w:tc>
      </w:tr>
      <w:tr w:rsidR="00C33E9C" w14:paraId="060D8159" w14:textId="77777777">
        <w:trPr>
          <w:trHeight w:val="606"/>
        </w:trPr>
        <w:tc>
          <w:tcPr>
            <w:tcW w:w="3235" w:type="dxa"/>
          </w:tcPr>
          <w:p w14:paraId="20F98F53"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Years in Business (of same type as required service(s))</w:t>
            </w:r>
          </w:p>
        </w:tc>
        <w:tc>
          <w:tcPr>
            <w:tcW w:w="6840" w:type="dxa"/>
          </w:tcPr>
          <w:p w14:paraId="20FC31C1" w14:textId="77777777" w:rsidR="00C33E9C" w:rsidRPr="00B0734D" w:rsidRDefault="00C33E9C">
            <w:pPr>
              <w:pStyle w:val="TableParagraph"/>
              <w:rPr>
                <w:rFonts w:ascii="Frutiger LT Std 45 Light" w:hAnsi="Frutiger LT Std 45 Light"/>
                <w:b/>
                <w:sz w:val="18"/>
              </w:rPr>
            </w:pPr>
          </w:p>
        </w:tc>
      </w:tr>
      <w:tr w:rsidR="00C33E9C" w14:paraId="174E1AB8" w14:textId="77777777">
        <w:trPr>
          <w:trHeight w:val="606"/>
        </w:trPr>
        <w:tc>
          <w:tcPr>
            <w:tcW w:w="3235" w:type="dxa"/>
          </w:tcPr>
          <w:p w14:paraId="4F27EAB4"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Current Value of Business</w:t>
            </w:r>
          </w:p>
        </w:tc>
        <w:tc>
          <w:tcPr>
            <w:tcW w:w="6840" w:type="dxa"/>
          </w:tcPr>
          <w:p w14:paraId="4963DE25" w14:textId="77777777" w:rsidR="00C33E9C" w:rsidRPr="00B0734D" w:rsidRDefault="00C33E9C">
            <w:pPr>
              <w:pStyle w:val="TableParagraph"/>
              <w:rPr>
                <w:rFonts w:ascii="Frutiger LT Std 45 Light" w:hAnsi="Frutiger LT Std 45 Light"/>
                <w:b/>
                <w:sz w:val="18"/>
              </w:rPr>
            </w:pPr>
          </w:p>
        </w:tc>
      </w:tr>
      <w:tr w:rsidR="00C33E9C" w14:paraId="17443DC7" w14:textId="77777777">
        <w:trPr>
          <w:trHeight w:val="606"/>
        </w:trPr>
        <w:tc>
          <w:tcPr>
            <w:tcW w:w="3235" w:type="dxa"/>
          </w:tcPr>
          <w:p w14:paraId="2A63C030" w14:textId="77777777" w:rsidR="00C33E9C" w:rsidRPr="00B0734D" w:rsidRDefault="00C33E9C">
            <w:pPr>
              <w:pStyle w:val="TableParagraph"/>
              <w:rPr>
                <w:rFonts w:ascii="Frutiger LT Std 45 Light" w:hAnsi="Frutiger LT Std 45 Light"/>
                <w:b/>
                <w:sz w:val="18"/>
              </w:rPr>
            </w:pPr>
            <w:r w:rsidRPr="00B0734D">
              <w:rPr>
                <w:rFonts w:ascii="Frutiger LT Std 45 Light" w:hAnsi="Frutiger LT Std 45 Light"/>
                <w:b/>
                <w:sz w:val="18"/>
              </w:rPr>
              <w:t>Role in Providing Concession Service(s)</w:t>
            </w:r>
          </w:p>
        </w:tc>
        <w:tc>
          <w:tcPr>
            <w:tcW w:w="6840" w:type="dxa"/>
          </w:tcPr>
          <w:p w14:paraId="4FD0C5E2" w14:textId="77777777" w:rsidR="00C33E9C" w:rsidRPr="00B0734D" w:rsidRDefault="00C33E9C">
            <w:pPr>
              <w:pStyle w:val="TableParagraph"/>
              <w:rPr>
                <w:rFonts w:ascii="Frutiger LT Std 45 Light" w:hAnsi="Frutiger LT Std 45 Light"/>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B0734D" w:rsidRDefault="0086534F" w:rsidP="00FD4C4F">
      <w:pPr>
        <w:pStyle w:val="BodyText"/>
        <w:ind w:left="300" w:right="129" w:hanging="180"/>
        <w:jc w:val="left"/>
        <w:rPr>
          <w:rFonts w:cs="Arial"/>
          <w:sz w:val="18"/>
          <w:szCs w:val="18"/>
        </w:rPr>
      </w:pPr>
      <w:r>
        <w:t xml:space="preserve">* </w:t>
      </w:r>
      <w:r w:rsidRPr="00B0734D">
        <w:rPr>
          <w:rFonts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B0734D">
        <w:rPr>
          <w:rFonts w:cs="Arial"/>
          <w:sz w:val="18"/>
          <w:szCs w:val="18"/>
        </w:rPr>
        <w:t>Offeror</w:t>
      </w:r>
      <w:proofErr w:type="gramEnd"/>
      <w:r w:rsidRPr="00B0734D">
        <w:rPr>
          <w:rFonts w:cs="Arial"/>
          <w:sz w:val="18"/>
          <w:szCs w:val="18"/>
        </w:rPr>
        <w:t xml:space="preserve">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B0734D" w:rsidRDefault="0086534F" w:rsidP="00FD4C4F">
      <w:pPr>
        <w:pStyle w:val="BodyText"/>
        <w:tabs>
          <w:tab w:val="left" w:pos="839"/>
        </w:tabs>
        <w:spacing w:before="1"/>
        <w:ind w:left="300" w:right="447" w:hanging="180"/>
        <w:jc w:val="left"/>
        <w:rPr>
          <w:rFonts w:cs="Arial"/>
          <w:sz w:val="18"/>
          <w:szCs w:val="18"/>
        </w:rPr>
      </w:pPr>
      <w:r>
        <w:t>**</w:t>
      </w:r>
      <w:r w:rsidRPr="00B0734D">
        <w:rPr>
          <w:rFonts w:cs="Arial"/>
          <w:sz w:val="18"/>
          <w:szCs w:val="18"/>
        </w:rPr>
        <w:t>If</w:t>
      </w:r>
      <w:r w:rsidRPr="00B0734D">
        <w:rPr>
          <w:rFonts w:cs="Arial"/>
          <w:spacing w:val="-2"/>
          <w:sz w:val="18"/>
          <w:szCs w:val="18"/>
        </w:rPr>
        <w:t xml:space="preserve"> </w:t>
      </w:r>
      <w:r w:rsidRPr="00B0734D">
        <w:rPr>
          <w:rFonts w:cs="Arial"/>
          <w:sz w:val="18"/>
          <w:szCs w:val="18"/>
        </w:rPr>
        <w:t>the</w:t>
      </w:r>
      <w:r w:rsidRPr="00B0734D">
        <w:rPr>
          <w:rFonts w:cs="Arial"/>
          <w:spacing w:val="-1"/>
          <w:sz w:val="18"/>
          <w:szCs w:val="18"/>
        </w:rPr>
        <w:t xml:space="preserve"> </w:t>
      </w:r>
      <w:r w:rsidRPr="00B0734D">
        <w:rPr>
          <w:rFonts w:cs="Arial"/>
          <w:sz w:val="18"/>
          <w:szCs w:val="18"/>
        </w:rPr>
        <w:t>sole</w:t>
      </w:r>
      <w:r w:rsidRPr="00B0734D">
        <w:rPr>
          <w:rFonts w:cs="Arial"/>
          <w:spacing w:val="-2"/>
          <w:sz w:val="18"/>
          <w:szCs w:val="18"/>
        </w:rPr>
        <w:t xml:space="preserve"> </w:t>
      </w:r>
      <w:r w:rsidRPr="00B0734D">
        <w:rPr>
          <w:rFonts w:cs="Arial"/>
          <w:sz w:val="18"/>
          <w:szCs w:val="18"/>
        </w:rPr>
        <w:t>proprietorship</w:t>
      </w:r>
      <w:r w:rsidRPr="00B0734D">
        <w:rPr>
          <w:rFonts w:cs="Arial"/>
          <w:spacing w:val="-1"/>
          <w:sz w:val="18"/>
          <w:szCs w:val="18"/>
        </w:rPr>
        <w:t xml:space="preserve"> </w:t>
      </w:r>
      <w:r w:rsidRPr="00B0734D">
        <w:rPr>
          <w:rFonts w:cs="Arial"/>
          <w:sz w:val="18"/>
          <w:szCs w:val="18"/>
        </w:rPr>
        <w:t>acts</w:t>
      </w:r>
      <w:r w:rsidRPr="00B0734D">
        <w:rPr>
          <w:rFonts w:cs="Arial"/>
          <w:spacing w:val="-2"/>
          <w:sz w:val="18"/>
          <w:szCs w:val="18"/>
        </w:rPr>
        <w:t xml:space="preserve"> </w:t>
      </w:r>
      <w:r w:rsidRPr="00B0734D">
        <w:rPr>
          <w:rFonts w:cs="Arial"/>
          <w:sz w:val="18"/>
          <w:szCs w:val="18"/>
        </w:rPr>
        <w:t>under</w:t>
      </w:r>
      <w:r w:rsidRPr="00B0734D">
        <w:rPr>
          <w:rFonts w:cs="Arial"/>
          <w:spacing w:val="-4"/>
          <w:sz w:val="18"/>
          <w:szCs w:val="18"/>
        </w:rPr>
        <w:t xml:space="preserve"> </w:t>
      </w:r>
      <w:r w:rsidRPr="00B0734D">
        <w:rPr>
          <w:rFonts w:cs="Arial"/>
          <w:sz w:val="18"/>
          <w:szCs w:val="18"/>
        </w:rPr>
        <w:t>a</w:t>
      </w:r>
      <w:r w:rsidRPr="00B0734D">
        <w:rPr>
          <w:rFonts w:cs="Arial"/>
          <w:spacing w:val="-1"/>
          <w:sz w:val="18"/>
          <w:szCs w:val="18"/>
        </w:rPr>
        <w:t xml:space="preserve"> </w:t>
      </w:r>
      <w:r w:rsidRPr="00B0734D">
        <w:rPr>
          <w:rFonts w:cs="Arial"/>
          <w:sz w:val="18"/>
          <w:szCs w:val="18"/>
        </w:rPr>
        <w:t>name other</w:t>
      </w:r>
      <w:r w:rsidRPr="00B0734D">
        <w:rPr>
          <w:rFonts w:cs="Arial"/>
          <w:spacing w:val="-2"/>
          <w:sz w:val="18"/>
          <w:szCs w:val="18"/>
        </w:rPr>
        <w:t xml:space="preserve"> </w:t>
      </w:r>
      <w:r w:rsidRPr="00B0734D">
        <w:rPr>
          <w:rFonts w:cs="Arial"/>
          <w:sz w:val="18"/>
          <w:szCs w:val="18"/>
        </w:rPr>
        <w:t>than that</w:t>
      </w:r>
      <w:r w:rsidRPr="00B0734D">
        <w:rPr>
          <w:rFonts w:cs="Arial"/>
          <w:spacing w:val="-4"/>
          <w:sz w:val="18"/>
          <w:szCs w:val="18"/>
        </w:rPr>
        <w:t xml:space="preserve"> </w:t>
      </w:r>
      <w:r w:rsidRPr="00B0734D">
        <w:rPr>
          <w:rFonts w:cs="Arial"/>
          <w:sz w:val="18"/>
          <w:szCs w:val="18"/>
        </w:rPr>
        <w:t>of</w:t>
      </w:r>
      <w:r w:rsidRPr="00B0734D">
        <w:rPr>
          <w:rFonts w:cs="Arial"/>
          <w:spacing w:val="-3"/>
          <w:sz w:val="18"/>
          <w:szCs w:val="18"/>
        </w:rPr>
        <w:t xml:space="preserve"> </w:t>
      </w:r>
      <w:r w:rsidRPr="00B0734D">
        <w:rPr>
          <w:rFonts w:cs="Arial"/>
          <w:sz w:val="18"/>
          <w:szCs w:val="18"/>
        </w:rPr>
        <w:t>its</w:t>
      </w:r>
      <w:r w:rsidRPr="00B0734D">
        <w:rPr>
          <w:rFonts w:cs="Arial"/>
          <w:spacing w:val="-3"/>
          <w:sz w:val="18"/>
          <w:szCs w:val="18"/>
        </w:rPr>
        <w:t xml:space="preserve"> </w:t>
      </w:r>
      <w:r w:rsidRPr="00B0734D">
        <w:rPr>
          <w:rFonts w:cs="Arial"/>
          <w:sz w:val="18"/>
          <w:szCs w:val="18"/>
        </w:rPr>
        <w:t>owner</w:t>
      </w:r>
      <w:r w:rsidRPr="00B0734D">
        <w:rPr>
          <w:rFonts w:cs="Arial"/>
          <w:spacing w:val="-2"/>
          <w:sz w:val="18"/>
          <w:szCs w:val="18"/>
        </w:rPr>
        <w:t xml:space="preserve"> </w:t>
      </w:r>
      <w:r w:rsidRPr="00B0734D">
        <w:rPr>
          <w:rFonts w:cs="Arial"/>
          <w:sz w:val="18"/>
          <w:szCs w:val="18"/>
        </w:rPr>
        <w:t>(i.e.,</w:t>
      </w:r>
      <w:r w:rsidRPr="00B0734D">
        <w:rPr>
          <w:rFonts w:cs="Arial"/>
          <w:spacing w:val="-1"/>
          <w:sz w:val="18"/>
          <w:szCs w:val="18"/>
        </w:rPr>
        <w:t xml:space="preserve"> </w:t>
      </w:r>
      <w:r w:rsidRPr="00B0734D">
        <w:rPr>
          <w:rFonts w:cs="Arial"/>
          <w:sz w:val="18"/>
          <w:szCs w:val="18"/>
        </w:rPr>
        <w:t>does</w:t>
      </w:r>
      <w:r w:rsidRPr="00B0734D">
        <w:rPr>
          <w:rFonts w:cs="Arial"/>
          <w:spacing w:val="-3"/>
          <w:sz w:val="18"/>
          <w:szCs w:val="18"/>
        </w:rPr>
        <w:t xml:space="preserve"> </w:t>
      </w:r>
      <w:r w:rsidRPr="00B0734D">
        <w:rPr>
          <w:rFonts w:cs="Arial"/>
          <w:sz w:val="18"/>
          <w:szCs w:val="18"/>
        </w:rPr>
        <w:t>business</w:t>
      </w:r>
      <w:r w:rsidRPr="00B0734D">
        <w:rPr>
          <w:rFonts w:cs="Arial"/>
          <w:spacing w:val="-4"/>
          <w:sz w:val="18"/>
          <w:szCs w:val="18"/>
        </w:rPr>
        <w:t xml:space="preserve"> </w:t>
      </w:r>
      <w:r w:rsidRPr="00B0734D">
        <w:rPr>
          <w:rFonts w:cs="Arial"/>
          <w:sz w:val="18"/>
          <w:szCs w:val="18"/>
        </w:rPr>
        <w:t>as</w:t>
      </w:r>
      <w:r w:rsidRPr="00B0734D">
        <w:rPr>
          <w:rFonts w:cs="Arial"/>
          <w:spacing w:val="-5"/>
          <w:sz w:val="18"/>
          <w:szCs w:val="18"/>
        </w:rPr>
        <w:t xml:space="preserve"> </w:t>
      </w:r>
      <w:r w:rsidRPr="00B0734D">
        <w:rPr>
          <w:rFonts w:cs="Arial"/>
          <w:sz w:val="18"/>
          <w:szCs w:val="18"/>
        </w:rPr>
        <w:t>“company</w:t>
      </w:r>
      <w:r w:rsidRPr="00B0734D">
        <w:rPr>
          <w:rFonts w:cs="Arial"/>
          <w:spacing w:val="-2"/>
          <w:sz w:val="18"/>
          <w:szCs w:val="18"/>
        </w:rPr>
        <w:t xml:space="preserve"> </w:t>
      </w:r>
      <w:r w:rsidRPr="00B0734D">
        <w:rPr>
          <w:rFonts w:cs="Arial"/>
          <w:sz w:val="18"/>
          <w:szCs w:val="18"/>
        </w:rPr>
        <w:t>name”),</w:t>
      </w:r>
      <w:r w:rsidRPr="00B0734D">
        <w:rPr>
          <w:rFonts w:cs="Arial"/>
          <w:spacing w:val="-4"/>
          <w:sz w:val="18"/>
          <w:szCs w:val="18"/>
        </w:rPr>
        <w:t xml:space="preserve"> </w:t>
      </w:r>
      <w:r w:rsidRPr="00B0734D">
        <w:rPr>
          <w:rFonts w:cs="Arial"/>
          <w:sz w:val="18"/>
          <w:szCs w:val="18"/>
        </w:rPr>
        <w:t>also</w:t>
      </w:r>
      <w:r w:rsidRPr="00B0734D">
        <w:rPr>
          <w:rFonts w:cs="Arial"/>
          <w:spacing w:val="-3"/>
          <w:sz w:val="18"/>
          <w:szCs w:val="18"/>
        </w:rPr>
        <w:t xml:space="preserve"> </w:t>
      </w:r>
      <w:r w:rsidRPr="00B0734D">
        <w:rPr>
          <w:rFonts w:cs="Arial"/>
          <w:sz w:val="18"/>
          <w:szCs w:val="18"/>
        </w:rPr>
        <w:t>add</w:t>
      </w:r>
      <w:r w:rsidRPr="00B0734D">
        <w:rPr>
          <w:rFonts w:cs="Arial"/>
          <w:spacing w:val="-1"/>
          <w:sz w:val="18"/>
          <w:szCs w:val="18"/>
        </w:rPr>
        <w:t xml:space="preserve"> </w:t>
      </w:r>
      <w:r w:rsidRPr="00B0734D">
        <w:rPr>
          <w:rFonts w:cs="Arial"/>
          <w:sz w:val="18"/>
          <w:szCs w:val="18"/>
        </w:rPr>
        <w:t>the jurisdiction where the company’s trade name is registered, if</w:t>
      </w:r>
      <w:r w:rsidRPr="00B0734D">
        <w:rPr>
          <w:rFonts w:cs="Arial"/>
          <w:spacing w:val="-7"/>
          <w:sz w:val="18"/>
          <w:szCs w:val="18"/>
        </w:rPr>
        <w:t xml:space="preserve"> </w:t>
      </w:r>
      <w:r w:rsidRPr="00B0734D">
        <w:rPr>
          <w:rFonts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D12195">
      <w:pPr>
        <w:jc w:val="center"/>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263EE64A"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Pr="00B0734D" w:rsidRDefault="00F133C5" w:rsidP="00FD4C4F">
      <w:pPr>
        <w:pStyle w:val="BodyText"/>
        <w:ind w:left="120" w:right="134"/>
        <w:jc w:val="left"/>
        <w:rPr>
          <w:rFonts w:cs="Arial"/>
          <w:sz w:val="18"/>
          <w:szCs w:val="18"/>
        </w:rPr>
        <w:sectPr w:rsidR="00F133C5" w:rsidRPr="00B0734D" w:rsidSect="001814A6">
          <w:headerReference w:type="default" r:id="rId29"/>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7CF4845C" w14:textId="77777777" w:rsidR="006E0648" w:rsidRPr="00896384" w:rsidRDefault="006E0648" w:rsidP="006E0648">
      <w:pPr>
        <w:spacing w:before="120"/>
        <w:rPr>
          <w:b/>
          <w:sz w:val="48"/>
        </w:rPr>
      </w:pPr>
      <w:r w:rsidRPr="00896384">
        <w:rPr>
          <w:b/>
          <w:sz w:val="48"/>
        </w:rPr>
        <w:lastRenderedPageBreak/>
        <w:t>Note to Offerors:</w:t>
      </w:r>
    </w:p>
    <w:p w14:paraId="4B86B994" w14:textId="77777777" w:rsidR="006E0648" w:rsidRPr="00896384" w:rsidRDefault="006E0648" w:rsidP="006E0648">
      <w:pPr>
        <w:spacing w:before="120" w:after="360"/>
        <w:jc w:val="left"/>
        <w:rPr>
          <w:sz w:val="48"/>
        </w:rPr>
      </w:pPr>
      <w:r w:rsidRPr="00896384">
        <w:rPr>
          <w:sz w:val="48"/>
        </w:rPr>
        <w:t>In Principal Selection Factor 4, the National Park Service requires you to provide financial information by submitting documents and completing provided forms.</w:t>
      </w:r>
    </w:p>
    <w:p w14:paraId="0A8A3BDC" w14:textId="77777777" w:rsidR="006E0648" w:rsidRPr="00896384" w:rsidRDefault="006E0648" w:rsidP="006E0648">
      <w:pPr>
        <w:spacing w:before="120" w:after="360"/>
        <w:jc w:val="left"/>
        <w:rPr>
          <w:sz w:val="48"/>
        </w:rPr>
      </w:pPr>
      <w:r w:rsidRPr="00896384">
        <w:rPr>
          <w:sz w:val="48"/>
        </w:rPr>
        <w:t>If you fail to provide such information, the Service may consider your proposal non-responsive.</w:t>
      </w:r>
    </w:p>
    <w:p w14:paraId="74271945" w14:textId="77777777" w:rsidR="006E0648" w:rsidRPr="00896384" w:rsidRDefault="006E0648" w:rsidP="006E0648">
      <w:pPr>
        <w:spacing w:before="120" w:after="360"/>
        <w:jc w:val="left"/>
        <w:rPr>
          <w:b/>
          <w:sz w:val="48"/>
        </w:rPr>
      </w:pPr>
      <w:r w:rsidRPr="00896384">
        <w:rPr>
          <w:sz w:val="48"/>
        </w:rPr>
        <w:t xml:space="preserve">If the Service determines your proposal non-responsive, </w:t>
      </w:r>
      <w:r w:rsidRPr="00896384">
        <w:rPr>
          <w:b/>
          <w:bCs/>
          <w:sz w:val="48"/>
        </w:rPr>
        <w:t>you will not be selected as the best Offeror.</w:t>
      </w:r>
    </w:p>
    <w:p w14:paraId="1B016EAB" w14:textId="77777777" w:rsidR="006E0648" w:rsidRPr="00896384" w:rsidRDefault="006E0648" w:rsidP="006E0648">
      <w:pPr>
        <w:pStyle w:val="Bullet"/>
        <w:numPr>
          <w:ilvl w:val="0"/>
          <w:numId w:val="0"/>
        </w:numPr>
      </w:pPr>
      <w:r w:rsidRPr="00896384">
        <w:t xml:space="preserve">The following table summarizes the forms and documentation you </w:t>
      </w:r>
      <w:r w:rsidRPr="00896384">
        <w:rPr>
          <w:b/>
          <w:bCs/>
        </w:rPr>
        <w:t>must</w:t>
      </w:r>
      <w:r w:rsidRPr="00896384">
        <w:t xml:space="preserve"> submit in responding to Principal Selection Factor 4. Please reference each Subfactor for details.</w:t>
      </w:r>
    </w:p>
    <w:tbl>
      <w:tblPr>
        <w:tblStyle w:val="TableGrid"/>
        <w:tblW w:w="0" w:type="auto"/>
        <w:tblLook w:val="04A0" w:firstRow="1" w:lastRow="0" w:firstColumn="1" w:lastColumn="0" w:noHBand="0" w:noVBand="1"/>
      </w:tblPr>
      <w:tblGrid>
        <w:gridCol w:w="1313"/>
        <w:gridCol w:w="7535"/>
      </w:tblGrid>
      <w:tr w:rsidR="006E0648" w:rsidRPr="00896384" w14:paraId="4A79B154" w14:textId="77777777" w:rsidTr="00D12195">
        <w:trPr>
          <w:tblHeader/>
        </w:trPr>
        <w:tc>
          <w:tcPr>
            <w:tcW w:w="1313" w:type="dxa"/>
          </w:tcPr>
          <w:p w14:paraId="20FF60AD" w14:textId="77777777" w:rsidR="006E0648" w:rsidRPr="00896384" w:rsidRDefault="006E0648" w:rsidP="00AC10EA">
            <w:pPr>
              <w:spacing w:after="0"/>
              <w:jc w:val="left"/>
              <w:rPr>
                <w:b/>
                <w:bCs/>
              </w:rPr>
            </w:pPr>
            <w:r w:rsidRPr="00896384">
              <w:rPr>
                <w:b/>
                <w:bCs/>
              </w:rPr>
              <w:t>Subfactor</w:t>
            </w:r>
          </w:p>
        </w:tc>
        <w:tc>
          <w:tcPr>
            <w:tcW w:w="7535" w:type="dxa"/>
          </w:tcPr>
          <w:p w14:paraId="002C9C6D" w14:textId="77777777" w:rsidR="006E0648" w:rsidRPr="00896384" w:rsidRDefault="006E0648" w:rsidP="00AC10EA">
            <w:pPr>
              <w:spacing w:after="0"/>
              <w:jc w:val="left"/>
              <w:rPr>
                <w:b/>
                <w:bCs/>
              </w:rPr>
            </w:pPr>
            <w:r w:rsidRPr="00896384">
              <w:rPr>
                <w:b/>
                <w:bCs/>
              </w:rPr>
              <w:t>Forms and Documentation</w:t>
            </w:r>
          </w:p>
        </w:tc>
      </w:tr>
      <w:tr w:rsidR="006E0648" w:rsidRPr="00896384" w14:paraId="5FEDDA00" w14:textId="77777777" w:rsidTr="00D12195">
        <w:tc>
          <w:tcPr>
            <w:tcW w:w="1313" w:type="dxa"/>
          </w:tcPr>
          <w:p w14:paraId="3994B20B" w14:textId="77777777" w:rsidR="006E0648" w:rsidRPr="00896384" w:rsidRDefault="006E0648" w:rsidP="00AC10EA">
            <w:pPr>
              <w:spacing w:after="0"/>
              <w:jc w:val="center"/>
              <w:rPr>
                <w:b/>
                <w:bCs/>
              </w:rPr>
            </w:pPr>
            <w:r w:rsidRPr="00896384">
              <w:rPr>
                <w:b/>
                <w:bCs/>
              </w:rPr>
              <w:t>4a</w:t>
            </w:r>
          </w:p>
        </w:tc>
        <w:tc>
          <w:tcPr>
            <w:tcW w:w="7535" w:type="dxa"/>
            <w:vAlign w:val="center"/>
          </w:tcPr>
          <w:p w14:paraId="187F1FA6" w14:textId="77777777" w:rsidR="006E0648" w:rsidRPr="00896384" w:rsidRDefault="006E0648" w:rsidP="00AC10EA">
            <w:pPr>
              <w:spacing w:after="0"/>
              <w:jc w:val="left"/>
            </w:pPr>
            <w:r w:rsidRPr="00896384">
              <w:t>Business History Information Form</w:t>
            </w:r>
          </w:p>
        </w:tc>
      </w:tr>
      <w:tr w:rsidR="006E0648" w:rsidRPr="00896384" w14:paraId="7A482639" w14:textId="77777777" w:rsidTr="00D12195">
        <w:tc>
          <w:tcPr>
            <w:tcW w:w="1313" w:type="dxa"/>
          </w:tcPr>
          <w:p w14:paraId="42D122C4" w14:textId="77777777" w:rsidR="006E0648" w:rsidRPr="00896384" w:rsidRDefault="006E0648" w:rsidP="00AC10EA">
            <w:pPr>
              <w:spacing w:after="0"/>
              <w:jc w:val="center"/>
              <w:rPr>
                <w:b/>
                <w:bCs/>
              </w:rPr>
            </w:pPr>
            <w:r w:rsidRPr="00896384">
              <w:rPr>
                <w:b/>
                <w:bCs/>
              </w:rPr>
              <w:t>4a</w:t>
            </w:r>
          </w:p>
        </w:tc>
        <w:tc>
          <w:tcPr>
            <w:tcW w:w="7535" w:type="dxa"/>
            <w:vAlign w:val="center"/>
          </w:tcPr>
          <w:p w14:paraId="6C2FA134" w14:textId="77777777" w:rsidR="006E0648" w:rsidRPr="00896384" w:rsidRDefault="006E0648" w:rsidP="00AC10EA">
            <w:pPr>
              <w:spacing w:after="0"/>
              <w:jc w:val="left"/>
            </w:pPr>
            <w:r w:rsidRPr="00896384">
              <w:t>Complete Business Credit Report with a Credit Score</w:t>
            </w:r>
          </w:p>
        </w:tc>
      </w:tr>
      <w:tr w:rsidR="006E0648" w:rsidRPr="00896384" w14:paraId="1FD38062" w14:textId="77777777" w:rsidTr="00D12195">
        <w:tc>
          <w:tcPr>
            <w:tcW w:w="1313" w:type="dxa"/>
          </w:tcPr>
          <w:p w14:paraId="3CEF4CEC" w14:textId="77777777" w:rsidR="006E0648" w:rsidRPr="00896384" w:rsidRDefault="006E0648" w:rsidP="00AC10EA">
            <w:pPr>
              <w:spacing w:after="0"/>
              <w:jc w:val="center"/>
              <w:rPr>
                <w:b/>
                <w:bCs/>
              </w:rPr>
            </w:pPr>
            <w:r w:rsidRPr="00896384">
              <w:rPr>
                <w:b/>
                <w:bCs/>
              </w:rPr>
              <w:t>4a</w:t>
            </w:r>
          </w:p>
        </w:tc>
        <w:tc>
          <w:tcPr>
            <w:tcW w:w="7535" w:type="dxa"/>
            <w:vAlign w:val="center"/>
          </w:tcPr>
          <w:p w14:paraId="4366C915" w14:textId="77777777" w:rsidR="006E0648" w:rsidRPr="00896384" w:rsidRDefault="006E0648" w:rsidP="00AC10EA">
            <w:pPr>
              <w:spacing w:after="0"/>
              <w:jc w:val="left"/>
            </w:pPr>
            <w:r w:rsidRPr="00896384">
              <w:t xml:space="preserve">Financial Statements:  </w:t>
            </w:r>
          </w:p>
          <w:p w14:paraId="593D122E" w14:textId="77777777" w:rsidR="006E0648" w:rsidRPr="00896384" w:rsidRDefault="006E0648" w:rsidP="00AC10EA">
            <w:pPr>
              <w:spacing w:after="0"/>
              <w:jc w:val="left"/>
            </w:pPr>
            <w:r w:rsidRPr="00896384">
              <w:t>Provide an audited or reviewed (</w:t>
            </w:r>
            <w:proofErr w:type="spellStart"/>
            <w:r w:rsidRPr="00896384">
              <w:t>i</w:t>
            </w:r>
            <w:proofErr w:type="spellEnd"/>
            <w:r w:rsidRPr="00896384">
              <w:t>) Income Statement for the two most recent fiscal years and (ii) Balance Sheets (1) for the most recent fiscal year and (2) as of the end of the most recent month.</w:t>
            </w:r>
          </w:p>
          <w:p w14:paraId="16EF499A" w14:textId="77777777" w:rsidR="006E0648" w:rsidRPr="00896384" w:rsidRDefault="006E0648" w:rsidP="00AC10EA">
            <w:pPr>
              <w:spacing w:after="0"/>
              <w:jc w:val="left"/>
            </w:pPr>
          </w:p>
          <w:p w14:paraId="74E75915" w14:textId="77777777" w:rsidR="006E0648" w:rsidRPr="00896384" w:rsidRDefault="006E0648" w:rsidP="00AC10EA">
            <w:pPr>
              <w:spacing w:after="0"/>
              <w:jc w:val="left"/>
            </w:pPr>
            <w:r w:rsidRPr="00896384">
              <w:t>OR</w:t>
            </w:r>
          </w:p>
          <w:p w14:paraId="6A51670C" w14:textId="77777777" w:rsidR="006E0648" w:rsidRPr="00896384" w:rsidRDefault="006E0648" w:rsidP="00AC10EA">
            <w:pPr>
              <w:spacing w:after="0"/>
              <w:jc w:val="left"/>
            </w:pPr>
          </w:p>
          <w:p w14:paraId="4FEB3144" w14:textId="77777777" w:rsidR="006E0648" w:rsidRPr="00896384" w:rsidRDefault="006E0648" w:rsidP="00AC10EA">
            <w:pPr>
              <w:spacing w:after="0"/>
              <w:jc w:val="left"/>
            </w:pPr>
            <w:r w:rsidRPr="00896384">
              <w:t>Complete Table 1, 2, and 3</w:t>
            </w:r>
          </w:p>
          <w:p w14:paraId="0CCDEBDA" w14:textId="77777777" w:rsidR="006E0648" w:rsidRPr="00896384" w:rsidRDefault="006E0648" w:rsidP="00AC10EA">
            <w:pPr>
              <w:spacing w:after="0"/>
              <w:jc w:val="left"/>
            </w:pPr>
          </w:p>
          <w:p w14:paraId="52DDBE1F" w14:textId="77777777" w:rsidR="006E0648" w:rsidRPr="00896384" w:rsidRDefault="006E0648" w:rsidP="00AC10EA">
            <w:pPr>
              <w:spacing w:after="0"/>
              <w:jc w:val="left"/>
            </w:pPr>
            <w:r w:rsidRPr="00896384">
              <w:t>Sole Proprietors must complete Table 4.</w:t>
            </w:r>
          </w:p>
        </w:tc>
      </w:tr>
      <w:tr w:rsidR="006E0648" w:rsidRPr="00896384" w14:paraId="51F16855" w14:textId="77777777" w:rsidTr="00D12195">
        <w:tc>
          <w:tcPr>
            <w:tcW w:w="1313" w:type="dxa"/>
          </w:tcPr>
          <w:p w14:paraId="0FF0F045" w14:textId="77777777" w:rsidR="006E0648" w:rsidRPr="00896384" w:rsidRDefault="006E0648" w:rsidP="00AC10EA">
            <w:pPr>
              <w:spacing w:after="0"/>
              <w:jc w:val="center"/>
              <w:rPr>
                <w:b/>
                <w:bCs/>
              </w:rPr>
            </w:pPr>
            <w:r w:rsidRPr="00896384">
              <w:rPr>
                <w:b/>
                <w:bCs/>
              </w:rPr>
              <w:t>4b</w:t>
            </w:r>
          </w:p>
        </w:tc>
        <w:tc>
          <w:tcPr>
            <w:tcW w:w="7535" w:type="dxa"/>
            <w:vAlign w:val="center"/>
          </w:tcPr>
          <w:p w14:paraId="293E312E" w14:textId="77777777" w:rsidR="006E0648" w:rsidRPr="00896384" w:rsidRDefault="006E0648" w:rsidP="00AC10EA">
            <w:pPr>
              <w:spacing w:after="0"/>
              <w:jc w:val="left"/>
            </w:pPr>
            <w:r w:rsidRPr="00896384">
              <w:t xml:space="preserve">Complete </w:t>
            </w:r>
            <w:r w:rsidRPr="00896384">
              <w:rPr>
                <w:b/>
                <w:bCs/>
              </w:rPr>
              <w:t>all</w:t>
            </w:r>
            <w:r w:rsidRPr="00896384">
              <w:t xml:space="preserve"> the following: Table 5a, Table 5b, Table 6, Table 7, Table 8. If you do not complete a table, explain why you did not complete it. </w:t>
            </w:r>
          </w:p>
        </w:tc>
      </w:tr>
      <w:tr w:rsidR="006E0648" w:rsidRPr="00896384" w14:paraId="3806DE0E" w14:textId="77777777" w:rsidTr="00D12195">
        <w:tc>
          <w:tcPr>
            <w:tcW w:w="1313" w:type="dxa"/>
          </w:tcPr>
          <w:p w14:paraId="353C6EAE" w14:textId="77777777" w:rsidR="006E0648" w:rsidRPr="00896384" w:rsidRDefault="006E0648" w:rsidP="00AC10EA">
            <w:pPr>
              <w:spacing w:after="0"/>
              <w:jc w:val="center"/>
              <w:rPr>
                <w:b/>
                <w:bCs/>
              </w:rPr>
            </w:pPr>
            <w:r w:rsidRPr="00896384">
              <w:rPr>
                <w:b/>
                <w:bCs/>
              </w:rPr>
              <w:t>4c</w:t>
            </w:r>
          </w:p>
        </w:tc>
        <w:tc>
          <w:tcPr>
            <w:tcW w:w="7535" w:type="dxa"/>
            <w:vAlign w:val="center"/>
          </w:tcPr>
          <w:p w14:paraId="6A6ECEF8" w14:textId="77777777" w:rsidR="006E0648" w:rsidRPr="00896384" w:rsidRDefault="006E0648" w:rsidP="00AC10EA">
            <w:pPr>
              <w:spacing w:after="0"/>
              <w:jc w:val="left"/>
            </w:pPr>
            <w:r w:rsidRPr="00896384">
              <w:t xml:space="preserve">Provide credible, compelling documentation of your ability to obtain the required funds for start-up costs identified in Table 6. </w:t>
            </w:r>
          </w:p>
        </w:tc>
      </w:tr>
    </w:tbl>
    <w:p w14:paraId="1E36FB25" w14:textId="77777777" w:rsidR="00D12195" w:rsidRPr="00B0734D" w:rsidRDefault="00D12195" w:rsidP="00D12195"/>
    <w:p w14:paraId="3B0E8716" w14:textId="77777777" w:rsidR="00D12195" w:rsidRPr="00B0734D" w:rsidRDefault="00D12195">
      <w:pPr>
        <w:suppressAutoHyphens w:val="0"/>
        <w:spacing w:before="60" w:after="60"/>
        <w:jc w:val="left"/>
        <w:rPr>
          <w:b/>
        </w:rPr>
      </w:pPr>
      <w:r w:rsidRPr="00B0734D">
        <w:rPr>
          <w:b/>
        </w:rPr>
        <w:br w:type="page"/>
      </w:r>
    </w:p>
    <w:p w14:paraId="7A819061" w14:textId="3E4D6AFF" w:rsidR="006E0648" w:rsidRPr="001D495E" w:rsidRDefault="006E0648" w:rsidP="006E0648">
      <w:pPr>
        <w:pBdr>
          <w:top w:val="single" w:sz="4" w:space="1" w:color="auto"/>
          <w:left w:val="single" w:sz="4" w:space="4" w:color="auto"/>
          <w:bottom w:val="single" w:sz="4" w:space="1" w:color="auto"/>
          <w:right w:val="single" w:sz="4" w:space="4" w:color="auto"/>
        </w:pBdr>
        <w:shd w:val="clear" w:color="auto" w:fill="A6A6A6" w:themeFill="background1" w:themeFillShade="A6"/>
        <w:spacing w:after="120"/>
        <w:jc w:val="left"/>
        <w:outlineLvl w:val="1"/>
        <w:rPr>
          <w:b/>
        </w:rPr>
      </w:pPr>
      <w:r w:rsidRPr="001D495E">
        <w:rPr>
          <w:b/>
        </w:rPr>
        <w:lastRenderedPageBreak/>
        <w:t>PRINCIPAL SELECTION FACTOR 4. THE FINANCIAL CAPABILITY OF THE OFFEROR TO CARRY OUT ITS PROPOSAL. (0-5 POINTS)</w:t>
      </w:r>
    </w:p>
    <w:p w14:paraId="578CDC83" w14:textId="77777777" w:rsidR="006E0648" w:rsidRPr="001D495E" w:rsidRDefault="006E0648" w:rsidP="00D12195">
      <w:pPr>
        <w:rPr>
          <w:b/>
          <w:i/>
        </w:rPr>
      </w:pPr>
      <w:r w:rsidRPr="001D495E">
        <w:rPr>
          <w:b/>
          <w:i/>
        </w:rPr>
        <w:t>Notes to Offeror:</w:t>
      </w:r>
    </w:p>
    <w:p w14:paraId="51F4706B" w14:textId="77777777" w:rsidR="006E0648" w:rsidRPr="001D495E" w:rsidRDefault="006E0648" w:rsidP="006E0648">
      <w:pPr>
        <w:numPr>
          <w:ilvl w:val="12"/>
          <w:numId w:val="0"/>
        </w:numPr>
        <w:spacing w:after="120"/>
        <w:jc w:val="left"/>
        <w:rPr>
          <w:i/>
        </w:rPr>
      </w:pPr>
      <w:r w:rsidRPr="001D495E">
        <w:rPr>
          <w:i/>
        </w:rPr>
        <w:t>In the event the Offeror is not yet in existence, provide the information described below with respect to both the to-be-formed Offeror and the Offeror-Guarantor(s). The submission must include a letter from each Offeror-Guarantor that unconditionally states and guarantees that the Offeror-Guarantor will provide the Offeror with all funding, management and other resources that the Draft Contract requires, and the proposal offers.</w:t>
      </w:r>
    </w:p>
    <w:p w14:paraId="2989A91E" w14:textId="77777777" w:rsidR="006E0648" w:rsidRPr="001D495E" w:rsidRDefault="006E0648" w:rsidP="006E0648">
      <w:pPr>
        <w:spacing w:after="120"/>
        <w:jc w:val="left"/>
        <w:rPr>
          <w:i/>
        </w:rPr>
      </w:pPr>
      <w:r w:rsidRPr="001D495E">
        <w:rPr>
          <w:i/>
        </w:rPr>
        <w:t>The Offeror must complete all provided forms found at the end of this Principal Selection Factor 4 section.</w:t>
      </w:r>
    </w:p>
    <w:p w14:paraId="21299B1F" w14:textId="77777777" w:rsidR="006E0648" w:rsidRPr="001D495E" w:rsidRDefault="006E0648" w:rsidP="006E0648">
      <w:pPr>
        <w:spacing w:after="120"/>
        <w:outlineLvl w:val="2"/>
        <w:rPr>
          <w:b/>
        </w:rPr>
      </w:pPr>
      <w:bookmarkStart w:id="1" w:name="_Toc511913576"/>
      <w:bookmarkStart w:id="2" w:name="_Toc511914114"/>
      <w:r w:rsidRPr="001D495E">
        <w:rPr>
          <w:b/>
        </w:rPr>
        <w:t>Subfactor 4(a).  Demonstrate that you have a credible, proven track record of meeting your financial obligations. The Offeror (or each Offeror-Guarantor) must provide comprehensive materials to demonstrate that it has a history of meeting its financial obligations by providing the following:</w:t>
      </w:r>
      <w:bookmarkEnd w:id="1"/>
      <w:bookmarkEnd w:id="2"/>
    </w:p>
    <w:p w14:paraId="5430C914" w14:textId="77777777" w:rsidR="006E0648" w:rsidRPr="001D495E" w:rsidRDefault="006E0648" w:rsidP="00770244">
      <w:pPr>
        <w:pStyle w:val="ListParagraph"/>
        <w:numPr>
          <w:ilvl w:val="0"/>
          <w:numId w:val="59"/>
        </w:numPr>
        <w:ind w:left="720"/>
      </w:pPr>
      <w:r w:rsidRPr="001D495E">
        <w:t xml:space="preserve">Complete the </w:t>
      </w:r>
      <w:r w:rsidRPr="00770244">
        <w:rPr>
          <w:b/>
        </w:rPr>
        <w:t>Business History Information</w:t>
      </w:r>
      <w:r w:rsidRPr="001D495E">
        <w:t xml:space="preserve"> form.</w:t>
      </w:r>
    </w:p>
    <w:p w14:paraId="6E9EF5C8" w14:textId="77777777" w:rsidR="006E0648" w:rsidRPr="001D495E" w:rsidRDefault="006E0648" w:rsidP="00421874">
      <w:pPr>
        <w:pStyle w:val="ListParagraph"/>
      </w:pPr>
      <w:r w:rsidRPr="001D495E">
        <w:t xml:space="preserve">Provide a CURRENT (within the last six months) and complete </w:t>
      </w:r>
      <w:r w:rsidRPr="001D495E">
        <w:rPr>
          <w:b/>
        </w:rPr>
        <w:t>Business</w:t>
      </w:r>
      <w:r w:rsidRPr="001D495E">
        <w:t xml:space="preserve"> </w:t>
      </w:r>
      <w:r w:rsidRPr="001D495E">
        <w:rPr>
          <w:b/>
        </w:rPr>
        <w:t>Credit Report with a Credit Score</w:t>
      </w:r>
      <w:r w:rsidRPr="001D495E">
        <w:t xml:space="preserve"> in the name of the Offeror from a major credit reporting company such as Equifax, Experian, </w:t>
      </w:r>
      <w:r w:rsidRPr="001D495E">
        <w:rPr>
          <w:bCs/>
        </w:rPr>
        <w:t xml:space="preserve">TRW </w:t>
      </w:r>
      <w:r w:rsidRPr="001D495E">
        <w:t xml:space="preserve">or </w:t>
      </w:r>
      <w:r w:rsidRPr="001D495E">
        <w:rPr>
          <w:bCs/>
        </w:rPr>
        <w:t>Dun</w:t>
      </w:r>
      <w:r w:rsidRPr="001D495E">
        <w:t xml:space="preserve"> &amp; Bradstreet</w:t>
      </w:r>
      <w:r w:rsidRPr="001D495E">
        <w:rPr>
          <w:bCs/>
        </w:rPr>
        <w:t>.</w:t>
      </w:r>
      <w:r w:rsidRPr="001D495E">
        <w:t xml:space="preserve"> If the credit report includes negative information, provide a narrative explanation.</w:t>
      </w:r>
    </w:p>
    <w:p w14:paraId="6347DA9D" w14:textId="77777777" w:rsidR="006E0648" w:rsidRPr="001D495E" w:rsidRDefault="006E0648" w:rsidP="006E0648">
      <w:pPr>
        <w:ind w:left="1440"/>
        <w:rPr>
          <w:b/>
          <w:i/>
        </w:rPr>
      </w:pPr>
      <w:r w:rsidRPr="001D495E">
        <w:rPr>
          <w:b/>
          <w:i/>
        </w:rPr>
        <w:t xml:space="preserve">Notes to Offeror and/or Offeror-Guarantor: </w:t>
      </w:r>
    </w:p>
    <w:p w14:paraId="569A94AC" w14:textId="77777777" w:rsidR="006E0648" w:rsidRPr="001D495E" w:rsidRDefault="006E0648" w:rsidP="006E0648">
      <w:pPr>
        <w:ind w:left="1440"/>
      </w:pPr>
      <w:r w:rsidRPr="001D495E">
        <w:t>If you cannot obtain a Business Credit Report, submit Personal Credit Reports for each Offeror. For partnerships, submit a personal Credit Report for each general partner.</w:t>
      </w:r>
      <w:r w:rsidRPr="001D495E">
        <w:rPr>
          <w:bCs/>
        </w:rPr>
        <w:t xml:space="preserve"> </w:t>
      </w:r>
      <w:r w:rsidRPr="001D495E">
        <w:rPr>
          <w:bCs/>
          <w:u w:val="single"/>
        </w:rPr>
        <w:t>Corporations must submit a Business Credit Report.</w:t>
      </w:r>
    </w:p>
    <w:p w14:paraId="034669F2" w14:textId="77777777" w:rsidR="006E0648" w:rsidRPr="001D495E" w:rsidRDefault="006E0648" w:rsidP="006E0648">
      <w:pPr>
        <w:ind w:left="1440"/>
        <w:jc w:val="left"/>
      </w:pPr>
      <w:r w:rsidRPr="001D495E">
        <w:t>In the event the Offeror is not yet in existence, submit credit reports for each Offeror-Guarantor. Submit a Business Credit Report if the Offeror-Guarantor is a business entity. Submit a Personal Credit Report if the Offeror-Guarantor(s) is an individual.</w:t>
      </w:r>
    </w:p>
    <w:p w14:paraId="3F5B2C20" w14:textId="77777777" w:rsidR="006E0648" w:rsidRPr="001D495E" w:rsidRDefault="006E0648" w:rsidP="00421874">
      <w:pPr>
        <w:pStyle w:val="ListParagraph"/>
      </w:pPr>
      <w:r w:rsidRPr="001D495E">
        <w:t xml:space="preserve">Complete the appropriate </w:t>
      </w:r>
      <w:r w:rsidRPr="001D495E">
        <w:rPr>
          <w:b/>
        </w:rPr>
        <w:t xml:space="preserve">Financial Statements </w:t>
      </w:r>
      <w:r w:rsidRPr="001D495E">
        <w:t>as described below:</w:t>
      </w:r>
    </w:p>
    <w:p w14:paraId="27B89ED8" w14:textId="77777777" w:rsidR="006E0648" w:rsidRPr="001D495E" w:rsidRDefault="006E0648" w:rsidP="006E0648">
      <w:pPr>
        <w:ind w:left="720"/>
        <w:jc w:val="left"/>
      </w:pPr>
      <w:r w:rsidRPr="001D495E">
        <w:rPr>
          <w:b/>
          <w:u w:val="single"/>
        </w:rPr>
        <w:t>Business Entities</w:t>
      </w:r>
      <w:r w:rsidRPr="001D495E">
        <w:t xml:space="preserve">:  The Service requires all existing business entities to submit Business Financial Statements.  </w:t>
      </w:r>
    </w:p>
    <w:p w14:paraId="70B29F6E" w14:textId="77777777" w:rsidR="006E0648" w:rsidRPr="001D495E" w:rsidRDefault="006E0648" w:rsidP="006E0648">
      <w:pPr>
        <w:ind w:left="1440"/>
        <w:jc w:val="left"/>
      </w:pPr>
      <w:r w:rsidRPr="001D495E">
        <w:t>Provide, at a minimum, an audited or reviewed (</w:t>
      </w:r>
      <w:proofErr w:type="spellStart"/>
      <w:r w:rsidRPr="001D495E">
        <w:t>i</w:t>
      </w:r>
      <w:proofErr w:type="spellEnd"/>
      <w:r w:rsidRPr="001D495E">
        <w:t xml:space="preserve">) Income Statement for the two most recent fiscal years and (ii) Balance Sheets (1) for the most recent fiscal year and (2) as of the end of the most recent month prior to the submission of your proposal. Business Financial Statements should reflect the entity’s </w:t>
      </w:r>
      <w:proofErr w:type="gramStart"/>
      <w:r w:rsidRPr="001D495E">
        <w:t>business as a whole, including</w:t>
      </w:r>
      <w:proofErr w:type="gramEnd"/>
      <w:r w:rsidRPr="001D495E">
        <w:t xml:space="preserve"> all operations both inside and outside of the Area.</w:t>
      </w:r>
    </w:p>
    <w:p w14:paraId="0F9B2C6F" w14:textId="77777777" w:rsidR="006E0648" w:rsidRPr="001D495E" w:rsidRDefault="006E0648" w:rsidP="006E0648">
      <w:pPr>
        <w:ind w:left="1440"/>
        <w:jc w:val="left"/>
        <w:rPr>
          <w:iCs/>
        </w:rPr>
      </w:pPr>
      <w:r w:rsidRPr="001D495E">
        <w:t xml:space="preserve">If the entity does not have audited or reviewed Financial Statements, complete </w:t>
      </w:r>
      <w:r w:rsidRPr="001D495E">
        <w:rPr>
          <w:b/>
        </w:rPr>
        <w:t>Table 1</w:t>
      </w:r>
      <w:r w:rsidRPr="001D495E">
        <w:t xml:space="preserve">: Most Recent Fiscal Year Balance Sheet, </w:t>
      </w:r>
      <w:r w:rsidRPr="001D495E">
        <w:rPr>
          <w:b/>
        </w:rPr>
        <w:t>Table 2</w:t>
      </w:r>
      <w:r w:rsidRPr="001D495E">
        <w:t xml:space="preserve">: the Most Recent Month Balance Sheet, and </w:t>
      </w:r>
      <w:r w:rsidRPr="001D495E">
        <w:rPr>
          <w:b/>
        </w:rPr>
        <w:t>Table 3:</w:t>
      </w:r>
      <w:r w:rsidRPr="001D495E">
        <w:t xml:space="preserve"> the Historical Income Statement provided below.  The Tables can be found at the end of this </w:t>
      </w:r>
      <w:r w:rsidRPr="001D495E">
        <w:rPr>
          <w:iCs/>
        </w:rPr>
        <w:t>Principal Selection Factor 4 section.</w:t>
      </w:r>
    </w:p>
    <w:p w14:paraId="4F046056" w14:textId="77777777" w:rsidR="006E0648" w:rsidRPr="001D495E" w:rsidRDefault="006E0648" w:rsidP="006E0648">
      <w:pPr>
        <w:ind w:left="720"/>
        <w:jc w:val="left"/>
      </w:pPr>
      <w:r w:rsidRPr="001D495E">
        <w:rPr>
          <w:b/>
          <w:u w:val="single"/>
        </w:rPr>
        <w:t>Sole Proprietors</w:t>
      </w:r>
      <w:r w:rsidRPr="001D495E">
        <w:t xml:space="preserve">: The Service requires Sole Proprietors to submit Personal Financial Statements. </w:t>
      </w:r>
    </w:p>
    <w:p w14:paraId="75F09E0D" w14:textId="77777777" w:rsidR="006E0648" w:rsidRPr="001D495E" w:rsidRDefault="006E0648" w:rsidP="006E0648">
      <w:pPr>
        <w:ind w:left="1440"/>
        <w:jc w:val="left"/>
        <w:rPr>
          <w:iCs/>
        </w:rPr>
      </w:pPr>
      <w:r w:rsidRPr="001D495E">
        <w:t xml:space="preserve">Complete </w:t>
      </w:r>
      <w:r w:rsidRPr="001D495E">
        <w:rPr>
          <w:b/>
        </w:rPr>
        <w:t>Table 4</w:t>
      </w:r>
      <w:r w:rsidRPr="001D495E">
        <w:t xml:space="preserve">: Personal Financial Statements provided below.  The Table can be found at the end of this </w:t>
      </w:r>
      <w:r w:rsidRPr="001D495E">
        <w:rPr>
          <w:iCs/>
        </w:rPr>
        <w:t>Principal Selection Factor 4 section.</w:t>
      </w:r>
    </w:p>
    <w:p w14:paraId="700AB129" w14:textId="77777777" w:rsidR="00770244" w:rsidRDefault="00770244" w:rsidP="006E0648">
      <w:pPr>
        <w:ind w:left="720"/>
        <w:rPr>
          <w:b/>
          <w:i/>
        </w:rPr>
      </w:pPr>
    </w:p>
    <w:p w14:paraId="2AEC5E9F" w14:textId="0D8630CC" w:rsidR="006E0648" w:rsidRPr="001D495E" w:rsidRDefault="006E0648" w:rsidP="006E0648">
      <w:pPr>
        <w:ind w:left="720"/>
        <w:rPr>
          <w:b/>
          <w:i/>
        </w:rPr>
      </w:pPr>
      <w:r w:rsidRPr="001D495E">
        <w:rPr>
          <w:b/>
          <w:i/>
        </w:rPr>
        <w:lastRenderedPageBreak/>
        <w:t xml:space="preserve">Notes to Offeror and/or Offeror-Guarantor on Financial Statements: </w:t>
      </w:r>
    </w:p>
    <w:p w14:paraId="48F6C404" w14:textId="77777777" w:rsidR="006E0648" w:rsidRPr="001D495E" w:rsidRDefault="006E0648" w:rsidP="006E0648">
      <w:pPr>
        <w:ind w:left="720"/>
        <w:jc w:val="left"/>
      </w:pPr>
      <w:r w:rsidRPr="001D495E">
        <w:t xml:space="preserve">The Service needs this information to verify there are enough funds available to be able to pay the required expenses to operate the Draft Contract and satisfy any other existing debt.  If the Offeror’s total debts exceed current assets, provide a narrative explaining how these debts will be paid. </w:t>
      </w:r>
    </w:p>
    <w:p w14:paraId="3DCAA784" w14:textId="77777777" w:rsidR="006E0648" w:rsidRPr="001D495E" w:rsidRDefault="006E0648" w:rsidP="006E0648">
      <w:pPr>
        <w:ind w:left="720"/>
        <w:jc w:val="left"/>
      </w:pPr>
      <w:r w:rsidRPr="001D495E">
        <w:t xml:space="preserve">Financial Statements include both an Income Statement and a Balance Sheet.  An Income Statement lists </w:t>
      </w:r>
      <w:proofErr w:type="gramStart"/>
      <w:r w:rsidRPr="001D495E">
        <w:t>all of</w:t>
      </w:r>
      <w:proofErr w:type="gramEnd"/>
      <w:r w:rsidRPr="001D495E">
        <w:t xml:space="preserve"> your income and expenses as of the last day of your most recent fiscal year.  A Balance Sheet lists everything that you own and everything that you owe as of a certain date. </w:t>
      </w:r>
    </w:p>
    <w:p w14:paraId="22895988" w14:textId="77777777" w:rsidR="006E0648" w:rsidRPr="001D495E" w:rsidRDefault="006E0648" w:rsidP="006E0648">
      <w:pPr>
        <w:ind w:left="720"/>
        <w:jc w:val="left"/>
      </w:pPr>
      <w:r w:rsidRPr="001D495E">
        <w:t xml:space="preserve">By signing the Offeror’s Transmittal Letter, you certify that the information you provide is complete, true, and correct. </w:t>
      </w:r>
    </w:p>
    <w:p w14:paraId="0A3C8370" w14:textId="77777777" w:rsidR="006E0648" w:rsidRPr="001D495E" w:rsidRDefault="006E0648" w:rsidP="006E0648">
      <w:pPr>
        <w:ind w:left="720"/>
        <w:jc w:val="left"/>
        <w:rPr>
          <w:b/>
          <w:u w:val="single"/>
        </w:rPr>
      </w:pPr>
      <w:r w:rsidRPr="001D495E">
        <w:t>If an Offeror is not yet formed, each Offeror-Guarantor should submit the appropriate Financial Statements as set forth above.</w:t>
      </w:r>
    </w:p>
    <w:p w14:paraId="4E8B08AC" w14:textId="77777777" w:rsidR="006E0648" w:rsidRPr="001D495E" w:rsidRDefault="006E0648" w:rsidP="006E0648">
      <w:pPr>
        <w:ind w:left="720"/>
        <w:jc w:val="left"/>
      </w:pPr>
      <w:r w:rsidRPr="001D495E">
        <w:t>In the event the Offeror is not yet in existence, submit financial statements for each Offeror-Guarantor. Submit Business Financial Statements if the Offeror-Guarantor is a business entity. Submit Personal Financial Statements if the Offeror-Guarantor(s) is an individual.</w:t>
      </w:r>
    </w:p>
    <w:tbl>
      <w:tblPr>
        <w:tblStyle w:val="TableGrid"/>
        <w:tblW w:w="0" w:type="auto"/>
        <w:jc w:val="center"/>
        <w:tblLook w:val="04A0" w:firstRow="1" w:lastRow="0" w:firstColumn="1" w:lastColumn="0" w:noHBand="0" w:noVBand="1"/>
      </w:tblPr>
      <w:tblGrid>
        <w:gridCol w:w="1313"/>
        <w:gridCol w:w="7535"/>
      </w:tblGrid>
      <w:tr w:rsidR="006E0648" w:rsidRPr="001D495E" w14:paraId="7BBF8F08" w14:textId="77777777" w:rsidTr="00AC10EA">
        <w:trPr>
          <w:tblHeader/>
          <w:jc w:val="center"/>
        </w:trPr>
        <w:tc>
          <w:tcPr>
            <w:tcW w:w="1313" w:type="dxa"/>
          </w:tcPr>
          <w:p w14:paraId="46D89609" w14:textId="77777777" w:rsidR="006E0648" w:rsidRPr="001D495E" w:rsidRDefault="006E0648" w:rsidP="00AC10EA">
            <w:pPr>
              <w:spacing w:after="0"/>
              <w:jc w:val="left"/>
              <w:rPr>
                <w:b/>
                <w:bCs/>
              </w:rPr>
            </w:pPr>
            <w:r w:rsidRPr="001D495E">
              <w:rPr>
                <w:b/>
                <w:bCs/>
              </w:rPr>
              <w:t>Subfactor</w:t>
            </w:r>
          </w:p>
        </w:tc>
        <w:tc>
          <w:tcPr>
            <w:tcW w:w="7535" w:type="dxa"/>
          </w:tcPr>
          <w:p w14:paraId="7E00B227" w14:textId="77777777" w:rsidR="006E0648" w:rsidRPr="001D495E" w:rsidRDefault="006E0648" w:rsidP="00AC10EA">
            <w:pPr>
              <w:spacing w:after="0"/>
              <w:jc w:val="left"/>
            </w:pPr>
            <w:r w:rsidRPr="001D495E">
              <w:rPr>
                <w:b/>
                <w:bCs/>
              </w:rPr>
              <w:t>Forms and Documentation</w:t>
            </w:r>
          </w:p>
        </w:tc>
      </w:tr>
      <w:tr w:rsidR="006E0648" w:rsidRPr="001D495E" w14:paraId="7475D1AA" w14:textId="77777777" w:rsidTr="00AC10EA">
        <w:trPr>
          <w:jc w:val="center"/>
        </w:trPr>
        <w:tc>
          <w:tcPr>
            <w:tcW w:w="1313" w:type="dxa"/>
          </w:tcPr>
          <w:p w14:paraId="7EDF1253" w14:textId="77777777" w:rsidR="006E0648" w:rsidRPr="001D495E" w:rsidRDefault="006E0648" w:rsidP="00AC10EA">
            <w:pPr>
              <w:spacing w:after="0"/>
              <w:jc w:val="center"/>
              <w:rPr>
                <w:b/>
                <w:bCs/>
              </w:rPr>
            </w:pPr>
            <w:r w:rsidRPr="001D495E">
              <w:rPr>
                <w:b/>
                <w:bCs/>
              </w:rPr>
              <w:t>4a</w:t>
            </w:r>
          </w:p>
        </w:tc>
        <w:tc>
          <w:tcPr>
            <w:tcW w:w="7535" w:type="dxa"/>
            <w:vAlign w:val="center"/>
          </w:tcPr>
          <w:p w14:paraId="4ECEF40F" w14:textId="77777777" w:rsidR="006E0648" w:rsidRPr="001D495E" w:rsidRDefault="006E0648" w:rsidP="00AC10EA">
            <w:pPr>
              <w:spacing w:after="0"/>
              <w:jc w:val="left"/>
              <w:rPr>
                <w:b/>
                <w:bCs/>
              </w:rPr>
            </w:pPr>
            <w:r w:rsidRPr="001D495E">
              <w:rPr>
                <w:b/>
                <w:bCs/>
              </w:rPr>
              <w:t>Business History Information Form</w:t>
            </w:r>
          </w:p>
        </w:tc>
      </w:tr>
      <w:tr w:rsidR="006E0648" w:rsidRPr="001D495E" w14:paraId="1574B4F1" w14:textId="77777777" w:rsidTr="00AC10EA">
        <w:trPr>
          <w:jc w:val="center"/>
        </w:trPr>
        <w:tc>
          <w:tcPr>
            <w:tcW w:w="1313" w:type="dxa"/>
          </w:tcPr>
          <w:p w14:paraId="66F96E60" w14:textId="77777777" w:rsidR="006E0648" w:rsidRPr="001D495E" w:rsidRDefault="006E0648" w:rsidP="00AC10EA">
            <w:pPr>
              <w:spacing w:after="0"/>
              <w:jc w:val="center"/>
              <w:rPr>
                <w:b/>
                <w:bCs/>
              </w:rPr>
            </w:pPr>
            <w:r w:rsidRPr="001D495E">
              <w:rPr>
                <w:b/>
                <w:bCs/>
              </w:rPr>
              <w:t>4a</w:t>
            </w:r>
          </w:p>
        </w:tc>
        <w:tc>
          <w:tcPr>
            <w:tcW w:w="7535" w:type="dxa"/>
            <w:vAlign w:val="center"/>
          </w:tcPr>
          <w:p w14:paraId="0A0C5064" w14:textId="77777777" w:rsidR="006E0648" w:rsidRPr="001D495E" w:rsidRDefault="006E0648" w:rsidP="00AC10EA">
            <w:pPr>
              <w:spacing w:after="0"/>
              <w:jc w:val="left"/>
              <w:rPr>
                <w:b/>
                <w:bCs/>
              </w:rPr>
            </w:pPr>
            <w:r w:rsidRPr="001D495E">
              <w:rPr>
                <w:b/>
                <w:bCs/>
              </w:rPr>
              <w:t>Complete Business Credit Report with a Credit Score</w:t>
            </w:r>
          </w:p>
        </w:tc>
      </w:tr>
      <w:tr w:rsidR="006E0648" w:rsidRPr="001D495E" w14:paraId="6BD11670" w14:textId="77777777" w:rsidTr="00AC10EA">
        <w:trPr>
          <w:jc w:val="center"/>
        </w:trPr>
        <w:tc>
          <w:tcPr>
            <w:tcW w:w="1313" w:type="dxa"/>
          </w:tcPr>
          <w:p w14:paraId="394E4643" w14:textId="77777777" w:rsidR="006E0648" w:rsidRPr="001D495E" w:rsidRDefault="006E0648" w:rsidP="00AC10EA">
            <w:pPr>
              <w:spacing w:after="0"/>
              <w:jc w:val="center"/>
              <w:rPr>
                <w:b/>
                <w:bCs/>
              </w:rPr>
            </w:pPr>
            <w:r w:rsidRPr="001D495E">
              <w:rPr>
                <w:b/>
                <w:bCs/>
              </w:rPr>
              <w:t>4a</w:t>
            </w:r>
          </w:p>
        </w:tc>
        <w:tc>
          <w:tcPr>
            <w:tcW w:w="7535" w:type="dxa"/>
            <w:vAlign w:val="center"/>
          </w:tcPr>
          <w:p w14:paraId="0AEA4179" w14:textId="77777777" w:rsidR="006E0648" w:rsidRPr="001D495E" w:rsidRDefault="006E0648" w:rsidP="00AC10EA">
            <w:pPr>
              <w:spacing w:after="0"/>
              <w:jc w:val="left"/>
              <w:rPr>
                <w:b/>
                <w:bCs/>
              </w:rPr>
            </w:pPr>
            <w:r w:rsidRPr="001D495E">
              <w:rPr>
                <w:b/>
                <w:bCs/>
              </w:rPr>
              <w:t xml:space="preserve">Financial Statements:  </w:t>
            </w:r>
          </w:p>
          <w:p w14:paraId="57DE7D39" w14:textId="77777777" w:rsidR="006E0648" w:rsidRPr="001D495E" w:rsidRDefault="006E0648" w:rsidP="00AC10EA">
            <w:pPr>
              <w:spacing w:after="0"/>
              <w:jc w:val="left"/>
              <w:rPr>
                <w:b/>
                <w:bCs/>
              </w:rPr>
            </w:pPr>
            <w:r w:rsidRPr="001D495E">
              <w:rPr>
                <w:b/>
                <w:bCs/>
              </w:rPr>
              <w:t>Provide an audited or reviewed (</w:t>
            </w:r>
            <w:proofErr w:type="spellStart"/>
            <w:r w:rsidRPr="001D495E">
              <w:rPr>
                <w:b/>
                <w:bCs/>
              </w:rPr>
              <w:t>i</w:t>
            </w:r>
            <w:proofErr w:type="spellEnd"/>
            <w:r w:rsidRPr="001D495E">
              <w:rPr>
                <w:b/>
                <w:bCs/>
              </w:rPr>
              <w:t>) Income Statement for the two most recent fiscal years and (ii) Balance Sheets (1) for the most recent fiscal year and (2) as of the end of the most recent month.</w:t>
            </w:r>
          </w:p>
          <w:p w14:paraId="0D76CB60" w14:textId="77777777" w:rsidR="006E0648" w:rsidRPr="001D495E" w:rsidRDefault="006E0648" w:rsidP="00AC10EA">
            <w:pPr>
              <w:spacing w:after="0"/>
              <w:jc w:val="left"/>
              <w:rPr>
                <w:b/>
                <w:bCs/>
              </w:rPr>
            </w:pPr>
          </w:p>
          <w:p w14:paraId="2164E949" w14:textId="77777777" w:rsidR="006E0648" w:rsidRPr="001D495E" w:rsidRDefault="006E0648" w:rsidP="00AC10EA">
            <w:pPr>
              <w:spacing w:after="0"/>
              <w:jc w:val="left"/>
              <w:rPr>
                <w:b/>
                <w:bCs/>
              </w:rPr>
            </w:pPr>
            <w:r w:rsidRPr="001D495E">
              <w:rPr>
                <w:b/>
                <w:bCs/>
              </w:rPr>
              <w:t>OR</w:t>
            </w:r>
          </w:p>
          <w:p w14:paraId="37564CF8" w14:textId="77777777" w:rsidR="006E0648" w:rsidRPr="001D495E" w:rsidRDefault="006E0648" w:rsidP="00AC10EA">
            <w:pPr>
              <w:spacing w:after="0"/>
              <w:jc w:val="left"/>
              <w:rPr>
                <w:b/>
                <w:bCs/>
              </w:rPr>
            </w:pPr>
          </w:p>
          <w:p w14:paraId="04D38975" w14:textId="77777777" w:rsidR="006E0648" w:rsidRPr="001D495E" w:rsidRDefault="006E0648" w:rsidP="00AC10EA">
            <w:pPr>
              <w:spacing w:after="0"/>
              <w:jc w:val="left"/>
              <w:rPr>
                <w:b/>
                <w:bCs/>
              </w:rPr>
            </w:pPr>
            <w:r w:rsidRPr="001D495E">
              <w:rPr>
                <w:b/>
                <w:bCs/>
              </w:rPr>
              <w:t>Complete Table 1, 2, and 3</w:t>
            </w:r>
          </w:p>
          <w:p w14:paraId="424D0C4B" w14:textId="77777777" w:rsidR="006E0648" w:rsidRPr="001D495E" w:rsidRDefault="006E0648" w:rsidP="00AC10EA">
            <w:pPr>
              <w:spacing w:after="0"/>
              <w:jc w:val="left"/>
              <w:rPr>
                <w:b/>
                <w:bCs/>
              </w:rPr>
            </w:pPr>
          </w:p>
          <w:p w14:paraId="20DD7B54" w14:textId="77777777" w:rsidR="006E0648" w:rsidRPr="001D495E" w:rsidRDefault="006E0648" w:rsidP="00AC10EA">
            <w:pPr>
              <w:spacing w:after="0"/>
              <w:jc w:val="left"/>
              <w:rPr>
                <w:b/>
                <w:bCs/>
              </w:rPr>
            </w:pPr>
            <w:r w:rsidRPr="001D495E">
              <w:rPr>
                <w:b/>
                <w:bCs/>
              </w:rPr>
              <w:t>Sole Proprietors must complete Table 4.</w:t>
            </w:r>
          </w:p>
        </w:tc>
      </w:tr>
    </w:tbl>
    <w:p w14:paraId="4F56A71F" w14:textId="77777777" w:rsidR="006E0648" w:rsidRPr="001D495E" w:rsidRDefault="006E0648" w:rsidP="006E0648">
      <w:pPr>
        <w:tabs>
          <w:tab w:val="left" w:pos="1481"/>
        </w:tabs>
        <w:jc w:val="left"/>
      </w:pPr>
    </w:p>
    <w:p w14:paraId="0B9D9CCA" w14:textId="77777777" w:rsidR="001765C0" w:rsidRDefault="001765C0">
      <w:pPr>
        <w:suppressAutoHyphens w:val="0"/>
        <w:spacing w:before="60" w:after="60"/>
        <w:jc w:val="left"/>
        <w:rPr>
          <w:b/>
        </w:rPr>
      </w:pPr>
      <w:r>
        <w:rPr>
          <w:b/>
        </w:rPr>
        <w:br w:type="page"/>
      </w:r>
    </w:p>
    <w:p w14:paraId="0AC94CC1" w14:textId="53980FA9" w:rsidR="0095767C" w:rsidRPr="001D495E" w:rsidRDefault="0095767C" w:rsidP="0095767C">
      <w:pPr>
        <w:spacing w:after="120"/>
        <w:outlineLvl w:val="2"/>
        <w:rPr>
          <w:b/>
        </w:rPr>
      </w:pPr>
      <w:r w:rsidRPr="001D495E">
        <w:rPr>
          <w:b/>
        </w:rPr>
        <w:lastRenderedPageBreak/>
        <w:t>Subfactor 4(b).  Demonstrate your proposal is financially viable and that you understand the financial obligations of the Draft Contract by providing the following:</w:t>
      </w:r>
    </w:p>
    <w:p w14:paraId="67923F8F" w14:textId="77777777" w:rsidR="0095767C" w:rsidRPr="001D495E" w:rsidRDefault="0095767C" w:rsidP="0095767C">
      <w:pPr>
        <w:widowControl w:val="0"/>
        <w:tabs>
          <w:tab w:val="left" w:pos="720"/>
        </w:tabs>
        <w:snapToGrid w:val="0"/>
        <w:spacing w:after="0"/>
        <w:jc w:val="left"/>
        <w:rPr>
          <w:sz w:val="8"/>
          <w:szCs w:val="8"/>
        </w:rPr>
      </w:pPr>
    </w:p>
    <w:p w14:paraId="709D3AAC" w14:textId="77777777" w:rsidR="0095767C" w:rsidRPr="001D495E" w:rsidRDefault="0095767C" w:rsidP="0095767C">
      <w:pPr>
        <w:numPr>
          <w:ilvl w:val="0"/>
          <w:numId w:val="47"/>
        </w:numPr>
        <w:suppressAutoHyphens w:val="0"/>
        <w:spacing w:after="0"/>
        <w:jc w:val="left"/>
        <w:rPr>
          <w:rFonts w:cs="Arial"/>
          <w:b/>
        </w:rPr>
      </w:pPr>
      <w:r w:rsidRPr="001D495E">
        <w:rPr>
          <w:rFonts w:cs="Arial"/>
          <w:b/>
        </w:rPr>
        <w:t>Personal Property</w:t>
      </w:r>
    </w:p>
    <w:p w14:paraId="5AE0BDA3" w14:textId="77777777" w:rsidR="0095767C" w:rsidRPr="001D495E" w:rsidRDefault="0095767C" w:rsidP="0095767C">
      <w:pPr>
        <w:spacing w:before="60" w:after="120"/>
        <w:ind w:left="720"/>
        <w:jc w:val="left"/>
        <w:rPr>
          <w:rFonts w:cs="Arial"/>
        </w:rPr>
      </w:pPr>
      <w:r w:rsidRPr="001D495E">
        <w:rPr>
          <w:rFonts w:cs="Arial"/>
        </w:rPr>
        <w:t xml:space="preserve">Using </w:t>
      </w:r>
      <w:r w:rsidRPr="001D495E">
        <w:rPr>
          <w:rFonts w:cs="Arial"/>
          <w:b/>
        </w:rPr>
        <w:t>Table 5a</w:t>
      </w:r>
      <w:r w:rsidRPr="001D495E">
        <w:rPr>
          <w:rFonts w:cs="Arial"/>
        </w:rPr>
        <w:t xml:space="preserve">, list all currently owned personal property with monetary value equal to or exceeding $750 that you will use for </w:t>
      </w:r>
      <w:r w:rsidRPr="001D495E">
        <w:rPr>
          <w:rFonts w:cs="Arial"/>
          <w:b/>
        </w:rPr>
        <w:t xml:space="preserve">your operations inside of the </w:t>
      </w:r>
      <w:proofErr w:type="gramStart"/>
      <w:r w:rsidRPr="001D495E">
        <w:rPr>
          <w:rFonts w:cs="Arial"/>
          <w:b/>
        </w:rPr>
        <w:t>Park</w:t>
      </w:r>
      <w:proofErr w:type="gramEnd"/>
      <w:r w:rsidRPr="001D495E">
        <w:rPr>
          <w:rFonts w:cs="Arial"/>
        </w:rPr>
        <w:t xml:space="preserve"> and provide an estimate of its current value. </w:t>
      </w:r>
      <w:r w:rsidRPr="001D495E">
        <w:rPr>
          <w:rFonts w:cs="Arial"/>
          <w:u w:val="single"/>
        </w:rPr>
        <w:t xml:space="preserve">Unlike Subfactor 4a, do not include any personal property for your operations outside of the </w:t>
      </w:r>
      <w:proofErr w:type="gramStart"/>
      <w:r w:rsidRPr="001D495E">
        <w:rPr>
          <w:rFonts w:cs="Arial"/>
          <w:u w:val="single"/>
        </w:rPr>
        <w:t>Park</w:t>
      </w:r>
      <w:proofErr w:type="gramEnd"/>
      <w:r w:rsidRPr="001D495E">
        <w:rPr>
          <w:rFonts w:cs="Arial"/>
        </w:rPr>
        <w:t>.</w:t>
      </w:r>
    </w:p>
    <w:p w14:paraId="7AD7F871" w14:textId="77777777" w:rsidR="0095767C" w:rsidRPr="001D495E" w:rsidRDefault="0095767C" w:rsidP="0095767C">
      <w:pPr>
        <w:spacing w:before="60" w:after="120"/>
        <w:ind w:left="720"/>
        <w:jc w:val="left"/>
        <w:rPr>
          <w:rFonts w:cs="Arial"/>
        </w:rPr>
      </w:pPr>
      <w:r w:rsidRPr="001D495E">
        <w:rPr>
          <w:rFonts w:cs="Arial"/>
        </w:rPr>
        <w:t xml:space="preserve">Using </w:t>
      </w:r>
      <w:r w:rsidRPr="001D495E">
        <w:rPr>
          <w:rFonts w:cs="Arial"/>
          <w:b/>
        </w:rPr>
        <w:t>Table 5b</w:t>
      </w:r>
      <w:r w:rsidRPr="001D495E">
        <w:rPr>
          <w:rFonts w:cs="Arial"/>
        </w:rPr>
        <w:t xml:space="preserve">, list </w:t>
      </w:r>
      <w:proofErr w:type="gramStart"/>
      <w:r w:rsidRPr="001D495E">
        <w:rPr>
          <w:rFonts w:cs="Arial"/>
        </w:rPr>
        <w:t>all of</w:t>
      </w:r>
      <w:proofErr w:type="gramEnd"/>
      <w:r w:rsidRPr="001D495E">
        <w:rPr>
          <w:rFonts w:cs="Arial"/>
        </w:rPr>
        <w:t xml:space="preserve"> the personal property with monetary value equal to or exceeding $750 that you will intend to acquire to use for this operation.  </w:t>
      </w:r>
    </w:p>
    <w:p w14:paraId="4A630C46" w14:textId="77777777" w:rsidR="0095767C" w:rsidRPr="001D495E" w:rsidRDefault="0095767C" w:rsidP="0095767C">
      <w:pPr>
        <w:spacing w:before="60" w:after="120"/>
        <w:ind w:left="720"/>
        <w:jc w:val="left"/>
        <w:rPr>
          <w:rFonts w:cs="Arial"/>
        </w:rPr>
      </w:pPr>
      <w:r w:rsidRPr="001D495E">
        <w:t>The Tables can be found at the end of this Principal Selection Factor 4 section.</w:t>
      </w:r>
    </w:p>
    <w:p w14:paraId="54DAB1C5" w14:textId="77777777" w:rsidR="0095767C" w:rsidRPr="001D495E" w:rsidRDefault="0095767C" w:rsidP="0095767C">
      <w:pPr>
        <w:numPr>
          <w:ilvl w:val="0"/>
          <w:numId w:val="47"/>
        </w:numPr>
        <w:suppressAutoHyphens w:val="0"/>
        <w:spacing w:after="0"/>
        <w:jc w:val="left"/>
        <w:rPr>
          <w:rFonts w:cs="Arial"/>
          <w:b/>
        </w:rPr>
      </w:pPr>
      <w:r w:rsidRPr="001D495E">
        <w:rPr>
          <w:rFonts w:cs="Arial"/>
          <w:b/>
        </w:rPr>
        <w:t>Start-Up Costs</w:t>
      </w:r>
    </w:p>
    <w:p w14:paraId="64E2B253" w14:textId="77777777" w:rsidR="0095767C" w:rsidRPr="001D495E" w:rsidRDefault="0095767C" w:rsidP="0095767C">
      <w:pPr>
        <w:widowControl w:val="0"/>
        <w:tabs>
          <w:tab w:val="left" w:pos="720"/>
        </w:tabs>
        <w:snapToGrid w:val="0"/>
        <w:spacing w:before="60" w:after="120"/>
        <w:ind w:left="720"/>
        <w:jc w:val="left"/>
        <w:rPr>
          <w:rFonts w:cs="Arial"/>
        </w:rPr>
      </w:pPr>
      <w:r w:rsidRPr="001D495E">
        <w:rPr>
          <w:rFonts w:cs="Arial"/>
        </w:rPr>
        <w:t xml:space="preserve">Estimate the start-up costs needed to begin operating the business (within the </w:t>
      </w:r>
      <w:proofErr w:type="gramStart"/>
      <w:r w:rsidRPr="001D495E">
        <w:rPr>
          <w:rFonts w:cs="Arial"/>
        </w:rPr>
        <w:t>Park</w:t>
      </w:r>
      <w:proofErr w:type="gramEnd"/>
      <w:r w:rsidRPr="001D495E">
        <w:rPr>
          <w:rFonts w:cs="Arial"/>
        </w:rPr>
        <w:t xml:space="preserve"> only) and use those estimates to complete the </w:t>
      </w:r>
      <w:r w:rsidRPr="001D495E">
        <w:rPr>
          <w:rFonts w:cs="Arial"/>
          <w:b/>
        </w:rPr>
        <w:t>Table 6</w:t>
      </w:r>
      <w:r w:rsidRPr="001D495E">
        <w:rPr>
          <w:rFonts w:cs="Arial"/>
        </w:rPr>
        <w:t xml:space="preserve">.  </w:t>
      </w:r>
      <w:r w:rsidRPr="001D495E">
        <w:rPr>
          <w:rFonts w:cs="Arial"/>
          <w:b/>
          <w:u w:val="single"/>
        </w:rPr>
        <w:t xml:space="preserve">Only provide estimates for those items you need to acquire </w:t>
      </w:r>
      <w:proofErr w:type="gramStart"/>
      <w:r w:rsidRPr="001D495E">
        <w:rPr>
          <w:rFonts w:cs="Arial"/>
          <w:b/>
          <w:u w:val="single"/>
        </w:rPr>
        <w:t>in order to</w:t>
      </w:r>
      <w:proofErr w:type="gramEnd"/>
      <w:r w:rsidRPr="001D495E">
        <w:rPr>
          <w:rFonts w:cs="Arial"/>
          <w:b/>
          <w:u w:val="single"/>
        </w:rPr>
        <w:t xml:space="preserve"> begin operating.</w:t>
      </w:r>
      <w:r w:rsidRPr="001D495E">
        <w:rPr>
          <w:rFonts w:cs="Arial"/>
        </w:rPr>
        <w:t xml:space="preserve">  </w:t>
      </w:r>
      <w:r w:rsidRPr="001D495E">
        <w:rPr>
          <w:rFonts w:cs="Arial"/>
          <w:b/>
          <w:u w:val="single"/>
        </w:rPr>
        <w:t>Do not include costs for items you already own.</w:t>
      </w:r>
      <w:r w:rsidRPr="001D495E">
        <w:rPr>
          <w:rFonts w:cs="Arial"/>
        </w:rPr>
        <w:t xml:space="preserve">  For working capital (cash), estimate the amount of cash you will need to have available after purchasing the other items (describe) </w:t>
      </w:r>
      <w:proofErr w:type="gramStart"/>
      <w:r w:rsidRPr="001D495E">
        <w:rPr>
          <w:rFonts w:cs="Arial"/>
        </w:rPr>
        <w:t>in order to</w:t>
      </w:r>
      <w:proofErr w:type="gramEnd"/>
      <w:r w:rsidRPr="001D495E">
        <w:rPr>
          <w:rFonts w:cs="Arial"/>
        </w:rPr>
        <w:t xml:space="preserve"> begin operating the business. For example, working capital would include salaries and rent you will pay before you generate income from the operations in the </w:t>
      </w:r>
      <w:proofErr w:type="gramStart"/>
      <w:r w:rsidRPr="001D495E">
        <w:rPr>
          <w:rFonts w:cs="Arial"/>
        </w:rPr>
        <w:t>Park</w:t>
      </w:r>
      <w:proofErr w:type="gramEnd"/>
      <w:r w:rsidRPr="001D495E">
        <w:rPr>
          <w:rFonts w:cs="Arial"/>
        </w:rPr>
        <w:t xml:space="preserve">. </w:t>
      </w:r>
    </w:p>
    <w:p w14:paraId="67DFF93C" w14:textId="77777777" w:rsidR="0095767C" w:rsidRPr="001D495E" w:rsidRDefault="0095767C" w:rsidP="0095767C">
      <w:pPr>
        <w:widowControl w:val="0"/>
        <w:tabs>
          <w:tab w:val="left" w:pos="720"/>
        </w:tabs>
        <w:snapToGrid w:val="0"/>
        <w:spacing w:before="60" w:after="120"/>
        <w:ind w:left="720"/>
        <w:jc w:val="left"/>
        <w:rPr>
          <w:rFonts w:cs="Arial"/>
        </w:rPr>
      </w:pPr>
      <w:r w:rsidRPr="001D495E">
        <w:rPr>
          <w:rFonts w:cs="Arial"/>
        </w:rPr>
        <w:t>The total “Value of Personal Property Investment that will be Acquired Prior to Operation” that you listed in the previous table should be equal to the amount you list for Personal Property in this table.</w:t>
      </w:r>
    </w:p>
    <w:p w14:paraId="16695FE5" w14:textId="77777777" w:rsidR="0095767C" w:rsidRPr="001D495E" w:rsidRDefault="0095767C" w:rsidP="0095767C">
      <w:pPr>
        <w:widowControl w:val="0"/>
        <w:tabs>
          <w:tab w:val="left" w:pos="720"/>
        </w:tabs>
        <w:snapToGrid w:val="0"/>
        <w:spacing w:before="60" w:after="120"/>
        <w:ind w:left="720"/>
        <w:jc w:val="left"/>
        <w:rPr>
          <w:rFonts w:cs="Arial"/>
        </w:rPr>
      </w:pPr>
      <w:r w:rsidRPr="001D495E">
        <w:t>The Table can be found at the end of this Principal Selection Factor 4 section.</w:t>
      </w:r>
    </w:p>
    <w:p w14:paraId="639099A6" w14:textId="77777777" w:rsidR="0095767C" w:rsidRPr="001D495E" w:rsidRDefault="0095767C" w:rsidP="0095767C">
      <w:pPr>
        <w:numPr>
          <w:ilvl w:val="0"/>
          <w:numId w:val="47"/>
        </w:numPr>
        <w:suppressAutoHyphens w:val="0"/>
        <w:spacing w:after="120"/>
        <w:jc w:val="left"/>
        <w:rPr>
          <w:rFonts w:cs="Arial"/>
          <w:b/>
        </w:rPr>
      </w:pPr>
      <w:r w:rsidRPr="001D495E">
        <w:rPr>
          <w:rFonts w:cs="Arial"/>
          <w:b/>
        </w:rPr>
        <w:t xml:space="preserve">Operating Projections </w:t>
      </w:r>
    </w:p>
    <w:p w14:paraId="3D635DC1" w14:textId="77777777" w:rsidR="0095767C" w:rsidRPr="001D495E" w:rsidRDefault="0095767C" w:rsidP="0095767C">
      <w:pPr>
        <w:numPr>
          <w:ilvl w:val="0"/>
          <w:numId w:val="48"/>
        </w:numPr>
        <w:spacing w:before="60" w:after="120"/>
        <w:ind w:left="1260" w:hanging="540"/>
        <w:jc w:val="left"/>
        <w:rPr>
          <w:rFonts w:cs="Arial"/>
        </w:rPr>
      </w:pPr>
      <w:r w:rsidRPr="001D495E">
        <w:rPr>
          <w:rFonts w:cs="Arial"/>
        </w:rPr>
        <w:t xml:space="preserve">Based on the condition of your personal property provided or purchased for the operation, attach a list of items using </w:t>
      </w:r>
      <w:r w:rsidRPr="001D495E">
        <w:rPr>
          <w:rFonts w:cs="Arial"/>
          <w:b/>
        </w:rPr>
        <w:t>Table 7</w:t>
      </w:r>
      <w:r w:rsidRPr="001D495E">
        <w:rPr>
          <w:rFonts w:cs="Arial"/>
        </w:rPr>
        <w:t xml:space="preserve"> that you will need to replace during the term of the Draft Contract. Include the anticipated year for the expenditure, the quantity of item(s) to be replaced, the description of the item(s), the approximate total value of the replacement, and how you plan to pay for the personal property replacement. (For example, cash, bank loan etc.).</w:t>
      </w:r>
    </w:p>
    <w:p w14:paraId="281096E6" w14:textId="77777777" w:rsidR="0095767C" w:rsidRPr="001D495E" w:rsidRDefault="0095767C" w:rsidP="0095767C">
      <w:pPr>
        <w:spacing w:before="60" w:after="120"/>
        <w:ind w:left="1260"/>
        <w:jc w:val="left"/>
        <w:rPr>
          <w:rFonts w:cs="Arial"/>
        </w:rPr>
      </w:pPr>
      <w:r w:rsidRPr="001D495E">
        <w:rPr>
          <w:rFonts w:cs="Arial"/>
        </w:rPr>
        <w:t xml:space="preserve">If your projected expenditures for personal property investments exceeds $750, provide an explanation of how you will fund the investment. </w:t>
      </w:r>
    </w:p>
    <w:p w14:paraId="1F79AA9B" w14:textId="77777777" w:rsidR="0095767C" w:rsidRPr="001D495E" w:rsidRDefault="0095767C" w:rsidP="0095767C">
      <w:pPr>
        <w:spacing w:before="60" w:after="120"/>
        <w:ind w:left="1260"/>
        <w:jc w:val="left"/>
        <w:rPr>
          <w:rFonts w:cs="Arial"/>
        </w:rPr>
      </w:pPr>
      <w:r w:rsidRPr="001D495E">
        <w:rPr>
          <w:rFonts w:cs="Arial"/>
        </w:rPr>
        <w:t xml:space="preserve">If you will not need to replace personal property during the term of the Draft Contract, explain your reasoning. </w:t>
      </w:r>
    </w:p>
    <w:p w14:paraId="1992C6DD" w14:textId="77777777" w:rsidR="0095767C" w:rsidRPr="001D495E" w:rsidRDefault="0095767C" w:rsidP="0095767C">
      <w:pPr>
        <w:spacing w:after="0"/>
        <w:ind w:left="1260"/>
        <w:jc w:val="left"/>
        <w:rPr>
          <w:rFonts w:cs="Arial"/>
        </w:rPr>
      </w:pPr>
      <w:r w:rsidRPr="001D495E">
        <w:rPr>
          <w:rFonts w:cs="Arial"/>
        </w:rPr>
        <w:t xml:space="preserve">Add or remove rows for years as needed in </w:t>
      </w:r>
      <w:r w:rsidRPr="001D495E">
        <w:rPr>
          <w:rFonts w:cs="Arial"/>
          <w:b/>
        </w:rPr>
        <w:t>Table 7</w:t>
      </w:r>
      <w:r w:rsidRPr="001D495E">
        <w:rPr>
          <w:rFonts w:cs="Arial"/>
        </w:rPr>
        <w:t xml:space="preserve">.  </w:t>
      </w:r>
      <w:r w:rsidRPr="001D495E">
        <w:t>The Table can be found at the end of this Principal Selection Factor 4 section.</w:t>
      </w:r>
    </w:p>
    <w:p w14:paraId="2EE3DBDC" w14:textId="77777777" w:rsidR="0095767C" w:rsidRPr="001D495E" w:rsidRDefault="0095767C" w:rsidP="0095767C">
      <w:pPr>
        <w:numPr>
          <w:ilvl w:val="0"/>
          <w:numId w:val="48"/>
        </w:numPr>
        <w:spacing w:before="120" w:after="0"/>
        <w:jc w:val="left"/>
        <w:rPr>
          <w:rFonts w:cs="Arial"/>
        </w:rPr>
      </w:pPr>
      <w:r w:rsidRPr="001D495E">
        <w:rPr>
          <w:rFonts w:cs="Arial"/>
        </w:rPr>
        <w:t xml:space="preserve">Demonstrate that your proposal is financially feasible and that you will have a reasonable opportunity to make a profit from your business while carrying out the terms and conditions of the Draft Contract by completing </w:t>
      </w:r>
      <w:r w:rsidRPr="001D495E">
        <w:rPr>
          <w:rFonts w:cs="Arial"/>
          <w:b/>
        </w:rPr>
        <w:t>Table 8:</w:t>
      </w:r>
      <w:r w:rsidRPr="001D495E">
        <w:rPr>
          <w:rFonts w:cs="Arial"/>
        </w:rPr>
        <w:t xml:space="preserve"> Prospective Income Statement. </w:t>
      </w:r>
      <w:r w:rsidRPr="001D495E">
        <w:t>The Table can be found at the end of this Principal Selection Factor 4 section.</w:t>
      </w:r>
    </w:p>
    <w:p w14:paraId="76765D03" w14:textId="77777777" w:rsidR="0095767C" w:rsidRPr="001D495E" w:rsidRDefault="0095767C" w:rsidP="0095767C">
      <w:pPr>
        <w:numPr>
          <w:ilvl w:val="0"/>
          <w:numId w:val="46"/>
        </w:numPr>
        <w:suppressAutoHyphens w:val="0"/>
        <w:spacing w:after="0"/>
        <w:ind w:left="1440"/>
        <w:jc w:val="left"/>
        <w:rPr>
          <w:rFonts w:cs="Arial"/>
        </w:rPr>
      </w:pPr>
      <w:r w:rsidRPr="001D495E">
        <w:rPr>
          <w:rFonts w:cs="Arial"/>
        </w:rPr>
        <w:t>Estimate the amount of income and expenses for the proposed operation for the first year of operation.  We included blank lines on the prospective income statement for your estimates for expense categories we did not list.  Describe those categories on the blank lines.</w:t>
      </w:r>
    </w:p>
    <w:p w14:paraId="35DB30FB" w14:textId="77777777" w:rsidR="0095767C" w:rsidRPr="001D495E" w:rsidRDefault="0095767C" w:rsidP="0095767C">
      <w:pPr>
        <w:numPr>
          <w:ilvl w:val="0"/>
          <w:numId w:val="46"/>
        </w:numPr>
        <w:suppressAutoHyphens w:val="0"/>
        <w:spacing w:after="0"/>
        <w:ind w:left="1440"/>
        <w:jc w:val="left"/>
        <w:rPr>
          <w:rFonts w:cs="Arial"/>
        </w:rPr>
      </w:pPr>
      <w:r w:rsidRPr="001D495E">
        <w:rPr>
          <w:rFonts w:cs="Arial"/>
        </w:rPr>
        <w:t xml:space="preserve">Include only revenues and expenses related to the services </w:t>
      </w:r>
      <w:r w:rsidRPr="001D495E">
        <w:rPr>
          <w:rFonts w:cs="Arial"/>
          <w:u w:val="single"/>
        </w:rPr>
        <w:t>required and authorized</w:t>
      </w:r>
      <w:r w:rsidRPr="001D495E">
        <w:rPr>
          <w:rFonts w:cs="Arial"/>
        </w:rPr>
        <w:t xml:space="preserve"> by the Draft Contract inside the Park.  Do not include other services you may provide outside the </w:t>
      </w:r>
      <w:proofErr w:type="gramStart"/>
      <w:r w:rsidRPr="001D495E">
        <w:rPr>
          <w:rFonts w:cs="Arial"/>
        </w:rPr>
        <w:t>Park</w:t>
      </w:r>
      <w:proofErr w:type="gramEnd"/>
      <w:r w:rsidRPr="001D495E">
        <w:rPr>
          <w:rFonts w:cs="Arial"/>
        </w:rPr>
        <w:t>.</w:t>
      </w:r>
    </w:p>
    <w:p w14:paraId="34F2CE72" w14:textId="77777777" w:rsidR="0095767C" w:rsidRPr="001D495E" w:rsidRDefault="0095767C" w:rsidP="0095767C">
      <w:pPr>
        <w:numPr>
          <w:ilvl w:val="0"/>
          <w:numId w:val="46"/>
        </w:numPr>
        <w:suppressAutoHyphens w:val="0"/>
        <w:spacing w:after="0"/>
        <w:ind w:left="1440"/>
        <w:jc w:val="left"/>
        <w:rPr>
          <w:rFonts w:cs="Arial"/>
        </w:rPr>
      </w:pPr>
      <w:r w:rsidRPr="001D495E">
        <w:rPr>
          <w:rFonts w:cs="Arial"/>
        </w:rPr>
        <w:t xml:space="preserve">Fully explain the assumptions on which you base your projections and provide sufficient </w:t>
      </w:r>
      <w:proofErr w:type="gramStart"/>
      <w:r w:rsidRPr="001D495E">
        <w:rPr>
          <w:rFonts w:cs="Arial"/>
        </w:rPr>
        <w:t>details</w:t>
      </w:r>
      <w:proofErr w:type="gramEnd"/>
      <w:r w:rsidRPr="001D495E">
        <w:rPr>
          <w:rFonts w:cs="Arial"/>
        </w:rPr>
        <w:t xml:space="preserve"> so we fully understand your assumptions.  Provide revenue estimates by department, if applicable.  If the projections show significantly increased revenues from the projections provided in the prospectus, provide a full explanation of the changes.</w:t>
      </w:r>
    </w:p>
    <w:p w14:paraId="61E6CD45" w14:textId="77777777" w:rsidR="0095767C" w:rsidRPr="001D495E" w:rsidRDefault="0095767C" w:rsidP="0095767C">
      <w:pPr>
        <w:spacing w:before="120" w:after="0"/>
        <w:ind w:left="720"/>
        <w:rPr>
          <w:rFonts w:cs="Arial"/>
          <w:b/>
          <w:i/>
        </w:rPr>
      </w:pPr>
    </w:p>
    <w:p w14:paraId="6E5DB272" w14:textId="77777777" w:rsidR="0095767C" w:rsidRPr="001D495E" w:rsidRDefault="0095767C" w:rsidP="0095767C">
      <w:pPr>
        <w:spacing w:before="120" w:after="0"/>
        <w:ind w:left="720"/>
        <w:rPr>
          <w:rFonts w:cs="Arial"/>
        </w:rPr>
      </w:pPr>
      <w:r w:rsidRPr="001D495E">
        <w:rPr>
          <w:rFonts w:cs="Arial"/>
          <w:b/>
          <w:i/>
        </w:rPr>
        <w:t>Note to Offeror:</w:t>
      </w:r>
      <w:r w:rsidRPr="001D495E">
        <w:rPr>
          <w:rFonts w:cs="Arial"/>
        </w:rPr>
        <w:t xml:space="preserve"> If you are not familiar with making these types of projections, you should consult an accountant or business advisor.</w:t>
      </w:r>
    </w:p>
    <w:p w14:paraId="1B93AC36" w14:textId="77777777" w:rsidR="0095767C" w:rsidRPr="001D495E" w:rsidRDefault="0095767C" w:rsidP="0095767C">
      <w:pPr>
        <w:spacing w:before="120" w:after="0"/>
        <w:ind w:left="720"/>
        <w:rPr>
          <w:rFonts w:cs="Arial"/>
          <w:b/>
          <w:i/>
        </w:rPr>
      </w:pPr>
      <w:r w:rsidRPr="001D495E">
        <w:rPr>
          <w:rFonts w:cs="Arial"/>
          <w:b/>
          <w:i/>
        </w:rPr>
        <w:t>Additional Instructions for completing Table 8: Prospective Income Statement:</w:t>
      </w:r>
    </w:p>
    <w:p w14:paraId="0B426392" w14:textId="77777777" w:rsidR="0095767C" w:rsidRPr="001D495E" w:rsidRDefault="0095767C" w:rsidP="0095767C">
      <w:pPr>
        <w:spacing w:after="0"/>
        <w:ind w:left="2160" w:hanging="1440"/>
        <w:jc w:val="left"/>
        <w:rPr>
          <w:rFonts w:cs="Arial"/>
        </w:rPr>
      </w:pPr>
      <w:r w:rsidRPr="001D495E">
        <w:rPr>
          <w:rFonts w:cs="Arial"/>
        </w:rPr>
        <w:t>Line 1:</w:t>
      </w:r>
      <w:r w:rsidRPr="001D495E">
        <w:rPr>
          <w:rFonts w:cs="Arial"/>
        </w:rPr>
        <w:tab/>
        <w:t xml:space="preserve">You must base the revenue projections on the current NPS approved rate schedule (see Draft Operating Plan for Rate Administration). If applicable, show revenues by departments (separate revenue activities - e.g., float trips, fishing trips, etc.).  </w:t>
      </w:r>
    </w:p>
    <w:p w14:paraId="0CF28440" w14:textId="77777777" w:rsidR="0095767C" w:rsidRPr="001D495E" w:rsidRDefault="0095767C" w:rsidP="0095767C">
      <w:pPr>
        <w:spacing w:after="0"/>
        <w:ind w:left="2160" w:hanging="1440"/>
        <w:jc w:val="left"/>
        <w:rPr>
          <w:rFonts w:cs="Arial"/>
        </w:rPr>
      </w:pPr>
      <w:r w:rsidRPr="001D495E">
        <w:rPr>
          <w:rFonts w:cs="Arial"/>
        </w:rPr>
        <w:t>Line 8a:</w:t>
      </w:r>
      <w:r w:rsidRPr="001D495E">
        <w:rPr>
          <w:rFonts w:cs="Arial"/>
        </w:rPr>
        <w:tab/>
        <w:t xml:space="preserve">Administrative and General includes the costs of managing the business and may include items such as: credit card commissions; legal and accounting fees; travel; meals and entertainment; postage and printing; professional training; telecommunications expenses; etc.  </w:t>
      </w:r>
    </w:p>
    <w:p w14:paraId="4EC8452B" w14:textId="77777777" w:rsidR="0095767C" w:rsidRPr="001D495E" w:rsidRDefault="0095767C" w:rsidP="0095767C">
      <w:pPr>
        <w:spacing w:after="0"/>
        <w:ind w:left="1080" w:hanging="360"/>
        <w:jc w:val="left"/>
        <w:rPr>
          <w:rFonts w:cs="Arial"/>
        </w:rPr>
      </w:pPr>
      <w:r w:rsidRPr="001D495E">
        <w:rPr>
          <w:rFonts w:cs="Arial"/>
        </w:rPr>
        <w:t>Line 10a:</w:t>
      </w:r>
      <w:r w:rsidRPr="001D495E">
        <w:rPr>
          <w:rFonts w:cs="Arial"/>
        </w:rPr>
        <w:tab/>
        <w:t xml:space="preserve">Insurance:  As required in Exhibit D of the Draft Contract </w:t>
      </w:r>
    </w:p>
    <w:p w14:paraId="74126C1E" w14:textId="77777777" w:rsidR="0095767C" w:rsidRPr="001D495E" w:rsidRDefault="0095767C" w:rsidP="0095767C">
      <w:pPr>
        <w:spacing w:after="0"/>
        <w:ind w:left="1080" w:hanging="360"/>
        <w:jc w:val="left"/>
        <w:rPr>
          <w:rFonts w:cs="Arial"/>
        </w:rPr>
      </w:pPr>
      <w:r w:rsidRPr="001D495E">
        <w:rPr>
          <w:rFonts w:cs="Arial"/>
        </w:rPr>
        <w:t>Line 13:</w:t>
      </w:r>
      <w:r w:rsidRPr="001D495E">
        <w:rPr>
          <w:rFonts w:cs="Arial"/>
        </w:rPr>
        <w:tab/>
      </w:r>
      <w:r w:rsidRPr="001D495E">
        <w:rPr>
          <w:rFonts w:cs="Arial"/>
        </w:rPr>
        <w:tab/>
        <w:t>Earnings before Interest, Taxes, Depreciation and Amortization</w:t>
      </w:r>
    </w:p>
    <w:p w14:paraId="01CAB184" w14:textId="77777777" w:rsidR="0095767C" w:rsidRPr="001D495E" w:rsidRDefault="0095767C" w:rsidP="0095767C">
      <w:pPr>
        <w:spacing w:after="0"/>
        <w:ind w:left="1080" w:hanging="360"/>
        <w:jc w:val="left"/>
        <w:rPr>
          <w:rFonts w:cs="Arial"/>
        </w:rPr>
      </w:pPr>
    </w:p>
    <w:p w14:paraId="5808B6BF" w14:textId="77777777" w:rsidR="0095767C" w:rsidRPr="001D495E" w:rsidRDefault="0095767C" w:rsidP="0095767C">
      <w:pPr>
        <w:spacing w:after="0"/>
        <w:ind w:left="1080" w:hanging="360"/>
        <w:jc w:val="left"/>
        <w:rPr>
          <w:rFonts w:cs="Arial"/>
        </w:rPr>
      </w:pPr>
    </w:p>
    <w:tbl>
      <w:tblPr>
        <w:tblStyle w:val="TableGrid"/>
        <w:tblW w:w="0" w:type="auto"/>
        <w:jc w:val="center"/>
        <w:tblLook w:val="04A0" w:firstRow="1" w:lastRow="0" w:firstColumn="1" w:lastColumn="0" w:noHBand="0" w:noVBand="1"/>
      </w:tblPr>
      <w:tblGrid>
        <w:gridCol w:w="1313"/>
        <w:gridCol w:w="7535"/>
      </w:tblGrid>
      <w:tr w:rsidR="0095767C" w:rsidRPr="001D495E" w14:paraId="3EB19E31" w14:textId="77777777" w:rsidTr="00AC10EA">
        <w:trPr>
          <w:tblHeader/>
          <w:jc w:val="center"/>
        </w:trPr>
        <w:tc>
          <w:tcPr>
            <w:tcW w:w="1313" w:type="dxa"/>
          </w:tcPr>
          <w:p w14:paraId="61579428" w14:textId="77777777" w:rsidR="0095767C" w:rsidRPr="001D495E" w:rsidRDefault="0095767C" w:rsidP="00AC10EA">
            <w:pPr>
              <w:spacing w:after="0"/>
              <w:jc w:val="left"/>
              <w:rPr>
                <w:b/>
                <w:bCs/>
              </w:rPr>
            </w:pPr>
            <w:r w:rsidRPr="001D495E">
              <w:rPr>
                <w:b/>
                <w:bCs/>
              </w:rPr>
              <w:t>Subfactor</w:t>
            </w:r>
          </w:p>
        </w:tc>
        <w:tc>
          <w:tcPr>
            <w:tcW w:w="7535" w:type="dxa"/>
          </w:tcPr>
          <w:p w14:paraId="77DB9A0B" w14:textId="77777777" w:rsidR="0095767C" w:rsidRPr="001D495E" w:rsidRDefault="0095767C" w:rsidP="00AC10EA">
            <w:pPr>
              <w:spacing w:after="0"/>
              <w:jc w:val="left"/>
              <w:rPr>
                <w:b/>
                <w:bCs/>
              </w:rPr>
            </w:pPr>
            <w:r w:rsidRPr="001D495E">
              <w:rPr>
                <w:b/>
                <w:bCs/>
              </w:rPr>
              <w:t>Forms and Documentation</w:t>
            </w:r>
          </w:p>
        </w:tc>
      </w:tr>
      <w:tr w:rsidR="0095767C" w:rsidRPr="001D495E" w14:paraId="1AB586B6" w14:textId="77777777" w:rsidTr="00AC10EA">
        <w:trPr>
          <w:jc w:val="center"/>
        </w:trPr>
        <w:tc>
          <w:tcPr>
            <w:tcW w:w="1313" w:type="dxa"/>
          </w:tcPr>
          <w:p w14:paraId="3F0EA3EE" w14:textId="77777777" w:rsidR="0095767C" w:rsidRPr="001D495E" w:rsidRDefault="0095767C" w:rsidP="00AC10EA">
            <w:pPr>
              <w:spacing w:after="0"/>
              <w:jc w:val="center"/>
              <w:rPr>
                <w:b/>
                <w:bCs/>
              </w:rPr>
            </w:pPr>
            <w:r w:rsidRPr="001D495E">
              <w:rPr>
                <w:b/>
                <w:bCs/>
              </w:rPr>
              <w:t>4b</w:t>
            </w:r>
          </w:p>
        </w:tc>
        <w:tc>
          <w:tcPr>
            <w:tcW w:w="7535" w:type="dxa"/>
            <w:vAlign w:val="center"/>
          </w:tcPr>
          <w:p w14:paraId="2FB3AB0B" w14:textId="77777777" w:rsidR="0095767C" w:rsidRPr="001D495E" w:rsidRDefault="0095767C" w:rsidP="00AC10EA">
            <w:pPr>
              <w:spacing w:after="0"/>
              <w:jc w:val="left"/>
            </w:pPr>
            <w:r w:rsidRPr="001D495E">
              <w:t xml:space="preserve">Complete </w:t>
            </w:r>
            <w:r w:rsidRPr="001D495E">
              <w:rPr>
                <w:b/>
                <w:bCs/>
              </w:rPr>
              <w:t>all</w:t>
            </w:r>
            <w:r w:rsidRPr="001D495E">
              <w:t xml:space="preserve"> the following: Table 5a, Table 5b, Table 6, Table 7, Table 8. If you do not complete a table, explain why you did not complete it. </w:t>
            </w:r>
          </w:p>
        </w:tc>
      </w:tr>
    </w:tbl>
    <w:p w14:paraId="40FDB30F" w14:textId="77777777" w:rsidR="0095767C" w:rsidRPr="001D495E" w:rsidRDefault="0095767C" w:rsidP="0095767C">
      <w:pPr>
        <w:tabs>
          <w:tab w:val="left" w:pos="1481"/>
        </w:tabs>
        <w:jc w:val="left"/>
      </w:pPr>
    </w:p>
    <w:p w14:paraId="5FCB101A" w14:textId="77777777" w:rsidR="0095767C" w:rsidRPr="001D495E" w:rsidRDefault="0095767C" w:rsidP="0095767C">
      <w:pPr>
        <w:tabs>
          <w:tab w:val="left" w:pos="1481"/>
        </w:tabs>
        <w:jc w:val="left"/>
      </w:pPr>
    </w:p>
    <w:p w14:paraId="0C35A47E" w14:textId="77777777" w:rsidR="0095767C" w:rsidRPr="001D495E" w:rsidRDefault="0095767C" w:rsidP="0095767C">
      <w:pPr>
        <w:tabs>
          <w:tab w:val="left" w:pos="1481"/>
        </w:tabs>
        <w:jc w:val="left"/>
      </w:pPr>
    </w:p>
    <w:p w14:paraId="00F43099" w14:textId="77777777" w:rsidR="0095767C" w:rsidRPr="001D495E" w:rsidRDefault="0095767C" w:rsidP="001765C0">
      <w:pPr>
        <w:spacing w:after="120"/>
        <w:outlineLvl w:val="2"/>
        <w:rPr>
          <w:b/>
        </w:rPr>
      </w:pPr>
      <w:r w:rsidRPr="001D495E">
        <w:rPr>
          <w:b/>
        </w:rPr>
        <w:t>Subfactor 4(c). Demonstrate your ability to obtain the funds necessary to operate under the Contract by providing the following:</w:t>
      </w:r>
    </w:p>
    <w:p w14:paraId="32F90140" w14:textId="77777777" w:rsidR="0095767C" w:rsidRPr="001D495E" w:rsidRDefault="0095767C" w:rsidP="0095767C">
      <w:pPr>
        <w:jc w:val="left"/>
        <w:rPr>
          <w:bCs/>
        </w:rPr>
      </w:pPr>
      <w:r w:rsidRPr="001D495E">
        <w:rPr>
          <w:bCs/>
        </w:rPr>
        <w:t xml:space="preserve">Explain how you will fund the initial investment, including start-up costs and initial operating expenses (working capital, personal property, etc.).  </w:t>
      </w:r>
    </w:p>
    <w:p w14:paraId="15B1B96A" w14:textId="77777777" w:rsidR="0095767C" w:rsidRPr="001D495E" w:rsidRDefault="0095767C" w:rsidP="0095767C">
      <w:pPr>
        <w:jc w:val="left"/>
        <w:rPr>
          <w:bCs/>
        </w:rPr>
      </w:pPr>
      <w:r w:rsidRPr="001D495E">
        <w:rPr>
          <w:bCs/>
        </w:rPr>
        <w:t xml:space="preserve">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 or an amount </w:t>
      </w:r>
      <w:proofErr w:type="gramStart"/>
      <w:r w:rsidRPr="001D495E">
        <w:rPr>
          <w:bCs/>
        </w:rPr>
        <w:t>in excess of</w:t>
      </w:r>
      <w:proofErr w:type="gramEnd"/>
      <w:r w:rsidRPr="001D495E">
        <w:rPr>
          <w:bCs/>
        </w:rPr>
        <w:t xml:space="preserve"> the stated amount, from an individual or entity with sufficient financial capability to provide the funds. The documentation requested below is intended to help the Service clearly reach this determination.</w:t>
      </w:r>
    </w:p>
    <w:p w14:paraId="5E22C939" w14:textId="77777777" w:rsidR="0095767C" w:rsidRPr="001D495E" w:rsidRDefault="0095767C" w:rsidP="0095767C">
      <w:pPr>
        <w:jc w:val="left"/>
      </w:pPr>
      <w:r w:rsidRPr="001D495E">
        <w:t>The more definite the terms stated in the documentation and the more comprehensive the documentation, the more likely the Service is to find the Offeror’s ability to obtain the required funds credible.</w:t>
      </w:r>
    </w:p>
    <w:p w14:paraId="778E6A41" w14:textId="77777777" w:rsidR="0095767C" w:rsidRPr="001D495E" w:rsidRDefault="0095767C" w:rsidP="0095767C">
      <w:pPr>
        <w:numPr>
          <w:ilvl w:val="0"/>
          <w:numId w:val="11"/>
        </w:numPr>
        <w:jc w:val="left"/>
      </w:pPr>
      <w:r w:rsidRPr="001D495E">
        <w:rPr>
          <w:b/>
        </w:rPr>
        <w:t>If you will use funds from cash on hand or operating cash flows from the Offeror’s current business,</w:t>
      </w:r>
      <w:r w:rsidRPr="001D495E">
        <w:t xml:space="preserve"> document and provide sources and proof of the availability of these funds. At a minimum, provide the information requested under each bullet point. </w:t>
      </w:r>
    </w:p>
    <w:p w14:paraId="2D8F4057" w14:textId="77777777" w:rsidR="0095767C" w:rsidRPr="001D495E" w:rsidRDefault="0095767C" w:rsidP="0095767C">
      <w:pPr>
        <w:numPr>
          <w:ilvl w:val="0"/>
          <w:numId w:val="27"/>
        </w:numPr>
        <w:ind w:left="1080"/>
        <w:jc w:val="left"/>
      </w:pPr>
      <w:r w:rsidRPr="001D495E">
        <w:t xml:space="preserve">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 </w:t>
      </w:r>
    </w:p>
    <w:p w14:paraId="6BA425D7" w14:textId="77777777" w:rsidR="0095767C" w:rsidRPr="001D495E" w:rsidRDefault="0095767C" w:rsidP="0095767C">
      <w:pPr>
        <w:numPr>
          <w:ilvl w:val="0"/>
          <w:numId w:val="27"/>
        </w:numPr>
        <w:ind w:left="1080"/>
        <w:jc w:val="left"/>
      </w:pPr>
      <w:r w:rsidRPr="001D495E">
        <w:t xml:space="preserve">Provide a statement from the Offeror stating that funds are available and not committed to other sources. </w:t>
      </w:r>
    </w:p>
    <w:p w14:paraId="134C99F3" w14:textId="77777777" w:rsidR="0095767C" w:rsidRPr="001D495E" w:rsidRDefault="0095767C" w:rsidP="0095767C">
      <w:pPr>
        <w:numPr>
          <w:ilvl w:val="0"/>
          <w:numId w:val="27"/>
        </w:numPr>
        <w:ind w:left="1080"/>
        <w:jc w:val="left"/>
      </w:pPr>
      <w:r w:rsidRPr="001D495E">
        <w:lastRenderedPageBreak/>
        <w:t>Provide a list of assets to be sold and their anticipated value (if applicable).</w:t>
      </w:r>
    </w:p>
    <w:p w14:paraId="7CBAC808" w14:textId="77777777" w:rsidR="0095767C" w:rsidRPr="001D495E" w:rsidRDefault="0095767C" w:rsidP="0095767C">
      <w:pPr>
        <w:numPr>
          <w:ilvl w:val="0"/>
          <w:numId w:val="27"/>
        </w:numPr>
        <w:ind w:left="1080"/>
        <w:jc w:val="left"/>
      </w:pPr>
      <w:r w:rsidRPr="001D495E">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2498C30F" w14:textId="77777777" w:rsidR="0095767C" w:rsidRPr="001D495E" w:rsidRDefault="0095767C" w:rsidP="0095767C">
      <w:pPr>
        <w:numPr>
          <w:ilvl w:val="0"/>
          <w:numId w:val="11"/>
        </w:numPr>
        <w:jc w:val="left"/>
      </w:pPr>
      <w:r w:rsidRPr="001D495E">
        <w:t>If an accredited financial institution will provide funding, provide supporting information including, but not limited to, documents that describe the approximate amount of the loan(s) and whether the loan(s) will result in an encumbrance requiring Service approval under 36 C.F.R. § 51.86.</w:t>
      </w:r>
      <w:bookmarkStart w:id="3" w:name="_Ref127282611"/>
      <w:r w:rsidRPr="001D495E">
        <w:rPr>
          <w:vertAlign w:val="superscript"/>
        </w:rPr>
        <w:footnoteReference w:id="2"/>
      </w:r>
      <w:bookmarkEnd w:id="3"/>
      <w:r w:rsidRPr="001D495E">
        <w:t xml:space="preserve"> Additionally, provide the following information: </w:t>
      </w:r>
    </w:p>
    <w:p w14:paraId="137FDC83" w14:textId="77777777" w:rsidR="0095767C" w:rsidRPr="001D495E" w:rsidRDefault="0095767C" w:rsidP="0095767C">
      <w:pPr>
        <w:numPr>
          <w:ilvl w:val="0"/>
          <w:numId w:val="28"/>
        </w:numPr>
        <w:jc w:val="left"/>
      </w:pPr>
      <w:r w:rsidRPr="001D495E">
        <w:t>Include a commitment letter (addressed to the National Park Service from the financial institution on the financial institution’s letterhead and dated no more than 30 days prior to the proposal due date) stating the amount of funds that have been or will be made available to the Offeror. The letter must outline the financial institution’s historical relationship with the Offeror. Specifically, the financial institution should provide the following information: number of years of the relationship; description and amount of all credit facilities extended to the Offeror along with the Offeror’s average annual outstanding balance and current outstanding balance; current account balance; and statement of whether the Offeror has met all obligations with the financial institution as required and other conditions required for the financial institution to provide the Offeror the funds.</w:t>
      </w:r>
    </w:p>
    <w:p w14:paraId="2B3B3AB3" w14:textId="77777777" w:rsidR="0095767C" w:rsidRPr="001D495E" w:rsidRDefault="0095767C" w:rsidP="0095767C">
      <w:pPr>
        <w:ind w:left="720"/>
      </w:pPr>
      <w:r w:rsidRPr="001D495E">
        <w:t>Note: The more definite the terms provided in the documentation of the potential loan or financial arrangement, the more likely the Service will be to find the Offeror’s ability to obtain the required funds credible.</w:t>
      </w:r>
    </w:p>
    <w:p w14:paraId="1A47A5D8" w14:textId="77777777" w:rsidR="0095767C" w:rsidRPr="001D495E" w:rsidRDefault="0095767C" w:rsidP="0095767C">
      <w:pPr>
        <w:numPr>
          <w:ilvl w:val="0"/>
          <w:numId w:val="11"/>
        </w:numPr>
        <w:jc w:val="left"/>
      </w:pPr>
      <w:r w:rsidRPr="001D495E">
        <w:t xml:space="preserve">If an Offeror-Guarantor, individual, or entity other than an accredited financial institution will provide funding, provide the information requested under each bullet point for each individual or entity providing funding. If funds will be obtained from an Offeror-Guarantor, individual,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 </w:t>
      </w:r>
    </w:p>
    <w:p w14:paraId="49B20784" w14:textId="77777777" w:rsidR="0095767C" w:rsidRPr="001D495E" w:rsidRDefault="0095767C" w:rsidP="0095767C">
      <w:pPr>
        <w:numPr>
          <w:ilvl w:val="0"/>
          <w:numId w:val="5"/>
        </w:numPr>
        <w:ind w:left="1080"/>
        <w:jc w:val="left"/>
      </w:pPr>
      <w:r w:rsidRPr="001D495E">
        <w:t>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w:t>
      </w:r>
    </w:p>
    <w:p w14:paraId="4DD727B2" w14:textId="77777777" w:rsidR="0095767C" w:rsidRPr="001D495E" w:rsidRDefault="0095767C" w:rsidP="0095767C">
      <w:pPr>
        <w:numPr>
          <w:ilvl w:val="0"/>
          <w:numId w:val="5"/>
        </w:numPr>
        <w:ind w:left="1080"/>
        <w:jc w:val="left"/>
      </w:pPr>
      <w:r w:rsidRPr="001D495E">
        <w:t xml:space="preserve">Provide a statement from the account holder stating that funds are available and not committed to other sources. </w:t>
      </w:r>
    </w:p>
    <w:p w14:paraId="521AC236" w14:textId="77777777" w:rsidR="0095767C" w:rsidRPr="001D495E" w:rsidRDefault="0095767C" w:rsidP="0095767C">
      <w:pPr>
        <w:numPr>
          <w:ilvl w:val="0"/>
          <w:numId w:val="5"/>
        </w:numPr>
        <w:ind w:left="1080"/>
        <w:jc w:val="left"/>
      </w:pPr>
      <w:r w:rsidRPr="001D495E">
        <w:t xml:space="preserve">Include a commitment letter from the funding source stating the approximate amount of the financial assistance, the terms of the financial arrangement (if a loan, provide the information </w:t>
      </w:r>
      <w:r w:rsidRPr="001D495E">
        <w:lastRenderedPageBreak/>
        <w:t>requested under 4.b), and whether the arrangement will result in an encumbrance requiring Service approval under 36 C.F.R. § 51.86.</w:t>
      </w:r>
    </w:p>
    <w:p w14:paraId="679976B2" w14:textId="77777777" w:rsidR="0095767C" w:rsidRPr="001D495E" w:rsidRDefault="0095767C" w:rsidP="0095767C">
      <w:pPr>
        <w:numPr>
          <w:ilvl w:val="0"/>
          <w:numId w:val="5"/>
        </w:numPr>
        <w:ind w:left="1080"/>
        <w:jc w:val="left"/>
      </w:pPr>
      <w:r w:rsidRPr="001D495E">
        <w:t>Provide a list of assets to be sold and their anticipated value (if applicable).</w:t>
      </w:r>
    </w:p>
    <w:p w14:paraId="056B65C8" w14:textId="77777777" w:rsidR="0095767C" w:rsidRPr="001D495E" w:rsidRDefault="0095767C" w:rsidP="0095767C">
      <w:pPr>
        <w:numPr>
          <w:ilvl w:val="0"/>
          <w:numId w:val="5"/>
        </w:numPr>
        <w:ind w:left="1080"/>
        <w:jc w:val="left"/>
      </w:pPr>
      <w:r w:rsidRPr="001D495E">
        <w:t>Provide any other assurances or documents that demonstrate that the funds are available, including documentation from independent sources.</w:t>
      </w:r>
    </w:p>
    <w:p w14:paraId="042C5857" w14:textId="77777777" w:rsidR="0095767C" w:rsidRPr="001D495E" w:rsidRDefault="0095767C" w:rsidP="0095767C">
      <w:pPr>
        <w:numPr>
          <w:ilvl w:val="0"/>
          <w:numId w:val="5"/>
        </w:numPr>
        <w:ind w:left="1080"/>
        <w:jc w:val="left"/>
      </w:pPr>
      <w:r w:rsidRPr="001D495E">
        <w:t>If information provided in the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tbl>
      <w:tblPr>
        <w:tblStyle w:val="TableGrid"/>
        <w:tblW w:w="0" w:type="auto"/>
        <w:jc w:val="center"/>
        <w:tblLook w:val="04A0" w:firstRow="1" w:lastRow="0" w:firstColumn="1" w:lastColumn="0" w:noHBand="0" w:noVBand="1"/>
      </w:tblPr>
      <w:tblGrid>
        <w:gridCol w:w="1313"/>
        <w:gridCol w:w="7535"/>
      </w:tblGrid>
      <w:tr w:rsidR="0095767C" w:rsidRPr="001D495E" w14:paraId="1BBF904A" w14:textId="77777777" w:rsidTr="00AC10EA">
        <w:trPr>
          <w:tblHeader/>
          <w:jc w:val="center"/>
        </w:trPr>
        <w:tc>
          <w:tcPr>
            <w:tcW w:w="1313" w:type="dxa"/>
          </w:tcPr>
          <w:p w14:paraId="3445BB4D" w14:textId="77777777" w:rsidR="0095767C" w:rsidRPr="001D495E" w:rsidRDefault="0095767C" w:rsidP="00AC10EA">
            <w:pPr>
              <w:spacing w:after="0"/>
              <w:jc w:val="left"/>
              <w:rPr>
                <w:b/>
                <w:bCs/>
              </w:rPr>
            </w:pPr>
            <w:r w:rsidRPr="001D495E">
              <w:rPr>
                <w:b/>
                <w:bCs/>
              </w:rPr>
              <w:t>Subfactor</w:t>
            </w:r>
          </w:p>
        </w:tc>
        <w:tc>
          <w:tcPr>
            <w:tcW w:w="7535" w:type="dxa"/>
          </w:tcPr>
          <w:p w14:paraId="722F4D90" w14:textId="77777777" w:rsidR="0095767C" w:rsidRPr="001D495E" w:rsidRDefault="0095767C" w:rsidP="00AC10EA">
            <w:pPr>
              <w:spacing w:after="0"/>
              <w:jc w:val="left"/>
              <w:rPr>
                <w:b/>
                <w:bCs/>
              </w:rPr>
            </w:pPr>
            <w:r w:rsidRPr="001D495E">
              <w:rPr>
                <w:b/>
                <w:bCs/>
              </w:rPr>
              <w:t>Forms and Documentation</w:t>
            </w:r>
          </w:p>
        </w:tc>
      </w:tr>
      <w:tr w:rsidR="0095767C" w:rsidRPr="001D495E" w14:paraId="554DB6AE" w14:textId="77777777" w:rsidTr="00AC10EA">
        <w:trPr>
          <w:jc w:val="center"/>
        </w:trPr>
        <w:tc>
          <w:tcPr>
            <w:tcW w:w="1313" w:type="dxa"/>
          </w:tcPr>
          <w:p w14:paraId="1F0F2DD8" w14:textId="77777777" w:rsidR="0095767C" w:rsidRPr="001D495E" w:rsidRDefault="0095767C" w:rsidP="00AC10EA">
            <w:pPr>
              <w:spacing w:after="0"/>
              <w:jc w:val="center"/>
              <w:rPr>
                <w:b/>
                <w:bCs/>
              </w:rPr>
            </w:pPr>
            <w:r w:rsidRPr="001D495E">
              <w:rPr>
                <w:b/>
                <w:bCs/>
              </w:rPr>
              <w:t>4c</w:t>
            </w:r>
          </w:p>
        </w:tc>
        <w:tc>
          <w:tcPr>
            <w:tcW w:w="7535" w:type="dxa"/>
            <w:vAlign w:val="center"/>
          </w:tcPr>
          <w:p w14:paraId="245E6B79" w14:textId="77777777" w:rsidR="0095767C" w:rsidRPr="001D495E" w:rsidRDefault="0095767C" w:rsidP="00AC10EA">
            <w:pPr>
              <w:spacing w:after="0"/>
              <w:jc w:val="left"/>
            </w:pPr>
            <w:r w:rsidRPr="001D495E">
              <w:t xml:space="preserve">Provide credible, compelling documentation of your ability to obtain the required funds for start-up costs identified in Table 6. </w:t>
            </w:r>
          </w:p>
        </w:tc>
      </w:tr>
    </w:tbl>
    <w:p w14:paraId="57858BDA" w14:textId="77777777" w:rsidR="007A0351" w:rsidRDefault="007A0351" w:rsidP="0095767C">
      <w:pPr>
        <w:jc w:val="left"/>
      </w:pPr>
    </w:p>
    <w:p w14:paraId="022CBAF1" w14:textId="77777777" w:rsidR="007A0351" w:rsidRPr="005311C8" w:rsidRDefault="007A0351" w:rsidP="00BA49DE">
      <w:pPr>
        <w:ind w:left="720"/>
        <w:jc w:val="left"/>
      </w:pPr>
    </w:p>
    <w:p w14:paraId="346A2ABF" w14:textId="77777777" w:rsidR="00EA4BBF" w:rsidRPr="005311C8" w:rsidRDefault="00EA4BBF" w:rsidP="00FD4C4F">
      <w:pPr>
        <w:jc w:val="left"/>
        <w:sectPr w:rsidR="00EA4BBF" w:rsidRPr="005311C8" w:rsidSect="00B66367">
          <w:headerReference w:type="default" r:id="rId30"/>
          <w:footerReference w:type="default" r:id="rId31"/>
          <w:pgSz w:w="12240" w:h="15840" w:code="1"/>
          <w:pgMar w:top="1440" w:right="1440" w:bottom="1440" w:left="1440" w:header="720" w:footer="720" w:gutter="0"/>
          <w:pgNumType w:start="25"/>
          <w:cols w:space="720"/>
          <w:docGrid w:linePitch="272"/>
        </w:sectPr>
      </w:pPr>
    </w:p>
    <w:p w14:paraId="67F6B84D" w14:textId="77777777" w:rsidR="00035CA8" w:rsidRPr="00B0734D" w:rsidRDefault="00E36C54" w:rsidP="00D12195">
      <w:pPr>
        <w:spacing w:after="0"/>
        <w:jc w:val="center"/>
        <w:rPr>
          <w:b/>
        </w:rPr>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p>
    <w:p w14:paraId="7F0956C8" w14:textId="2CF8DAD6" w:rsidR="00035CA8" w:rsidRPr="00B0734D" w:rsidRDefault="00035CA8" w:rsidP="00D12195">
      <w:pPr>
        <w:spacing w:after="0"/>
        <w:jc w:val="center"/>
        <w:rPr>
          <w:rFonts w:cs="Arial"/>
          <w:b/>
        </w:rPr>
      </w:pPr>
      <w:r w:rsidRPr="00B0734D">
        <w:rPr>
          <w:rFonts w:cs="Arial"/>
          <w:b/>
        </w:rPr>
        <w:t>BUSINESS HISTORY INFORMATION</w:t>
      </w:r>
      <w:r w:rsidR="00EC2FCA" w:rsidRPr="00B0734D">
        <w:rPr>
          <w:rFonts w:cs="Arial"/>
          <w:b/>
        </w:rPr>
        <w:t xml:space="preserve"> FORM</w:t>
      </w:r>
    </w:p>
    <w:p w14:paraId="24533DAE" w14:textId="77777777" w:rsidR="00035CA8" w:rsidRPr="004F55C1" w:rsidRDefault="00035CA8" w:rsidP="00D12195">
      <w:pPr>
        <w:spacing w:after="0"/>
        <w:jc w:val="center"/>
        <w:rPr>
          <w:rFonts w:cs="Arial"/>
          <w:b/>
        </w:rPr>
      </w:pPr>
      <w:r w:rsidRPr="004F55C1">
        <w:rPr>
          <w:rFonts w:cs="Arial"/>
          <w:b/>
        </w:rPr>
        <w:t>PROPOSAL PACKAGE</w:t>
      </w:r>
    </w:p>
    <w:p w14:paraId="2871FBFA" w14:textId="2084A348" w:rsidR="00035CA8" w:rsidRPr="004F55C1" w:rsidRDefault="00035CA8" w:rsidP="00D12195">
      <w:pPr>
        <w:spacing w:after="0"/>
        <w:jc w:val="center"/>
        <w:rPr>
          <w:rFonts w:cs="Arial"/>
          <w:b/>
        </w:rPr>
      </w:pPr>
      <w:r w:rsidRPr="007C1851">
        <w:rPr>
          <w:rFonts w:cs="Arial"/>
          <w:b/>
        </w:rPr>
        <w:t>CC-</w:t>
      </w:r>
      <w:r w:rsidR="007C1851" w:rsidRPr="007C1851">
        <w:rPr>
          <w:rFonts w:cs="Arial"/>
          <w:b/>
        </w:rPr>
        <w:t>PAIS002-26</w:t>
      </w:r>
    </w:p>
    <w:p w14:paraId="37DC6F67" w14:textId="7D713630" w:rsidR="00EC2FCA" w:rsidRPr="004F55C1" w:rsidRDefault="00EC2FCA" w:rsidP="00D12195">
      <w:pPr>
        <w:spacing w:after="0"/>
        <w:jc w:val="center"/>
        <w:rPr>
          <w:rFonts w:cs="Arial"/>
          <w:b/>
        </w:rPr>
      </w:pPr>
      <w:r w:rsidRPr="004F55C1">
        <w:rPr>
          <w:rFonts w:cs="Arial"/>
          <w:b/>
        </w:rPr>
        <w:t>(Principal Selection Factor 4)</w:t>
      </w:r>
    </w:p>
    <w:p w14:paraId="1EAA8422" w14:textId="77777777" w:rsidR="00035CA8" w:rsidRPr="00B0734D" w:rsidRDefault="00035CA8" w:rsidP="00FD4C4F">
      <w:pPr>
        <w:pStyle w:val="BodyText"/>
        <w:spacing w:before="1" w:after="0"/>
        <w:jc w:val="left"/>
        <w:rPr>
          <w:rFonts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6"/>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6"/>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B0734D">
        <w:rPr>
          <w:rFonts w:cs="Arial"/>
        </w:rPr>
        <w:t></w:t>
      </w:r>
      <w:r w:rsidR="0037170E" w:rsidRPr="00B0734D">
        <w:rPr>
          <w:rFonts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6"/>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6"/>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6"/>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6"/>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6"/>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6"/>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6"/>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6"/>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D12195">
      <w:pPr>
        <w:jc w:val="center"/>
        <w:rPr>
          <w:b/>
        </w:rPr>
      </w:pPr>
      <w:r w:rsidRPr="004F55C1">
        <w:rPr>
          <w:b/>
        </w:rPr>
        <w:lastRenderedPageBreak/>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2"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0A962F8C" w14:textId="003F5F22" w:rsidR="00B7135E" w:rsidRDefault="00AE0BF8" w:rsidP="00B7135E">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w:t>
      </w:r>
      <w:r w:rsidR="00B7135E">
        <w:t>s.</w:t>
      </w:r>
    </w:p>
    <w:p w14:paraId="32ED9777" w14:textId="77777777" w:rsidR="00B7135E" w:rsidRDefault="00B7135E" w:rsidP="00B7135E"/>
    <w:p w14:paraId="1E81A0A8" w14:textId="77777777" w:rsidR="00B7135E" w:rsidRDefault="00B7135E" w:rsidP="00B7135E"/>
    <w:p w14:paraId="6CFDEF85" w14:textId="77777777" w:rsidR="00B7135E" w:rsidRDefault="00B7135E" w:rsidP="00B7135E"/>
    <w:p w14:paraId="657AC458" w14:textId="77777777" w:rsidR="00B7135E" w:rsidRDefault="00B7135E" w:rsidP="00B7135E"/>
    <w:p w14:paraId="07F64EBD" w14:textId="77777777" w:rsidR="00B7135E" w:rsidRDefault="00B7135E" w:rsidP="00B7135E"/>
    <w:p w14:paraId="5822E589" w14:textId="77777777" w:rsidR="00B7135E" w:rsidRDefault="00B7135E" w:rsidP="00B7135E"/>
    <w:p w14:paraId="09CC755D" w14:textId="77777777" w:rsidR="00B7135E" w:rsidRDefault="00B7135E" w:rsidP="00B7135E"/>
    <w:p w14:paraId="269EAD8A" w14:textId="77777777" w:rsidR="00B7135E" w:rsidRDefault="00B7135E" w:rsidP="00B7135E"/>
    <w:p w14:paraId="40C7AB9D" w14:textId="77777777" w:rsidR="00B7135E" w:rsidRPr="00B7135E" w:rsidRDefault="00B7135E" w:rsidP="00B7135E">
      <w:pPr>
        <w:tabs>
          <w:tab w:val="center" w:pos="5400"/>
          <w:tab w:val="right" w:pos="10800"/>
        </w:tabs>
        <w:jc w:val="center"/>
        <w:rPr>
          <w:rFonts w:cs="Arial"/>
          <w:b/>
          <w:iCs/>
          <w:caps/>
          <w:sz w:val="24"/>
          <w:szCs w:val="24"/>
        </w:rPr>
      </w:pPr>
      <w:r w:rsidRPr="00B7135E">
        <w:rPr>
          <w:b/>
          <w:iCs/>
          <w:color w:val="000000"/>
          <w:sz w:val="24"/>
          <w:szCs w:val="24"/>
        </w:rPr>
        <w:lastRenderedPageBreak/>
        <w:t>Principal Selection Factor 4 - Subfactor 4(a)</w:t>
      </w:r>
    </w:p>
    <w:p w14:paraId="470F8F02" w14:textId="77777777" w:rsidR="00B7135E" w:rsidRPr="00B7135E" w:rsidRDefault="00B7135E" w:rsidP="00B7135E">
      <w:pPr>
        <w:tabs>
          <w:tab w:val="center" w:pos="5400"/>
          <w:tab w:val="right" w:pos="10800"/>
        </w:tabs>
        <w:spacing w:before="60" w:after="120"/>
        <w:jc w:val="center"/>
        <w:rPr>
          <w:rFonts w:cs="Arial"/>
          <w:b/>
          <w:caps/>
        </w:rPr>
      </w:pPr>
      <w:r w:rsidRPr="00B7135E">
        <w:rPr>
          <w:noProof/>
        </w:rPr>
        <w:drawing>
          <wp:anchor distT="0" distB="0" distL="114300" distR="114300" simplePos="0" relativeHeight="251658247" behindDoc="1" locked="0" layoutInCell="1" allowOverlap="1" wp14:anchorId="76ECAAC4" wp14:editId="706012CB">
            <wp:simplePos x="0" y="0"/>
            <wp:positionH relativeFrom="column">
              <wp:posOffset>5419725</wp:posOffset>
            </wp:positionH>
            <wp:positionV relativeFrom="paragraph">
              <wp:posOffset>71120</wp:posOffset>
            </wp:positionV>
            <wp:extent cx="530225" cy="679450"/>
            <wp:effectExtent l="0" t="0" r="3175" b="6350"/>
            <wp:wrapThrough wrapText="bothSides">
              <wp:wrapPolygon edited="0">
                <wp:start x="0" y="0"/>
                <wp:lineTo x="0" y="21196"/>
                <wp:lineTo x="20953" y="21196"/>
                <wp:lineTo x="20953" y="0"/>
                <wp:lineTo x="0" y="0"/>
              </wp:wrapPolygon>
            </wp:wrapThrough>
            <wp:docPr id="6" name="Picture 6" descr="NPS Log" title="NPS Logo"/>
            <wp:cNvGraphicFramePr/>
            <a:graphic xmlns:a="http://schemas.openxmlformats.org/drawingml/2006/main">
              <a:graphicData uri="http://schemas.openxmlformats.org/drawingml/2006/picture">
                <pic:pic xmlns:pic="http://schemas.openxmlformats.org/drawingml/2006/picture">
                  <pic:nvPicPr>
                    <pic:cNvPr id="3" name="Picture 3" title="NPS Logo"/>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30225" cy="679450"/>
                    </a:xfrm>
                    <a:prstGeom prst="rect">
                      <a:avLst/>
                    </a:prstGeom>
                  </pic:spPr>
                </pic:pic>
              </a:graphicData>
            </a:graphic>
            <wp14:sizeRelH relativeFrom="margin">
              <wp14:pctWidth>0</wp14:pctWidth>
            </wp14:sizeRelH>
            <wp14:sizeRelV relativeFrom="margin">
              <wp14:pctHeight>0</wp14:pctHeight>
            </wp14:sizeRelV>
          </wp:anchor>
        </w:drawing>
      </w:r>
      <w:r w:rsidRPr="00B7135E">
        <w:rPr>
          <w:noProof/>
        </w:rPr>
        <w:drawing>
          <wp:anchor distT="0" distB="0" distL="114300" distR="114300" simplePos="0" relativeHeight="251658246" behindDoc="1" locked="0" layoutInCell="1" allowOverlap="1" wp14:anchorId="30BDDDAC" wp14:editId="7EEDE6EC">
            <wp:simplePos x="0" y="0"/>
            <wp:positionH relativeFrom="column">
              <wp:posOffset>1905</wp:posOffset>
            </wp:positionH>
            <wp:positionV relativeFrom="paragraph">
              <wp:posOffset>49530</wp:posOffset>
            </wp:positionV>
            <wp:extent cx="688975" cy="688975"/>
            <wp:effectExtent l="0" t="0" r="0" b="0"/>
            <wp:wrapThrough wrapText="bothSides">
              <wp:wrapPolygon edited="0">
                <wp:start x="0" y="0"/>
                <wp:lineTo x="0" y="20903"/>
                <wp:lineTo x="20903" y="20903"/>
                <wp:lineTo x="20903" y="0"/>
                <wp:lineTo x="0" y="0"/>
              </wp:wrapPolygon>
            </wp:wrapThrough>
            <wp:docPr id="7" name="Picture 7" descr="DOI Logo" title="DOI Logo"/>
            <wp:cNvGraphicFramePr/>
            <a:graphic xmlns:a="http://schemas.openxmlformats.org/drawingml/2006/main">
              <a:graphicData uri="http://schemas.openxmlformats.org/drawingml/2006/picture">
                <pic:pic xmlns:pic="http://schemas.openxmlformats.org/drawingml/2006/picture">
                  <pic:nvPicPr>
                    <pic:cNvPr id="4" name="Picture 4" title="DOI Logo"/>
                    <pic:cNvPicPr/>
                  </pic:nvPicPr>
                  <pic:blipFill>
                    <a:blip r:embed="rId34">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B7135E">
        <w:rPr>
          <w:rFonts w:cs="Arial"/>
          <w:b/>
          <w:bCs/>
          <w:caps/>
        </w:rPr>
        <w:t>DOI</w:t>
      </w:r>
      <w:r w:rsidRPr="00B7135E">
        <w:rPr>
          <w:rFonts w:cs="Arial"/>
          <w:caps/>
        </w:rPr>
        <w:t xml:space="preserve"> </w:t>
      </w:r>
      <w:r w:rsidRPr="00B7135E">
        <w:rPr>
          <w:rFonts w:cs="Arial"/>
          <w:b/>
          <w:bCs/>
          <w:caps/>
        </w:rPr>
        <w:t>Offeror Financial Statements and Projections</w:t>
      </w:r>
    </w:p>
    <w:p w14:paraId="3AEE2BEC" w14:textId="77777777" w:rsidR="00B7135E" w:rsidRPr="00B7135E" w:rsidRDefault="00B7135E" w:rsidP="00B7135E">
      <w:pPr>
        <w:tabs>
          <w:tab w:val="center" w:pos="5400"/>
          <w:tab w:val="right" w:pos="10800"/>
        </w:tabs>
        <w:spacing w:before="60" w:after="120"/>
        <w:jc w:val="center"/>
        <w:rPr>
          <w:rFonts w:cs="Arial"/>
          <w:caps/>
        </w:rPr>
      </w:pPr>
      <w:r w:rsidRPr="00B7135E">
        <w:rPr>
          <w:rFonts w:cs="Arial"/>
          <w:b/>
          <w:caps/>
        </w:rPr>
        <w:t>Small Contracts</w:t>
      </w:r>
    </w:p>
    <w:p w14:paraId="5E17E1A9" w14:textId="77777777" w:rsidR="00B7135E" w:rsidRPr="00B7135E" w:rsidRDefault="00B7135E" w:rsidP="00B7135E">
      <w:pPr>
        <w:tabs>
          <w:tab w:val="center" w:pos="5310"/>
          <w:tab w:val="right" w:pos="9360"/>
        </w:tabs>
        <w:spacing w:before="60" w:after="120"/>
        <w:jc w:val="center"/>
        <w:rPr>
          <w:rFonts w:cs="Arial"/>
          <w:b/>
        </w:rPr>
      </w:pPr>
      <w:r w:rsidRPr="00B7135E">
        <w:rPr>
          <w:rFonts w:cs="Arial"/>
          <w:b/>
        </w:rPr>
        <w:t>PROPOSAL PACKAGE</w:t>
      </w:r>
    </w:p>
    <w:p w14:paraId="553903EF" w14:textId="77777777" w:rsidR="00B7135E" w:rsidRPr="00B7135E" w:rsidRDefault="00B7135E" w:rsidP="00B7135E">
      <w:pPr>
        <w:tabs>
          <w:tab w:val="left" w:pos="660"/>
          <w:tab w:val="center" w:pos="5400"/>
          <w:tab w:val="right" w:pos="10710"/>
        </w:tabs>
        <w:spacing w:before="60" w:after="120"/>
        <w:jc w:val="center"/>
        <w:rPr>
          <w:rFonts w:cs="Arial"/>
          <w:b/>
          <w:sz w:val="18"/>
          <w:szCs w:val="18"/>
        </w:rPr>
      </w:pPr>
    </w:p>
    <w:p w14:paraId="0758C51D" w14:textId="77777777" w:rsidR="00B7135E" w:rsidRPr="00B7135E" w:rsidRDefault="00B7135E" w:rsidP="00B7135E">
      <w:pPr>
        <w:spacing w:before="60" w:after="120"/>
        <w:jc w:val="center"/>
        <w:outlineLvl w:val="2"/>
        <w:rPr>
          <w:b/>
        </w:rPr>
      </w:pPr>
      <w:bookmarkStart w:id="4" w:name="_Toc511913577"/>
      <w:bookmarkStart w:id="5" w:name="_Toc511914115"/>
      <w:r w:rsidRPr="00B7135E">
        <w:rPr>
          <w:b/>
        </w:rPr>
        <w:t>Table 1: Business Financial Statement- Most Recent Fiscal Year Balance Sheet</w:t>
      </w:r>
      <w:bookmarkEnd w:id="4"/>
      <w:bookmarkEnd w:id="5"/>
    </w:p>
    <w:p w14:paraId="738EA27A" w14:textId="77777777" w:rsidR="00B7135E" w:rsidRPr="00B7135E" w:rsidRDefault="00B7135E" w:rsidP="00B7135E">
      <w:pPr>
        <w:tabs>
          <w:tab w:val="right" w:leader="underscore" w:pos="6210"/>
        </w:tabs>
        <w:spacing w:before="60"/>
        <w:jc w:val="center"/>
        <w:rPr>
          <w:b/>
          <w:bCs/>
          <w:color w:val="000000"/>
        </w:rPr>
      </w:pPr>
      <w:r w:rsidRPr="00B7135E">
        <w:rPr>
          <w:b/>
        </w:rPr>
        <w:t>For Fiscal Year Ending: ___________</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w:tblPr>
      <w:tblGrid>
        <w:gridCol w:w="567"/>
        <w:gridCol w:w="4119"/>
        <w:gridCol w:w="4149"/>
      </w:tblGrid>
      <w:tr w:rsidR="00B7135E" w:rsidRPr="00B7135E" w14:paraId="14F286FA" w14:textId="77777777" w:rsidTr="00AC10EA">
        <w:trPr>
          <w:cantSplit/>
          <w:trHeight w:val="315"/>
          <w:tblHeader/>
          <w:jc w:val="center"/>
        </w:trPr>
        <w:tc>
          <w:tcPr>
            <w:tcW w:w="567" w:type="dxa"/>
            <w:shd w:val="clear" w:color="auto" w:fill="auto"/>
            <w:vAlign w:val="center"/>
          </w:tcPr>
          <w:p w14:paraId="41FC2452" w14:textId="77777777" w:rsidR="00B7135E" w:rsidRPr="00B7135E" w:rsidRDefault="00B7135E" w:rsidP="00B7135E">
            <w:pPr>
              <w:spacing w:before="60" w:after="0"/>
              <w:rPr>
                <w:b/>
                <w:color w:val="000000"/>
                <w:sz w:val="18"/>
                <w:szCs w:val="18"/>
              </w:rPr>
            </w:pPr>
            <w:r w:rsidRPr="00B7135E">
              <w:rPr>
                <w:b/>
                <w:color w:val="000000"/>
                <w:sz w:val="18"/>
                <w:szCs w:val="18"/>
              </w:rPr>
              <w:t>Line</w:t>
            </w:r>
          </w:p>
        </w:tc>
        <w:tc>
          <w:tcPr>
            <w:tcW w:w="4119" w:type="dxa"/>
            <w:shd w:val="clear" w:color="auto" w:fill="auto"/>
            <w:vAlign w:val="center"/>
          </w:tcPr>
          <w:p w14:paraId="010A3D54" w14:textId="77777777" w:rsidR="00B7135E" w:rsidRPr="00B7135E" w:rsidRDefault="00B7135E" w:rsidP="00B7135E">
            <w:pPr>
              <w:spacing w:before="60" w:after="0"/>
              <w:rPr>
                <w:b/>
                <w:color w:val="000000"/>
              </w:rPr>
            </w:pPr>
            <w:r w:rsidRPr="00B7135E">
              <w:rPr>
                <w:b/>
                <w:color w:val="000000"/>
              </w:rPr>
              <w:t>Item</w:t>
            </w:r>
          </w:p>
        </w:tc>
        <w:tc>
          <w:tcPr>
            <w:tcW w:w="4149" w:type="dxa"/>
            <w:shd w:val="clear" w:color="auto" w:fill="auto"/>
            <w:vAlign w:val="center"/>
          </w:tcPr>
          <w:p w14:paraId="00DF6356" w14:textId="77777777" w:rsidR="00B7135E" w:rsidRPr="00B7135E" w:rsidRDefault="00B7135E" w:rsidP="00B7135E">
            <w:pPr>
              <w:spacing w:before="60" w:after="0"/>
              <w:rPr>
                <w:b/>
                <w:color w:val="000000"/>
              </w:rPr>
            </w:pPr>
            <w:r w:rsidRPr="00B7135E">
              <w:rPr>
                <w:b/>
                <w:color w:val="000000"/>
              </w:rPr>
              <w:t>Amount</w:t>
            </w:r>
          </w:p>
        </w:tc>
      </w:tr>
      <w:tr w:rsidR="00B7135E" w:rsidRPr="00B7135E" w14:paraId="4BA2FD76" w14:textId="77777777" w:rsidTr="00AC10EA">
        <w:trPr>
          <w:trHeight w:val="315"/>
          <w:tblHeader/>
          <w:jc w:val="center"/>
        </w:trPr>
        <w:tc>
          <w:tcPr>
            <w:tcW w:w="567" w:type="dxa"/>
            <w:shd w:val="clear" w:color="auto" w:fill="auto"/>
            <w:vAlign w:val="center"/>
            <w:hideMark/>
          </w:tcPr>
          <w:p w14:paraId="3730F4A8" w14:textId="77777777" w:rsidR="00B7135E" w:rsidRPr="00B7135E" w:rsidRDefault="00B7135E" w:rsidP="00B7135E">
            <w:pPr>
              <w:spacing w:before="60" w:after="0"/>
              <w:rPr>
                <w:color w:val="000000"/>
                <w:sz w:val="18"/>
                <w:szCs w:val="18"/>
              </w:rPr>
            </w:pPr>
            <w:r w:rsidRPr="00B7135E">
              <w:rPr>
                <w:color w:val="000000"/>
                <w:sz w:val="18"/>
                <w:szCs w:val="18"/>
              </w:rPr>
              <w:t>1</w:t>
            </w:r>
          </w:p>
        </w:tc>
        <w:tc>
          <w:tcPr>
            <w:tcW w:w="4119" w:type="dxa"/>
            <w:shd w:val="clear" w:color="auto" w:fill="auto"/>
            <w:vAlign w:val="center"/>
            <w:hideMark/>
          </w:tcPr>
          <w:p w14:paraId="6C269553" w14:textId="77777777" w:rsidR="00B7135E" w:rsidRPr="00B7135E" w:rsidRDefault="00B7135E" w:rsidP="00B7135E">
            <w:pPr>
              <w:spacing w:before="60" w:after="0"/>
              <w:rPr>
                <w:color w:val="000000"/>
              </w:rPr>
            </w:pPr>
            <w:r w:rsidRPr="00B7135E">
              <w:rPr>
                <w:color w:val="000000"/>
              </w:rPr>
              <w:t>Cash in Bank</w:t>
            </w:r>
          </w:p>
        </w:tc>
        <w:tc>
          <w:tcPr>
            <w:tcW w:w="4149" w:type="dxa"/>
            <w:shd w:val="clear" w:color="auto" w:fill="auto"/>
            <w:vAlign w:val="center"/>
            <w:hideMark/>
          </w:tcPr>
          <w:p w14:paraId="1F3B93D4" w14:textId="77777777" w:rsidR="00B7135E" w:rsidRPr="00B7135E" w:rsidRDefault="00B7135E" w:rsidP="00B7135E">
            <w:pPr>
              <w:spacing w:before="60" w:after="0"/>
              <w:rPr>
                <w:color w:val="000000"/>
              </w:rPr>
            </w:pPr>
            <w:r w:rsidRPr="00B7135E">
              <w:rPr>
                <w:color w:val="000000"/>
              </w:rPr>
              <w:t>$</w:t>
            </w:r>
          </w:p>
        </w:tc>
      </w:tr>
      <w:tr w:rsidR="00B7135E" w:rsidRPr="00B7135E" w14:paraId="4248FA2A" w14:textId="77777777" w:rsidTr="00AC10EA">
        <w:trPr>
          <w:trHeight w:val="315"/>
          <w:tblHeader/>
          <w:jc w:val="center"/>
        </w:trPr>
        <w:tc>
          <w:tcPr>
            <w:tcW w:w="567" w:type="dxa"/>
            <w:shd w:val="clear" w:color="auto" w:fill="auto"/>
            <w:vAlign w:val="center"/>
            <w:hideMark/>
          </w:tcPr>
          <w:p w14:paraId="46E282B7" w14:textId="77777777" w:rsidR="00B7135E" w:rsidRPr="00B7135E" w:rsidRDefault="00B7135E" w:rsidP="00B7135E">
            <w:pPr>
              <w:spacing w:before="60" w:after="0"/>
              <w:rPr>
                <w:color w:val="000000"/>
                <w:sz w:val="18"/>
                <w:szCs w:val="18"/>
              </w:rPr>
            </w:pPr>
            <w:r w:rsidRPr="00B7135E">
              <w:rPr>
                <w:color w:val="000000"/>
                <w:sz w:val="18"/>
                <w:szCs w:val="18"/>
              </w:rPr>
              <w:t>2</w:t>
            </w:r>
          </w:p>
        </w:tc>
        <w:tc>
          <w:tcPr>
            <w:tcW w:w="4119" w:type="dxa"/>
            <w:shd w:val="clear" w:color="auto" w:fill="auto"/>
            <w:vAlign w:val="center"/>
            <w:hideMark/>
          </w:tcPr>
          <w:p w14:paraId="7ABD8111" w14:textId="77777777" w:rsidR="00B7135E" w:rsidRPr="00B7135E" w:rsidRDefault="00B7135E" w:rsidP="00B7135E">
            <w:pPr>
              <w:spacing w:before="60" w:after="0"/>
              <w:rPr>
                <w:color w:val="000000"/>
              </w:rPr>
            </w:pPr>
            <w:r w:rsidRPr="00B7135E">
              <w:rPr>
                <w:color w:val="000000"/>
              </w:rPr>
              <w:t>Accounts Receivable</w:t>
            </w:r>
          </w:p>
        </w:tc>
        <w:tc>
          <w:tcPr>
            <w:tcW w:w="4149" w:type="dxa"/>
            <w:shd w:val="clear" w:color="auto" w:fill="auto"/>
            <w:vAlign w:val="center"/>
            <w:hideMark/>
          </w:tcPr>
          <w:p w14:paraId="530D5A2B" w14:textId="77777777" w:rsidR="00B7135E" w:rsidRPr="00B7135E" w:rsidRDefault="00B7135E" w:rsidP="00B7135E">
            <w:pPr>
              <w:spacing w:before="60" w:after="0"/>
              <w:rPr>
                <w:color w:val="000000"/>
              </w:rPr>
            </w:pPr>
            <w:r w:rsidRPr="00B7135E">
              <w:rPr>
                <w:color w:val="000000"/>
              </w:rPr>
              <w:t>$</w:t>
            </w:r>
          </w:p>
        </w:tc>
      </w:tr>
      <w:tr w:rsidR="00B7135E" w:rsidRPr="00B7135E" w14:paraId="7200B1CC" w14:textId="77777777" w:rsidTr="00AC10EA">
        <w:trPr>
          <w:trHeight w:val="315"/>
          <w:tblHeader/>
          <w:jc w:val="center"/>
        </w:trPr>
        <w:tc>
          <w:tcPr>
            <w:tcW w:w="567" w:type="dxa"/>
            <w:shd w:val="clear" w:color="auto" w:fill="auto"/>
            <w:vAlign w:val="center"/>
            <w:hideMark/>
          </w:tcPr>
          <w:p w14:paraId="04B1EF3C" w14:textId="77777777" w:rsidR="00B7135E" w:rsidRPr="00B7135E" w:rsidRDefault="00B7135E" w:rsidP="00B7135E">
            <w:pPr>
              <w:spacing w:before="60" w:after="0"/>
              <w:rPr>
                <w:color w:val="000000"/>
                <w:sz w:val="18"/>
                <w:szCs w:val="18"/>
              </w:rPr>
            </w:pPr>
            <w:r w:rsidRPr="00B7135E">
              <w:rPr>
                <w:color w:val="000000"/>
                <w:sz w:val="18"/>
                <w:szCs w:val="18"/>
              </w:rPr>
              <w:t>3</w:t>
            </w:r>
          </w:p>
        </w:tc>
        <w:tc>
          <w:tcPr>
            <w:tcW w:w="4119" w:type="dxa"/>
            <w:shd w:val="clear" w:color="auto" w:fill="auto"/>
            <w:vAlign w:val="center"/>
            <w:hideMark/>
          </w:tcPr>
          <w:p w14:paraId="39337955" w14:textId="77777777" w:rsidR="00B7135E" w:rsidRPr="00B7135E" w:rsidRDefault="00B7135E" w:rsidP="00B7135E">
            <w:pPr>
              <w:spacing w:before="60" w:after="0"/>
              <w:rPr>
                <w:color w:val="000000"/>
              </w:rPr>
            </w:pPr>
            <w:r w:rsidRPr="00B7135E">
              <w:rPr>
                <w:color w:val="000000"/>
              </w:rPr>
              <w:t>Inventory</w:t>
            </w:r>
          </w:p>
        </w:tc>
        <w:tc>
          <w:tcPr>
            <w:tcW w:w="4149" w:type="dxa"/>
            <w:shd w:val="clear" w:color="auto" w:fill="auto"/>
            <w:vAlign w:val="center"/>
            <w:hideMark/>
          </w:tcPr>
          <w:p w14:paraId="06C295FD" w14:textId="77777777" w:rsidR="00B7135E" w:rsidRPr="00B7135E" w:rsidRDefault="00B7135E" w:rsidP="00B7135E">
            <w:pPr>
              <w:spacing w:before="60" w:after="0"/>
              <w:rPr>
                <w:color w:val="000000"/>
              </w:rPr>
            </w:pPr>
            <w:r w:rsidRPr="00B7135E">
              <w:rPr>
                <w:color w:val="000000"/>
              </w:rPr>
              <w:t>$</w:t>
            </w:r>
          </w:p>
        </w:tc>
      </w:tr>
      <w:tr w:rsidR="00B7135E" w:rsidRPr="00B7135E" w14:paraId="48691050" w14:textId="77777777" w:rsidTr="00AC10EA">
        <w:trPr>
          <w:trHeight w:val="315"/>
          <w:tblHeader/>
          <w:jc w:val="center"/>
        </w:trPr>
        <w:tc>
          <w:tcPr>
            <w:tcW w:w="567" w:type="dxa"/>
            <w:shd w:val="clear" w:color="auto" w:fill="auto"/>
            <w:vAlign w:val="center"/>
            <w:hideMark/>
          </w:tcPr>
          <w:p w14:paraId="1FB1C35E" w14:textId="77777777" w:rsidR="00B7135E" w:rsidRPr="00B7135E" w:rsidRDefault="00B7135E" w:rsidP="00B7135E">
            <w:pPr>
              <w:spacing w:before="60" w:after="0"/>
              <w:rPr>
                <w:color w:val="000000"/>
                <w:sz w:val="18"/>
                <w:szCs w:val="18"/>
              </w:rPr>
            </w:pPr>
            <w:r w:rsidRPr="00B7135E">
              <w:rPr>
                <w:color w:val="000000"/>
                <w:sz w:val="18"/>
                <w:szCs w:val="18"/>
              </w:rPr>
              <w:t>4</w:t>
            </w:r>
          </w:p>
        </w:tc>
        <w:tc>
          <w:tcPr>
            <w:tcW w:w="4119" w:type="dxa"/>
            <w:shd w:val="clear" w:color="auto" w:fill="auto"/>
            <w:vAlign w:val="center"/>
            <w:hideMark/>
          </w:tcPr>
          <w:p w14:paraId="01A0A220" w14:textId="77777777" w:rsidR="00B7135E" w:rsidRPr="00B7135E" w:rsidRDefault="00B7135E" w:rsidP="00B7135E">
            <w:pPr>
              <w:spacing w:before="60" w:after="0"/>
              <w:rPr>
                <w:color w:val="000000"/>
              </w:rPr>
            </w:pPr>
            <w:r w:rsidRPr="00B7135E">
              <w:rPr>
                <w:color w:val="000000"/>
              </w:rPr>
              <w:t>Other Current Assets (Describe)</w:t>
            </w:r>
          </w:p>
        </w:tc>
        <w:tc>
          <w:tcPr>
            <w:tcW w:w="4149" w:type="dxa"/>
            <w:shd w:val="clear" w:color="auto" w:fill="auto"/>
            <w:vAlign w:val="center"/>
            <w:hideMark/>
          </w:tcPr>
          <w:p w14:paraId="0A786937" w14:textId="77777777" w:rsidR="00B7135E" w:rsidRPr="00B7135E" w:rsidRDefault="00B7135E" w:rsidP="00B7135E">
            <w:pPr>
              <w:spacing w:before="60" w:after="0"/>
              <w:rPr>
                <w:color w:val="000000"/>
              </w:rPr>
            </w:pPr>
            <w:r w:rsidRPr="00B7135E">
              <w:rPr>
                <w:color w:val="000000"/>
              </w:rPr>
              <w:t>$</w:t>
            </w:r>
          </w:p>
        </w:tc>
      </w:tr>
      <w:tr w:rsidR="00B7135E" w:rsidRPr="00B7135E" w14:paraId="6AE2A8C0" w14:textId="77777777" w:rsidTr="00AC10EA">
        <w:trPr>
          <w:trHeight w:val="315"/>
          <w:tblHeader/>
          <w:jc w:val="center"/>
        </w:trPr>
        <w:tc>
          <w:tcPr>
            <w:tcW w:w="567" w:type="dxa"/>
            <w:shd w:val="clear" w:color="000000" w:fill="D9D9D9"/>
            <w:vAlign w:val="center"/>
            <w:hideMark/>
          </w:tcPr>
          <w:p w14:paraId="01A3AE49" w14:textId="77777777" w:rsidR="00B7135E" w:rsidRPr="00B7135E" w:rsidRDefault="00B7135E" w:rsidP="00B7135E">
            <w:pPr>
              <w:spacing w:before="60" w:after="0"/>
              <w:rPr>
                <w:color w:val="000000"/>
                <w:sz w:val="18"/>
                <w:szCs w:val="18"/>
              </w:rPr>
            </w:pPr>
            <w:r w:rsidRPr="00B7135E">
              <w:rPr>
                <w:color w:val="000000"/>
                <w:sz w:val="18"/>
                <w:szCs w:val="18"/>
              </w:rPr>
              <w:t>5</w:t>
            </w:r>
          </w:p>
        </w:tc>
        <w:tc>
          <w:tcPr>
            <w:tcW w:w="4119" w:type="dxa"/>
            <w:shd w:val="clear" w:color="000000" w:fill="D9D9D9"/>
            <w:vAlign w:val="center"/>
            <w:hideMark/>
          </w:tcPr>
          <w:p w14:paraId="7F61E0CF" w14:textId="77777777" w:rsidR="00B7135E" w:rsidRPr="00B7135E" w:rsidRDefault="00B7135E" w:rsidP="00B7135E">
            <w:pPr>
              <w:spacing w:before="60" w:after="0"/>
              <w:rPr>
                <w:b/>
                <w:bCs/>
                <w:color w:val="000000"/>
              </w:rPr>
            </w:pPr>
            <w:r w:rsidRPr="00B7135E">
              <w:rPr>
                <w:b/>
                <w:bCs/>
                <w:color w:val="000000"/>
              </w:rPr>
              <w:t xml:space="preserve">Total Current Assets </w:t>
            </w:r>
            <w:r w:rsidRPr="00B7135E">
              <w:rPr>
                <w:color w:val="000000"/>
                <w:vertAlign w:val="subscript"/>
              </w:rPr>
              <w:t>(add lines 1-4)</w:t>
            </w:r>
            <w:r w:rsidRPr="00B7135E">
              <w:rPr>
                <w:color w:val="000000"/>
              </w:rPr>
              <w:t> </w:t>
            </w:r>
            <w:r w:rsidRPr="00B7135E">
              <w:rPr>
                <w:b/>
                <w:bCs/>
                <w:color w:val="000000"/>
                <w:vertAlign w:val="subscript"/>
              </w:rPr>
              <w:t xml:space="preserve"> </w:t>
            </w:r>
          </w:p>
        </w:tc>
        <w:tc>
          <w:tcPr>
            <w:tcW w:w="4149" w:type="dxa"/>
            <w:shd w:val="clear" w:color="000000" w:fill="D9D9D9"/>
            <w:vAlign w:val="center"/>
            <w:hideMark/>
          </w:tcPr>
          <w:p w14:paraId="68FA718A" w14:textId="77777777" w:rsidR="00B7135E" w:rsidRPr="00B7135E" w:rsidRDefault="00B7135E" w:rsidP="00B7135E">
            <w:pPr>
              <w:spacing w:before="60" w:after="0"/>
              <w:rPr>
                <w:color w:val="000000"/>
              </w:rPr>
            </w:pPr>
            <w:r w:rsidRPr="00B7135E">
              <w:rPr>
                <w:color w:val="000000"/>
              </w:rPr>
              <w:t>$</w:t>
            </w:r>
          </w:p>
        </w:tc>
      </w:tr>
      <w:tr w:rsidR="00B7135E" w:rsidRPr="00B7135E" w14:paraId="334B0A2E" w14:textId="77777777" w:rsidTr="00AC10EA">
        <w:trPr>
          <w:trHeight w:val="315"/>
          <w:tblHeader/>
          <w:jc w:val="center"/>
        </w:trPr>
        <w:tc>
          <w:tcPr>
            <w:tcW w:w="567" w:type="dxa"/>
            <w:shd w:val="clear" w:color="auto" w:fill="auto"/>
            <w:vAlign w:val="center"/>
            <w:hideMark/>
          </w:tcPr>
          <w:p w14:paraId="1470C3FD" w14:textId="77777777" w:rsidR="00B7135E" w:rsidRPr="00B7135E" w:rsidRDefault="00B7135E" w:rsidP="00B7135E">
            <w:pPr>
              <w:spacing w:before="60" w:after="0"/>
              <w:rPr>
                <w:color w:val="000000"/>
                <w:sz w:val="18"/>
                <w:szCs w:val="18"/>
              </w:rPr>
            </w:pPr>
            <w:r w:rsidRPr="00B7135E">
              <w:rPr>
                <w:color w:val="000000"/>
                <w:sz w:val="18"/>
                <w:szCs w:val="18"/>
              </w:rPr>
              <w:t>6</w:t>
            </w:r>
          </w:p>
        </w:tc>
        <w:tc>
          <w:tcPr>
            <w:tcW w:w="4119" w:type="dxa"/>
            <w:shd w:val="clear" w:color="auto" w:fill="auto"/>
            <w:vAlign w:val="center"/>
            <w:hideMark/>
          </w:tcPr>
          <w:p w14:paraId="451B8CAA" w14:textId="77777777" w:rsidR="00B7135E" w:rsidRPr="00B7135E" w:rsidRDefault="00B7135E" w:rsidP="00B7135E">
            <w:pPr>
              <w:spacing w:before="60" w:after="0"/>
              <w:rPr>
                <w:color w:val="000000"/>
              </w:rPr>
            </w:pPr>
            <w:r w:rsidRPr="00B7135E">
              <w:rPr>
                <w:color w:val="000000"/>
              </w:rPr>
              <w:t>Personal Property (Equipment) Items</w:t>
            </w:r>
          </w:p>
        </w:tc>
        <w:tc>
          <w:tcPr>
            <w:tcW w:w="4149" w:type="dxa"/>
            <w:shd w:val="clear" w:color="auto" w:fill="auto"/>
            <w:vAlign w:val="center"/>
            <w:hideMark/>
          </w:tcPr>
          <w:p w14:paraId="4CF021BC" w14:textId="77777777" w:rsidR="00B7135E" w:rsidRPr="00B7135E" w:rsidRDefault="00B7135E" w:rsidP="00B7135E">
            <w:pPr>
              <w:spacing w:before="60" w:after="0"/>
              <w:rPr>
                <w:color w:val="000000"/>
              </w:rPr>
            </w:pPr>
            <w:r w:rsidRPr="00B7135E">
              <w:rPr>
                <w:color w:val="000000"/>
              </w:rPr>
              <w:t>$</w:t>
            </w:r>
          </w:p>
        </w:tc>
      </w:tr>
      <w:tr w:rsidR="00B7135E" w:rsidRPr="00B7135E" w14:paraId="5BC407F5" w14:textId="77777777" w:rsidTr="00AC10EA">
        <w:trPr>
          <w:trHeight w:val="315"/>
          <w:tblHeader/>
          <w:jc w:val="center"/>
        </w:trPr>
        <w:tc>
          <w:tcPr>
            <w:tcW w:w="567" w:type="dxa"/>
            <w:shd w:val="clear" w:color="auto" w:fill="auto"/>
            <w:vAlign w:val="center"/>
            <w:hideMark/>
          </w:tcPr>
          <w:p w14:paraId="60D25B3A" w14:textId="77777777" w:rsidR="00B7135E" w:rsidRPr="00B7135E" w:rsidRDefault="00B7135E" w:rsidP="00B7135E">
            <w:pPr>
              <w:spacing w:before="60" w:after="0"/>
              <w:rPr>
                <w:color w:val="000000"/>
                <w:sz w:val="18"/>
                <w:szCs w:val="18"/>
              </w:rPr>
            </w:pPr>
            <w:r w:rsidRPr="00B7135E">
              <w:rPr>
                <w:color w:val="000000"/>
                <w:sz w:val="18"/>
                <w:szCs w:val="18"/>
              </w:rPr>
              <w:t>7</w:t>
            </w:r>
          </w:p>
        </w:tc>
        <w:tc>
          <w:tcPr>
            <w:tcW w:w="4119" w:type="dxa"/>
            <w:shd w:val="clear" w:color="auto" w:fill="auto"/>
            <w:vAlign w:val="center"/>
            <w:hideMark/>
          </w:tcPr>
          <w:p w14:paraId="0102BC15" w14:textId="77777777" w:rsidR="00B7135E" w:rsidRPr="00B7135E" w:rsidRDefault="00B7135E" w:rsidP="00B7135E">
            <w:pPr>
              <w:spacing w:before="60" w:after="0"/>
              <w:rPr>
                <w:color w:val="000000"/>
              </w:rPr>
            </w:pPr>
            <w:r w:rsidRPr="00B7135E">
              <w:rPr>
                <w:color w:val="000000"/>
              </w:rPr>
              <w:t>Other Fixed Assets (Describe)</w:t>
            </w:r>
          </w:p>
        </w:tc>
        <w:tc>
          <w:tcPr>
            <w:tcW w:w="4149" w:type="dxa"/>
            <w:shd w:val="clear" w:color="auto" w:fill="auto"/>
            <w:vAlign w:val="center"/>
            <w:hideMark/>
          </w:tcPr>
          <w:p w14:paraId="60F61658" w14:textId="77777777" w:rsidR="00B7135E" w:rsidRPr="00B7135E" w:rsidRDefault="00B7135E" w:rsidP="00B7135E">
            <w:pPr>
              <w:spacing w:before="60" w:after="0"/>
              <w:rPr>
                <w:color w:val="000000"/>
              </w:rPr>
            </w:pPr>
            <w:r w:rsidRPr="00B7135E">
              <w:rPr>
                <w:color w:val="000000"/>
              </w:rPr>
              <w:t>$</w:t>
            </w:r>
          </w:p>
        </w:tc>
      </w:tr>
      <w:tr w:rsidR="00B7135E" w:rsidRPr="00B7135E" w14:paraId="39C09575" w14:textId="77777777" w:rsidTr="00AC10EA">
        <w:trPr>
          <w:trHeight w:val="315"/>
          <w:tblHeader/>
          <w:jc w:val="center"/>
        </w:trPr>
        <w:tc>
          <w:tcPr>
            <w:tcW w:w="567" w:type="dxa"/>
            <w:shd w:val="clear" w:color="auto" w:fill="auto"/>
            <w:vAlign w:val="center"/>
            <w:hideMark/>
          </w:tcPr>
          <w:p w14:paraId="0A722D14" w14:textId="77777777" w:rsidR="00B7135E" w:rsidRPr="00B7135E" w:rsidRDefault="00B7135E" w:rsidP="00B7135E">
            <w:pPr>
              <w:spacing w:before="60" w:after="0"/>
              <w:rPr>
                <w:color w:val="000000"/>
                <w:sz w:val="18"/>
                <w:szCs w:val="18"/>
              </w:rPr>
            </w:pPr>
            <w:r w:rsidRPr="00B7135E">
              <w:rPr>
                <w:color w:val="000000"/>
                <w:sz w:val="18"/>
                <w:szCs w:val="18"/>
              </w:rPr>
              <w:t>8</w:t>
            </w:r>
          </w:p>
        </w:tc>
        <w:tc>
          <w:tcPr>
            <w:tcW w:w="4119" w:type="dxa"/>
            <w:shd w:val="clear" w:color="auto" w:fill="auto"/>
            <w:vAlign w:val="center"/>
            <w:hideMark/>
          </w:tcPr>
          <w:p w14:paraId="59382165" w14:textId="77777777" w:rsidR="00B7135E" w:rsidRPr="00B7135E" w:rsidRDefault="00B7135E" w:rsidP="00B7135E">
            <w:pPr>
              <w:spacing w:before="60" w:after="0"/>
              <w:rPr>
                <w:color w:val="000000"/>
              </w:rPr>
            </w:pPr>
            <w:r w:rsidRPr="00B7135E">
              <w:rPr>
                <w:color w:val="000000"/>
              </w:rPr>
              <w:t>(LESS Accumulated Depreciation)</w:t>
            </w:r>
          </w:p>
        </w:tc>
        <w:tc>
          <w:tcPr>
            <w:tcW w:w="4149" w:type="dxa"/>
            <w:shd w:val="clear" w:color="auto" w:fill="auto"/>
            <w:vAlign w:val="center"/>
            <w:hideMark/>
          </w:tcPr>
          <w:p w14:paraId="59660452" w14:textId="77777777" w:rsidR="00B7135E" w:rsidRPr="00B7135E" w:rsidRDefault="00B7135E" w:rsidP="00B7135E">
            <w:pPr>
              <w:spacing w:before="60" w:after="0"/>
              <w:rPr>
                <w:color w:val="000000"/>
              </w:rPr>
            </w:pPr>
            <w:r w:rsidRPr="00B7135E">
              <w:rPr>
                <w:color w:val="000000"/>
              </w:rPr>
              <w:t>$</w:t>
            </w:r>
          </w:p>
        </w:tc>
      </w:tr>
      <w:tr w:rsidR="00B7135E" w:rsidRPr="00B7135E" w14:paraId="5FF97A70" w14:textId="77777777" w:rsidTr="00AC10EA">
        <w:trPr>
          <w:trHeight w:val="315"/>
          <w:tblHeader/>
          <w:jc w:val="center"/>
        </w:trPr>
        <w:tc>
          <w:tcPr>
            <w:tcW w:w="567" w:type="dxa"/>
            <w:shd w:val="clear" w:color="000000" w:fill="D9D9D9"/>
            <w:vAlign w:val="center"/>
            <w:hideMark/>
          </w:tcPr>
          <w:p w14:paraId="2C3270E9" w14:textId="77777777" w:rsidR="00B7135E" w:rsidRPr="00B7135E" w:rsidRDefault="00B7135E" w:rsidP="00B7135E">
            <w:pPr>
              <w:spacing w:before="60" w:after="0"/>
              <w:rPr>
                <w:b/>
                <w:bCs/>
                <w:color w:val="000000"/>
                <w:sz w:val="18"/>
                <w:szCs w:val="18"/>
              </w:rPr>
            </w:pPr>
            <w:r w:rsidRPr="00B7135E">
              <w:rPr>
                <w:b/>
                <w:bCs/>
                <w:color w:val="000000"/>
                <w:sz w:val="18"/>
                <w:szCs w:val="18"/>
              </w:rPr>
              <w:t>9</w:t>
            </w:r>
          </w:p>
        </w:tc>
        <w:tc>
          <w:tcPr>
            <w:tcW w:w="4119" w:type="dxa"/>
            <w:shd w:val="clear" w:color="000000" w:fill="D9D9D9"/>
            <w:vAlign w:val="center"/>
            <w:hideMark/>
          </w:tcPr>
          <w:p w14:paraId="26227875" w14:textId="77777777" w:rsidR="00B7135E" w:rsidRPr="00B7135E" w:rsidRDefault="00B7135E" w:rsidP="00B7135E">
            <w:pPr>
              <w:spacing w:before="60" w:after="0"/>
              <w:rPr>
                <w:b/>
                <w:bCs/>
                <w:color w:val="000000"/>
              </w:rPr>
            </w:pPr>
            <w:r w:rsidRPr="00B7135E">
              <w:rPr>
                <w:b/>
                <w:bCs/>
                <w:color w:val="000000"/>
              </w:rPr>
              <w:t xml:space="preserve">Total Fixed Assets </w:t>
            </w:r>
            <w:r w:rsidRPr="00B7135E">
              <w:rPr>
                <w:color w:val="000000"/>
                <w:vertAlign w:val="subscript"/>
              </w:rPr>
              <w:t>(add lines 6-7, minus line 8)</w:t>
            </w:r>
            <w:r w:rsidRPr="00B7135E">
              <w:rPr>
                <w:color w:val="000000"/>
              </w:rPr>
              <w:t> </w:t>
            </w:r>
            <w:r w:rsidRPr="00B7135E">
              <w:rPr>
                <w:b/>
                <w:bCs/>
                <w:color w:val="000000"/>
                <w:vertAlign w:val="subscript"/>
              </w:rPr>
              <w:t xml:space="preserve"> </w:t>
            </w:r>
          </w:p>
        </w:tc>
        <w:tc>
          <w:tcPr>
            <w:tcW w:w="4149" w:type="dxa"/>
            <w:shd w:val="clear" w:color="000000" w:fill="D9D9D9"/>
            <w:vAlign w:val="center"/>
            <w:hideMark/>
          </w:tcPr>
          <w:p w14:paraId="1373E3DE" w14:textId="77777777" w:rsidR="00B7135E" w:rsidRPr="00B7135E" w:rsidRDefault="00B7135E" w:rsidP="00B7135E">
            <w:pPr>
              <w:spacing w:before="60" w:after="0"/>
              <w:rPr>
                <w:color w:val="000000"/>
              </w:rPr>
            </w:pPr>
            <w:r w:rsidRPr="00B7135E">
              <w:rPr>
                <w:color w:val="000000"/>
              </w:rPr>
              <w:t>$</w:t>
            </w:r>
          </w:p>
        </w:tc>
      </w:tr>
      <w:tr w:rsidR="00B7135E" w:rsidRPr="00B7135E" w14:paraId="338CFC28" w14:textId="77777777" w:rsidTr="00AC10EA">
        <w:trPr>
          <w:trHeight w:val="315"/>
          <w:tblHeader/>
          <w:jc w:val="center"/>
        </w:trPr>
        <w:tc>
          <w:tcPr>
            <w:tcW w:w="567" w:type="dxa"/>
            <w:shd w:val="clear" w:color="000000" w:fill="D9D9D9"/>
            <w:vAlign w:val="center"/>
            <w:hideMark/>
          </w:tcPr>
          <w:p w14:paraId="00DAFCC6" w14:textId="77777777" w:rsidR="00B7135E" w:rsidRPr="00B7135E" w:rsidRDefault="00B7135E" w:rsidP="00B7135E">
            <w:pPr>
              <w:spacing w:before="60" w:after="0"/>
              <w:rPr>
                <w:b/>
                <w:bCs/>
                <w:color w:val="000000"/>
                <w:sz w:val="18"/>
                <w:szCs w:val="18"/>
              </w:rPr>
            </w:pPr>
            <w:r w:rsidRPr="00B7135E">
              <w:rPr>
                <w:b/>
                <w:bCs/>
                <w:color w:val="000000"/>
                <w:sz w:val="18"/>
                <w:szCs w:val="18"/>
              </w:rPr>
              <w:t>10</w:t>
            </w:r>
          </w:p>
        </w:tc>
        <w:tc>
          <w:tcPr>
            <w:tcW w:w="4119" w:type="dxa"/>
            <w:shd w:val="clear" w:color="000000" w:fill="D9D9D9"/>
            <w:vAlign w:val="center"/>
            <w:hideMark/>
          </w:tcPr>
          <w:p w14:paraId="6C1FE27D" w14:textId="77777777" w:rsidR="00B7135E" w:rsidRPr="00B7135E" w:rsidRDefault="00B7135E" w:rsidP="00B7135E">
            <w:pPr>
              <w:spacing w:before="60" w:after="0"/>
              <w:rPr>
                <w:b/>
                <w:bCs/>
                <w:color w:val="000000"/>
              </w:rPr>
            </w:pPr>
            <w:r w:rsidRPr="00B7135E">
              <w:rPr>
                <w:b/>
                <w:bCs/>
                <w:color w:val="000000"/>
              </w:rPr>
              <w:t>Total Assets</w:t>
            </w:r>
            <w:r w:rsidRPr="00B7135E">
              <w:rPr>
                <w:color w:val="000000"/>
              </w:rPr>
              <w:t xml:space="preserve"> </w:t>
            </w:r>
            <w:r w:rsidRPr="00B7135E">
              <w:rPr>
                <w:color w:val="000000"/>
                <w:vertAlign w:val="subscript"/>
              </w:rPr>
              <w:t>(add lines 5 &amp; 9)</w:t>
            </w:r>
          </w:p>
        </w:tc>
        <w:tc>
          <w:tcPr>
            <w:tcW w:w="4149" w:type="dxa"/>
            <w:shd w:val="clear" w:color="000000" w:fill="D9D9D9"/>
            <w:vAlign w:val="center"/>
            <w:hideMark/>
          </w:tcPr>
          <w:p w14:paraId="1E40B5D9" w14:textId="77777777" w:rsidR="00B7135E" w:rsidRPr="00B7135E" w:rsidRDefault="00B7135E" w:rsidP="00B7135E">
            <w:pPr>
              <w:spacing w:before="60" w:after="0"/>
              <w:rPr>
                <w:color w:val="000000"/>
              </w:rPr>
            </w:pPr>
            <w:r w:rsidRPr="00B7135E">
              <w:rPr>
                <w:color w:val="000000"/>
              </w:rPr>
              <w:t>$</w:t>
            </w:r>
          </w:p>
        </w:tc>
      </w:tr>
      <w:tr w:rsidR="00B7135E" w:rsidRPr="00B7135E" w14:paraId="23FA9938" w14:textId="77777777" w:rsidTr="00AC10EA">
        <w:trPr>
          <w:trHeight w:val="315"/>
          <w:tblHeader/>
          <w:jc w:val="center"/>
        </w:trPr>
        <w:tc>
          <w:tcPr>
            <w:tcW w:w="567" w:type="dxa"/>
            <w:shd w:val="clear" w:color="auto" w:fill="auto"/>
            <w:vAlign w:val="center"/>
            <w:hideMark/>
          </w:tcPr>
          <w:p w14:paraId="42B25875" w14:textId="77777777" w:rsidR="00B7135E" w:rsidRPr="00B7135E" w:rsidRDefault="00B7135E" w:rsidP="00B7135E">
            <w:pPr>
              <w:spacing w:before="60" w:after="0"/>
              <w:rPr>
                <w:color w:val="000000"/>
                <w:sz w:val="18"/>
                <w:szCs w:val="18"/>
              </w:rPr>
            </w:pPr>
            <w:r w:rsidRPr="00B7135E">
              <w:rPr>
                <w:color w:val="000000"/>
                <w:sz w:val="18"/>
                <w:szCs w:val="18"/>
              </w:rPr>
              <w:t>11</w:t>
            </w:r>
          </w:p>
        </w:tc>
        <w:tc>
          <w:tcPr>
            <w:tcW w:w="4119" w:type="dxa"/>
            <w:shd w:val="clear" w:color="auto" w:fill="auto"/>
            <w:vAlign w:val="center"/>
            <w:hideMark/>
          </w:tcPr>
          <w:p w14:paraId="4EF856BF" w14:textId="77777777" w:rsidR="00B7135E" w:rsidRPr="00B7135E" w:rsidRDefault="00B7135E" w:rsidP="00B7135E">
            <w:pPr>
              <w:spacing w:before="60" w:after="0"/>
              <w:rPr>
                <w:color w:val="000000"/>
              </w:rPr>
            </w:pPr>
            <w:r w:rsidRPr="00B7135E">
              <w:rPr>
                <w:color w:val="000000"/>
              </w:rPr>
              <w:t>Accounts Payable</w:t>
            </w:r>
          </w:p>
        </w:tc>
        <w:tc>
          <w:tcPr>
            <w:tcW w:w="4149" w:type="dxa"/>
            <w:shd w:val="clear" w:color="auto" w:fill="auto"/>
            <w:vAlign w:val="center"/>
            <w:hideMark/>
          </w:tcPr>
          <w:p w14:paraId="2824B9DA" w14:textId="77777777" w:rsidR="00B7135E" w:rsidRPr="00B7135E" w:rsidRDefault="00B7135E" w:rsidP="00B7135E">
            <w:pPr>
              <w:spacing w:before="60" w:after="0"/>
              <w:rPr>
                <w:color w:val="000000"/>
              </w:rPr>
            </w:pPr>
            <w:r w:rsidRPr="00B7135E">
              <w:rPr>
                <w:color w:val="000000"/>
              </w:rPr>
              <w:t>$</w:t>
            </w:r>
          </w:p>
        </w:tc>
      </w:tr>
      <w:tr w:rsidR="00B7135E" w:rsidRPr="00B7135E" w14:paraId="274F5394" w14:textId="77777777" w:rsidTr="00AC10EA">
        <w:trPr>
          <w:trHeight w:val="315"/>
          <w:tblHeader/>
          <w:jc w:val="center"/>
        </w:trPr>
        <w:tc>
          <w:tcPr>
            <w:tcW w:w="567" w:type="dxa"/>
            <w:shd w:val="clear" w:color="auto" w:fill="auto"/>
            <w:vAlign w:val="center"/>
            <w:hideMark/>
          </w:tcPr>
          <w:p w14:paraId="5FD4B596" w14:textId="77777777" w:rsidR="00B7135E" w:rsidRPr="00B7135E" w:rsidRDefault="00B7135E" w:rsidP="00B7135E">
            <w:pPr>
              <w:spacing w:before="60" w:after="0"/>
              <w:rPr>
                <w:color w:val="000000"/>
                <w:sz w:val="18"/>
                <w:szCs w:val="18"/>
              </w:rPr>
            </w:pPr>
            <w:r w:rsidRPr="00B7135E">
              <w:rPr>
                <w:color w:val="000000"/>
                <w:sz w:val="18"/>
                <w:szCs w:val="18"/>
              </w:rPr>
              <w:t>12</w:t>
            </w:r>
          </w:p>
        </w:tc>
        <w:tc>
          <w:tcPr>
            <w:tcW w:w="4119" w:type="dxa"/>
            <w:shd w:val="clear" w:color="auto" w:fill="auto"/>
            <w:vAlign w:val="center"/>
            <w:hideMark/>
          </w:tcPr>
          <w:p w14:paraId="7E4716D4" w14:textId="77777777" w:rsidR="00B7135E" w:rsidRPr="00B7135E" w:rsidRDefault="00B7135E" w:rsidP="00B7135E">
            <w:pPr>
              <w:spacing w:before="60" w:after="0"/>
              <w:rPr>
                <w:color w:val="000000"/>
              </w:rPr>
            </w:pPr>
            <w:r w:rsidRPr="00B7135E">
              <w:rPr>
                <w:color w:val="000000"/>
              </w:rPr>
              <w:t>Bank Loans Outstanding</w:t>
            </w:r>
          </w:p>
        </w:tc>
        <w:tc>
          <w:tcPr>
            <w:tcW w:w="4149" w:type="dxa"/>
            <w:shd w:val="clear" w:color="auto" w:fill="auto"/>
            <w:vAlign w:val="center"/>
            <w:hideMark/>
          </w:tcPr>
          <w:p w14:paraId="0843ACF8" w14:textId="77777777" w:rsidR="00B7135E" w:rsidRPr="00B7135E" w:rsidRDefault="00B7135E" w:rsidP="00B7135E">
            <w:pPr>
              <w:spacing w:before="60" w:after="0"/>
              <w:rPr>
                <w:color w:val="000000"/>
              </w:rPr>
            </w:pPr>
            <w:r w:rsidRPr="00B7135E">
              <w:rPr>
                <w:color w:val="000000"/>
              </w:rPr>
              <w:t>$</w:t>
            </w:r>
          </w:p>
        </w:tc>
      </w:tr>
      <w:tr w:rsidR="00B7135E" w:rsidRPr="00B7135E" w14:paraId="3E22DF60" w14:textId="77777777" w:rsidTr="00AC10EA">
        <w:trPr>
          <w:trHeight w:val="315"/>
          <w:tblHeader/>
          <w:jc w:val="center"/>
        </w:trPr>
        <w:tc>
          <w:tcPr>
            <w:tcW w:w="567" w:type="dxa"/>
            <w:shd w:val="clear" w:color="auto" w:fill="auto"/>
            <w:vAlign w:val="center"/>
            <w:hideMark/>
          </w:tcPr>
          <w:p w14:paraId="2946120F" w14:textId="77777777" w:rsidR="00B7135E" w:rsidRPr="00B7135E" w:rsidRDefault="00B7135E" w:rsidP="00B7135E">
            <w:pPr>
              <w:spacing w:before="60" w:after="0"/>
              <w:rPr>
                <w:color w:val="000000"/>
                <w:sz w:val="18"/>
                <w:szCs w:val="18"/>
              </w:rPr>
            </w:pPr>
            <w:r w:rsidRPr="00B7135E">
              <w:rPr>
                <w:color w:val="000000"/>
                <w:sz w:val="18"/>
                <w:szCs w:val="18"/>
              </w:rPr>
              <w:t>13</w:t>
            </w:r>
          </w:p>
        </w:tc>
        <w:tc>
          <w:tcPr>
            <w:tcW w:w="4119" w:type="dxa"/>
            <w:shd w:val="clear" w:color="auto" w:fill="auto"/>
            <w:vAlign w:val="center"/>
            <w:hideMark/>
          </w:tcPr>
          <w:p w14:paraId="002F9342" w14:textId="77777777" w:rsidR="00B7135E" w:rsidRPr="00B7135E" w:rsidRDefault="00B7135E" w:rsidP="00B7135E">
            <w:pPr>
              <w:spacing w:before="60" w:after="0"/>
              <w:rPr>
                <w:color w:val="000000"/>
              </w:rPr>
            </w:pPr>
            <w:r w:rsidRPr="00B7135E">
              <w:rPr>
                <w:color w:val="000000"/>
              </w:rPr>
              <w:t>Loans due to Owners</w:t>
            </w:r>
          </w:p>
        </w:tc>
        <w:tc>
          <w:tcPr>
            <w:tcW w:w="4149" w:type="dxa"/>
            <w:shd w:val="clear" w:color="auto" w:fill="auto"/>
            <w:vAlign w:val="center"/>
            <w:hideMark/>
          </w:tcPr>
          <w:p w14:paraId="3C30FB3B" w14:textId="77777777" w:rsidR="00B7135E" w:rsidRPr="00B7135E" w:rsidRDefault="00B7135E" w:rsidP="00B7135E">
            <w:pPr>
              <w:spacing w:before="60" w:after="0"/>
              <w:rPr>
                <w:color w:val="000000"/>
              </w:rPr>
            </w:pPr>
            <w:r w:rsidRPr="00B7135E">
              <w:rPr>
                <w:color w:val="000000"/>
              </w:rPr>
              <w:t>$</w:t>
            </w:r>
          </w:p>
        </w:tc>
      </w:tr>
      <w:tr w:rsidR="00B7135E" w:rsidRPr="00B7135E" w14:paraId="487BA059" w14:textId="77777777" w:rsidTr="00AC10EA">
        <w:trPr>
          <w:trHeight w:val="315"/>
          <w:tblHeader/>
          <w:jc w:val="center"/>
        </w:trPr>
        <w:tc>
          <w:tcPr>
            <w:tcW w:w="567" w:type="dxa"/>
            <w:shd w:val="clear" w:color="auto" w:fill="auto"/>
            <w:vAlign w:val="center"/>
            <w:hideMark/>
          </w:tcPr>
          <w:p w14:paraId="5AE03F0A" w14:textId="77777777" w:rsidR="00B7135E" w:rsidRPr="00B7135E" w:rsidRDefault="00B7135E" w:rsidP="00B7135E">
            <w:pPr>
              <w:spacing w:before="60" w:after="0"/>
              <w:rPr>
                <w:color w:val="000000"/>
                <w:sz w:val="18"/>
                <w:szCs w:val="18"/>
              </w:rPr>
            </w:pPr>
            <w:r w:rsidRPr="00B7135E">
              <w:rPr>
                <w:color w:val="000000"/>
                <w:sz w:val="18"/>
                <w:szCs w:val="18"/>
              </w:rPr>
              <w:t>14</w:t>
            </w:r>
          </w:p>
        </w:tc>
        <w:tc>
          <w:tcPr>
            <w:tcW w:w="4119" w:type="dxa"/>
            <w:shd w:val="clear" w:color="auto" w:fill="auto"/>
            <w:vAlign w:val="center"/>
            <w:hideMark/>
          </w:tcPr>
          <w:p w14:paraId="67DF4250" w14:textId="77777777" w:rsidR="00B7135E" w:rsidRPr="00B7135E" w:rsidRDefault="00B7135E" w:rsidP="00B7135E">
            <w:pPr>
              <w:spacing w:before="60" w:after="0"/>
              <w:rPr>
                <w:color w:val="000000"/>
              </w:rPr>
            </w:pPr>
            <w:r w:rsidRPr="00B7135E">
              <w:rPr>
                <w:color w:val="000000"/>
              </w:rPr>
              <w:t>Other Current Liabilities (Describe)</w:t>
            </w:r>
          </w:p>
        </w:tc>
        <w:tc>
          <w:tcPr>
            <w:tcW w:w="4149" w:type="dxa"/>
            <w:shd w:val="clear" w:color="auto" w:fill="auto"/>
            <w:vAlign w:val="center"/>
            <w:hideMark/>
          </w:tcPr>
          <w:p w14:paraId="7AFFF58A" w14:textId="77777777" w:rsidR="00B7135E" w:rsidRPr="00B7135E" w:rsidRDefault="00B7135E" w:rsidP="00B7135E">
            <w:pPr>
              <w:spacing w:before="60" w:after="0"/>
              <w:rPr>
                <w:color w:val="000000"/>
              </w:rPr>
            </w:pPr>
            <w:r w:rsidRPr="00B7135E">
              <w:rPr>
                <w:color w:val="000000"/>
              </w:rPr>
              <w:t>$</w:t>
            </w:r>
          </w:p>
        </w:tc>
      </w:tr>
      <w:tr w:rsidR="00B7135E" w:rsidRPr="00B7135E" w14:paraId="0C3E1C51" w14:textId="77777777" w:rsidTr="00AC10EA">
        <w:trPr>
          <w:trHeight w:val="315"/>
          <w:tblHeader/>
          <w:jc w:val="center"/>
        </w:trPr>
        <w:tc>
          <w:tcPr>
            <w:tcW w:w="567" w:type="dxa"/>
            <w:shd w:val="clear" w:color="000000" w:fill="D9D9D9"/>
            <w:vAlign w:val="center"/>
            <w:hideMark/>
          </w:tcPr>
          <w:p w14:paraId="49C361DB" w14:textId="77777777" w:rsidR="00B7135E" w:rsidRPr="00B7135E" w:rsidRDefault="00B7135E" w:rsidP="00B7135E">
            <w:pPr>
              <w:spacing w:before="60" w:after="0"/>
              <w:rPr>
                <w:color w:val="000000"/>
                <w:sz w:val="18"/>
                <w:szCs w:val="18"/>
              </w:rPr>
            </w:pPr>
            <w:r w:rsidRPr="00B7135E">
              <w:rPr>
                <w:color w:val="000000"/>
                <w:sz w:val="18"/>
                <w:szCs w:val="18"/>
              </w:rPr>
              <w:t>15</w:t>
            </w:r>
          </w:p>
        </w:tc>
        <w:tc>
          <w:tcPr>
            <w:tcW w:w="4119" w:type="dxa"/>
            <w:shd w:val="clear" w:color="000000" w:fill="D9D9D9"/>
            <w:vAlign w:val="center"/>
            <w:hideMark/>
          </w:tcPr>
          <w:p w14:paraId="678DDB22" w14:textId="77777777" w:rsidR="00B7135E" w:rsidRPr="00B7135E" w:rsidRDefault="00B7135E" w:rsidP="00B7135E">
            <w:pPr>
              <w:spacing w:before="60" w:after="0"/>
              <w:rPr>
                <w:b/>
                <w:bCs/>
                <w:color w:val="000000"/>
              </w:rPr>
            </w:pPr>
            <w:r w:rsidRPr="00B7135E">
              <w:rPr>
                <w:b/>
                <w:bCs/>
                <w:color w:val="000000"/>
              </w:rPr>
              <w:t xml:space="preserve">Total Current Liabilities </w:t>
            </w:r>
            <w:r w:rsidRPr="00B7135E">
              <w:rPr>
                <w:color w:val="000000"/>
                <w:vertAlign w:val="subscript"/>
              </w:rPr>
              <w:t>(add lines 11-14)</w:t>
            </w:r>
            <w:r w:rsidRPr="00B7135E">
              <w:rPr>
                <w:color w:val="000000"/>
              </w:rPr>
              <w:t> </w:t>
            </w:r>
            <w:r w:rsidRPr="00B7135E">
              <w:rPr>
                <w:b/>
                <w:bCs/>
                <w:color w:val="000000"/>
                <w:vertAlign w:val="subscript"/>
              </w:rPr>
              <w:t xml:space="preserve"> </w:t>
            </w:r>
          </w:p>
        </w:tc>
        <w:tc>
          <w:tcPr>
            <w:tcW w:w="4149" w:type="dxa"/>
            <w:shd w:val="clear" w:color="000000" w:fill="D9D9D9"/>
            <w:vAlign w:val="center"/>
            <w:hideMark/>
          </w:tcPr>
          <w:p w14:paraId="481C999E" w14:textId="77777777" w:rsidR="00B7135E" w:rsidRPr="00B7135E" w:rsidRDefault="00B7135E" w:rsidP="00B7135E">
            <w:pPr>
              <w:spacing w:before="60" w:after="0"/>
              <w:rPr>
                <w:color w:val="000000"/>
              </w:rPr>
            </w:pPr>
            <w:r w:rsidRPr="00B7135E">
              <w:rPr>
                <w:color w:val="000000"/>
              </w:rPr>
              <w:t> </w:t>
            </w:r>
          </w:p>
        </w:tc>
      </w:tr>
      <w:tr w:rsidR="00B7135E" w:rsidRPr="00B7135E" w14:paraId="0126BEF2" w14:textId="77777777" w:rsidTr="00AC10EA">
        <w:trPr>
          <w:trHeight w:val="315"/>
          <w:tblHeader/>
          <w:jc w:val="center"/>
        </w:trPr>
        <w:tc>
          <w:tcPr>
            <w:tcW w:w="567" w:type="dxa"/>
            <w:shd w:val="clear" w:color="auto" w:fill="auto"/>
            <w:vAlign w:val="center"/>
            <w:hideMark/>
          </w:tcPr>
          <w:p w14:paraId="45D101B4" w14:textId="77777777" w:rsidR="00B7135E" w:rsidRPr="00B7135E" w:rsidRDefault="00B7135E" w:rsidP="00B7135E">
            <w:pPr>
              <w:spacing w:before="60" w:after="0"/>
              <w:rPr>
                <w:color w:val="000000"/>
                <w:sz w:val="18"/>
                <w:szCs w:val="18"/>
              </w:rPr>
            </w:pPr>
            <w:r w:rsidRPr="00B7135E">
              <w:rPr>
                <w:color w:val="000000"/>
                <w:sz w:val="18"/>
                <w:szCs w:val="18"/>
              </w:rPr>
              <w:t>16</w:t>
            </w:r>
          </w:p>
        </w:tc>
        <w:tc>
          <w:tcPr>
            <w:tcW w:w="4119" w:type="dxa"/>
            <w:shd w:val="clear" w:color="auto" w:fill="auto"/>
            <w:vAlign w:val="center"/>
            <w:hideMark/>
          </w:tcPr>
          <w:p w14:paraId="7E3B2BA8" w14:textId="77777777" w:rsidR="00B7135E" w:rsidRPr="00B7135E" w:rsidRDefault="00B7135E" w:rsidP="00B7135E">
            <w:pPr>
              <w:spacing w:before="60" w:after="0"/>
              <w:rPr>
                <w:color w:val="000000"/>
              </w:rPr>
            </w:pPr>
            <w:r w:rsidRPr="00B7135E">
              <w:rPr>
                <w:color w:val="000000"/>
              </w:rPr>
              <w:t>Long-Term Liabilities (Describe)</w:t>
            </w:r>
          </w:p>
        </w:tc>
        <w:tc>
          <w:tcPr>
            <w:tcW w:w="4149" w:type="dxa"/>
            <w:shd w:val="clear" w:color="auto" w:fill="auto"/>
            <w:vAlign w:val="center"/>
            <w:hideMark/>
          </w:tcPr>
          <w:p w14:paraId="3F06C0FF" w14:textId="77777777" w:rsidR="00B7135E" w:rsidRPr="00B7135E" w:rsidRDefault="00B7135E" w:rsidP="00B7135E">
            <w:pPr>
              <w:spacing w:before="60" w:after="0"/>
              <w:rPr>
                <w:color w:val="000000"/>
              </w:rPr>
            </w:pPr>
            <w:r w:rsidRPr="00B7135E">
              <w:rPr>
                <w:color w:val="000000"/>
              </w:rPr>
              <w:t>$</w:t>
            </w:r>
          </w:p>
        </w:tc>
      </w:tr>
      <w:tr w:rsidR="00B7135E" w:rsidRPr="00B7135E" w14:paraId="5DD8882B" w14:textId="77777777" w:rsidTr="00AC10EA">
        <w:trPr>
          <w:trHeight w:val="315"/>
          <w:tblHeader/>
          <w:jc w:val="center"/>
        </w:trPr>
        <w:tc>
          <w:tcPr>
            <w:tcW w:w="567" w:type="dxa"/>
            <w:shd w:val="clear" w:color="000000" w:fill="D9D9D9"/>
            <w:vAlign w:val="center"/>
            <w:hideMark/>
          </w:tcPr>
          <w:p w14:paraId="46780841" w14:textId="77777777" w:rsidR="00B7135E" w:rsidRPr="00B7135E" w:rsidRDefault="00B7135E" w:rsidP="00B7135E">
            <w:pPr>
              <w:spacing w:before="60" w:after="0"/>
              <w:rPr>
                <w:b/>
                <w:bCs/>
                <w:color w:val="000000"/>
                <w:sz w:val="18"/>
                <w:szCs w:val="18"/>
              </w:rPr>
            </w:pPr>
            <w:r w:rsidRPr="00B7135E">
              <w:rPr>
                <w:b/>
                <w:bCs/>
                <w:color w:val="000000"/>
                <w:sz w:val="18"/>
                <w:szCs w:val="18"/>
              </w:rPr>
              <w:t>17</w:t>
            </w:r>
          </w:p>
        </w:tc>
        <w:tc>
          <w:tcPr>
            <w:tcW w:w="4119" w:type="dxa"/>
            <w:shd w:val="clear" w:color="000000" w:fill="D9D9D9"/>
            <w:vAlign w:val="center"/>
            <w:hideMark/>
          </w:tcPr>
          <w:p w14:paraId="05E18441" w14:textId="77777777" w:rsidR="00B7135E" w:rsidRPr="00B7135E" w:rsidRDefault="00B7135E" w:rsidP="00B7135E">
            <w:pPr>
              <w:spacing w:before="60" w:after="0"/>
              <w:rPr>
                <w:b/>
                <w:bCs/>
                <w:color w:val="000000"/>
              </w:rPr>
            </w:pPr>
            <w:r w:rsidRPr="00B7135E">
              <w:rPr>
                <w:b/>
                <w:bCs/>
                <w:color w:val="000000"/>
              </w:rPr>
              <w:t xml:space="preserve">Total Liabilities </w:t>
            </w:r>
            <w:r w:rsidRPr="00B7135E">
              <w:rPr>
                <w:color w:val="000000"/>
                <w:vertAlign w:val="subscript"/>
              </w:rPr>
              <w:t>(add lines 15 and 16)</w:t>
            </w:r>
            <w:r w:rsidRPr="00B7135E">
              <w:rPr>
                <w:color w:val="000000"/>
              </w:rPr>
              <w:t> </w:t>
            </w:r>
            <w:r w:rsidRPr="00B7135E">
              <w:rPr>
                <w:b/>
                <w:bCs/>
                <w:color w:val="000000"/>
                <w:vertAlign w:val="subscript"/>
              </w:rPr>
              <w:t xml:space="preserve"> </w:t>
            </w:r>
          </w:p>
        </w:tc>
        <w:tc>
          <w:tcPr>
            <w:tcW w:w="4149" w:type="dxa"/>
            <w:shd w:val="clear" w:color="000000" w:fill="D9D9D9"/>
            <w:vAlign w:val="center"/>
            <w:hideMark/>
          </w:tcPr>
          <w:p w14:paraId="379B5A00" w14:textId="77777777" w:rsidR="00B7135E" w:rsidRPr="00B7135E" w:rsidRDefault="00B7135E" w:rsidP="00B7135E">
            <w:pPr>
              <w:spacing w:before="60" w:after="0"/>
              <w:rPr>
                <w:color w:val="000000"/>
              </w:rPr>
            </w:pPr>
            <w:r w:rsidRPr="00B7135E">
              <w:rPr>
                <w:color w:val="000000"/>
              </w:rPr>
              <w:t>$</w:t>
            </w:r>
          </w:p>
        </w:tc>
      </w:tr>
      <w:tr w:rsidR="00B7135E" w:rsidRPr="00B7135E" w14:paraId="27F8C125" w14:textId="77777777" w:rsidTr="00AC10EA">
        <w:trPr>
          <w:trHeight w:val="315"/>
          <w:tblHeader/>
          <w:jc w:val="center"/>
        </w:trPr>
        <w:tc>
          <w:tcPr>
            <w:tcW w:w="567" w:type="dxa"/>
            <w:shd w:val="clear" w:color="000000" w:fill="D9D9D9"/>
            <w:vAlign w:val="center"/>
            <w:hideMark/>
          </w:tcPr>
          <w:p w14:paraId="56ECAF1D" w14:textId="77777777" w:rsidR="00B7135E" w:rsidRPr="00B7135E" w:rsidRDefault="00B7135E" w:rsidP="00B7135E">
            <w:pPr>
              <w:spacing w:before="60" w:after="0"/>
              <w:rPr>
                <w:b/>
                <w:bCs/>
                <w:color w:val="000000"/>
                <w:sz w:val="18"/>
                <w:szCs w:val="18"/>
              </w:rPr>
            </w:pPr>
            <w:r w:rsidRPr="00B7135E">
              <w:rPr>
                <w:b/>
                <w:bCs/>
                <w:color w:val="000000"/>
                <w:sz w:val="18"/>
                <w:szCs w:val="18"/>
              </w:rPr>
              <w:t>18</w:t>
            </w:r>
          </w:p>
        </w:tc>
        <w:tc>
          <w:tcPr>
            <w:tcW w:w="4119" w:type="dxa"/>
            <w:shd w:val="clear" w:color="000000" w:fill="D9D9D9"/>
            <w:vAlign w:val="center"/>
            <w:hideMark/>
          </w:tcPr>
          <w:p w14:paraId="5106CF0A" w14:textId="77777777" w:rsidR="00B7135E" w:rsidRPr="00B7135E" w:rsidRDefault="00B7135E" w:rsidP="00B7135E">
            <w:pPr>
              <w:spacing w:before="60" w:after="0"/>
              <w:rPr>
                <w:b/>
                <w:bCs/>
                <w:color w:val="000000"/>
              </w:rPr>
            </w:pPr>
            <w:r w:rsidRPr="00B7135E">
              <w:rPr>
                <w:b/>
                <w:bCs/>
                <w:color w:val="000000"/>
              </w:rPr>
              <w:t xml:space="preserve">Total Net Worth </w:t>
            </w:r>
            <w:r w:rsidRPr="00B7135E">
              <w:rPr>
                <w:color w:val="000000"/>
                <w:vertAlign w:val="subscript"/>
              </w:rPr>
              <w:t>(line 10 minus line 17)</w:t>
            </w:r>
            <w:r w:rsidRPr="00B7135E">
              <w:rPr>
                <w:color w:val="000000"/>
              </w:rPr>
              <w:t> </w:t>
            </w:r>
            <w:r w:rsidRPr="00B7135E">
              <w:rPr>
                <w:b/>
                <w:bCs/>
                <w:color w:val="000000"/>
                <w:vertAlign w:val="subscript"/>
              </w:rPr>
              <w:t xml:space="preserve"> </w:t>
            </w:r>
          </w:p>
        </w:tc>
        <w:tc>
          <w:tcPr>
            <w:tcW w:w="4149" w:type="dxa"/>
            <w:shd w:val="clear" w:color="000000" w:fill="D9D9D9"/>
            <w:vAlign w:val="center"/>
            <w:hideMark/>
          </w:tcPr>
          <w:p w14:paraId="0D4194DE" w14:textId="77777777" w:rsidR="00B7135E" w:rsidRPr="00B7135E" w:rsidRDefault="00B7135E" w:rsidP="00B7135E">
            <w:pPr>
              <w:spacing w:before="60" w:after="0"/>
              <w:rPr>
                <w:color w:val="000000"/>
              </w:rPr>
            </w:pPr>
            <w:r w:rsidRPr="00B7135E">
              <w:rPr>
                <w:color w:val="000000"/>
              </w:rPr>
              <w:t>$</w:t>
            </w:r>
          </w:p>
        </w:tc>
      </w:tr>
    </w:tbl>
    <w:p w14:paraId="0D1680A3" w14:textId="77777777" w:rsidR="00B7135E" w:rsidRPr="00B7135E" w:rsidRDefault="00B7135E" w:rsidP="00B7135E">
      <w:pPr>
        <w:spacing w:before="240" w:after="200" w:line="276" w:lineRule="auto"/>
        <w:ind w:left="274"/>
        <w:rPr>
          <w:b/>
        </w:rPr>
      </w:pPr>
      <w:r w:rsidRPr="00B7135E">
        <w:rPr>
          <w:b/>
          <w:bCs/>
          <w:color w:val="000000"/>
        </w:rPr>
        <w:t>Describe the information in lines 4, 7, 14 &amp; 16 below:</w:t>
      </w:r>
      <w:r w:rsidRPr="00B7135E">
        <w:rPr>
          <w:b/>
        </w:rPr>
        <w:br w:type="page"/>
      </w:r>
    </w:p>
    <w:p w14:paraId="335198AD" w14:textId="77777777" w:rsidR="00B7135E" w:rsidRPr="00B7135E" w:rsidRDefault="00B7135E" w:rsidP="00B7135E">
      <w:pPr>
        <w:spacing w:before="60"/>
        <w:jc w:val="center"/>
        <w:rPr>
          <w:b/>
        </w:rPr>
      </w:pPr>
      <w:r w:rsidRPr="00B7135E">
        <w:rPr>
          <w:b/>
          <w:iCs/>
          <w:color w:val="000000"/>
          <w:sz w:val="24"/>
          <w:szCs w:val="24"/>
        </w:rPr>
        <w:lastRenderedPageBreak/>
        <w:t>Principal Selection Factor 4 - Subfactor 4(a)</w:t>
      </w:r>
    </w:p>
    <w:p w14:paraId="5C5AE5CF" w14:textId="77777777" w:rsidR="00B7135E" w:rsidRPr="00B7135E" w:rsidRDefault="00B7135E" w:rsidP="00B7135E">
      <w:pPr>
        <w:spacing w:before="60" w:after="120"/>
        <w:jc w:val="center"/>
        <w:outlineLvl w:val="2"/>
        <w:rPr>
          <w:b/>
        </w:rPr>
      </w:pPr>
      <w:bookmarkStart w:id="6" w:name="_Toc511913578"/>
      <w:bookmarkStart w:id="7" w:name="_Toc511914116"/>
      <w:r w:rsidRPr="00B7135E">
        <w:rPr>
          <w:b/>
        </w:rPr>
        <w:t>Table 2: Business Financial Statement- Most Recent Month Balance Sheet</w:t>
      </w:r>
      <w:bookmarkEnd w:id="6"/>
      <w:bookmarkEnd w:id="7"/>
    </w:p>
    <w:p w14:paraId="262F228C" w14:textId="77777777" w:rsidR="00B7135E" w:rsidRPr="00B7135E" w:rsidRDefault="00B7135E" w:rsidP="00B7135E">
      <w:pPr>
        <w:tabs>
          <w:tab w:val="right" w:leader="underscore" w:pos="6210"/>
        </w:tabs>
        <w:spacing w:before="60"/>
        <w:jc w:val="center"/>
      </w:pPr>
      <w:r w:rsidRPr="00B7135E">
        <w:rPr>
          <w:b/>
        </w:rPr>
        <w:t>For Month Ending:</w:t>
      </w:r>
      <w:r w:rsidRPr="00B7135E">
        <w:rPr>
          <w:b/>
        </w:rPr>
        <w:tab/>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w:tblPr>
      <w:tblGrid>
        <w:gridCol w:w="567"/>
        <w:gridCol w:w="4167"/>
        <w:gridCol w:w="4101"/>
      </w:tblGrid>
      <w:tr w:rsidR="00B7135E" w:rsidRPr="00B7135E" w14:paraId="17A43902" w14:textId="77777777" w:rsidTr="00AC10EA">
        <w:trPr>
          <w:cantSplit/>
          <w:trHeight w:val="315"/>
          <w:tblHeader/>
          <w:jc w:val="center"/>
        </w:trPr>
        <w:tc>
          <w:tcPr>
            <w:tcW w:w="567" w:type="dxa"/>
            <w:tcBorders>
              <w:right w:val="single" w:sz="4" w:space="0" w:color="auto"/>
            </w:tcBorders>
            <w:shd w:val="clear" w:color="auto" w:fill="auto"/>
            <w:vAlign w:val="center"/>
          </w:tcPr>
          <w:p w14:paraId="794D215C" w14:textId="77777777" w:rsidR="00B7135E" w:rsidRPr="00B7135E" w:rsidRDefault="00B7135E" w:rsidP="00B7135E">
            <w:pPr>
              <w:spacing w:before="60" w:after="0"/>
              <w:jc w:val="left"/>
              <w:rPr>
                <w:color w:val="000000"/>
                <w:sz w:val="18"/>
                <w:szCs w:val="18"/>
              </w:rPr>
            </w:pPr>
            <w:r w:rsidRPr="00B7135E">
              <w:rPr>
                <w:b/>
                <w:color w:val="000000"/>
                <w:sz w:val="18"/>
                <w:szCs w:val="18"/>
              </w:rPr>
              <w:t>Line</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1F05B1B9" w14:textId="77777777" w:rsidR="00B7135E" w:rsidRPr="00B7135E" w:rsidRDefault="00B7135E" w:rsidP="00B7135E">
            <w:pPr>
              <w:spacing w:before="60" w:after="0"/>
              <w:jc w:val="left"/>
              <w:rPr>
                <w:color w:val="000000"/>
              </w:rPr>
            </w:pPr>
            <w:r w:rsidRPr="00B7135E">
              <w:rPr>
                <w:b/>
                <w:color w:val="000000"/>
              </w:rPr>
              <w:t>Item</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387FBDE1" w14:textId="77777777" w:rsidR="00B7135E" w:rsidRPr="00B7135E" w:rsidRDefault="00B7135E" w:rsidP="00B7135E">
            <w:pPr>
              <w:spacing w:before="60" w:after="0"/>
              <w:jc w:val="left"/>
              <w:rPr>
                <w:color w:val="000000"/>
              </w:rPr>
            </w:pPr>
            <w:r w:rsidRPr="00B7135E">
              <w:rPr>
                <w:b/>
                <w:color w:val="000000"/>
              </w:rPr>
              <w:t>Amount</w:t>
            </w:r>
          </w:p>
        </w:tc>
      </w:tr>
      <w:tr w:rsidR="00B7135E" w:rsidRPr="00B7135E" w14:paraId="724802C6" w14:textId="77777777" w:rsidTr="00AC10EA">
        <w:trPr>
          <w:trHeight w:val="315"/>
          <w:tblHeader/>
          <w:jc w:val="center"/>
        </w:trPr>
        <w:tc>
          <w:tcPr>
            <w:tcW w:w="567" w:type="dxa"/>
            <w:shd w:val="clear" w:color="auto" w:fill="auto"/>
            <w:vAlign w:val="center"/>
            <w:hideMark/>
          </w:tcPr>
          <w:p w14:paraId="122BB428" w14:textId="77777777" w:rsidR="00B7135E" w:rsidRPr="00B7135E" w:rsidRDefault="00B7135E" w:rsidP="00B7135E">
            <w:pPr>
              <w:spacing w:before="60" w:after="0"/>
              <w:jc w:val="left"/>
              <w:rPr>
                <w:color w:val="000000"/>
                <w:sz w:val="18"/>
                <w:szCs w:val="18"/>
              </w:rPr>
            </w:pPr>
            <w:r w:rsidRPr="00B7135E">
              <w:rPr>
                <w:color w:val="000000"/>
                <w:sz w:val="18"/>
                <w:szCs w:val="18"/>
              </w:rPr>
              <w:t>1</w:t>
            </w:r>
          </w:p>
        </w:tc>
        <w:tc>
          <w:tcPr>
            <w:tcW w:w="4167" w:type="dxa"/>
            <w:tcBorders>
              <w:top w:val="single" w:sz="4" w:space="0" w:color="auto"/>
            </w:tcBorders>
            <w:shd w:val="clear" w:color="auto" w:fill="auto"/>
            <w:vAlign w:val="center"/>
            <w:hideMark/>
          </w:tcPr>
          <w:p w14:paraId="31AB1F60" w14:textId="77777777" w:rsidR="00B7135E" w:rsidRPr="00B7135E" w:rsidRDefault="00B7135E" w:rsidP="00B7135E">
            <w:pPr>
              <w:spacing w:before="60" w:after="0"/>
              <w:jc w:val="left"/>
              <w:rPr>
                <w:color w:val="000000"/>
              </w:rPr>
            </w:pPr>
            <w:r w:rsidRPr="00B7135E">
              <w:rPr>
                <w:color w:val="000000"/>
              </w:rPr>
              <w:t>Cash in Bank</w:t>
            </w:r>
          </w:p>
        </w:tc>
        <w:tc>
          <w:tcPr>
            <w:tcW w:w="4101" w:type="dxa"/>
            <w:tcBorders>
              <w:top w:val="single" w:sz="4" w:space="0" w:color="auto"/>
            </w:tcBorders>
            <w:shd w:val="clear" w:color="auto" w:fill="auto"/>
            <w:vAlign w:val="center"/>
            <w:hideMark/>
          </w:tcPr>
          <w:p w14:paraId="0CDF6C3C" w14:textId="77777777" w:rsidR="00B7135E" w:rsidRPr="00B7135E" w:rsidRDefault="00B7135E" w:rsidP="00B7135E">
            <w:pPr>
              <w:spacing w:before="60" w:after="0"/>
              <w:jc w:val="left"/>
              <w:rPr>
                <w:color w:val="000000"/>
              </w:rPr>
            </w:pPr>
            <w:r w:rsidRPr="00B7135E">
              <w:rPr>
                <w:color w:val="000000"/>
              </w:rPr>
              <w:t>$</w:t>
            </w:r>
          </w:p>
        </w:tc>
      </w:tr>
      <w:tr w:rsidR="00B7135E" w:rsidRPr="00B7135E" w14:paraId="15DC0BA4" w14:textId="77777777" w:rsidTr="00AC10EA">
        <w:trPr>
          <w:trHeight w:val="315"/>
          <w:tblHeader/>
          <w:jc w:val="center"/>
        </w:trPr>
        <w:tc>
          <w:tcPr>
            <w:tcW w:w="567" w:type="dxa"/>
            <w:shd w:val="clear" w:color="auto" w:fill="auto"/>
            <w:vAlign w:val="center"/>
            <w:hideMark/>
          </w:tcPr>
          <w:p w14:paraId="4F9F62FC" w14:textId="77777777" w:rsidR="00B7135E" w:rsidRPr="00B7135E" w:rsidRDefault="00B7135E" w:rsidP="00B7135E">
            <w:pPr>
              <w:spacing w:before="60" w:after="0"/>
              <w:jc w:val="left"/>
              <w:rPr>
                <w:color w:val="000000"/>
                <w:sz w:val="18"/>
                <w:szCs w:val="18"/>
              </w:rPr>
            </w:pPr>
            <w:r w:rsidRPr="00B7135E">
              <w:rPr>
                <w:color w:val="000000"/>
                <w:sz w:val="18"/>
                <w:szCs w:val="18"/>
              </w:rPr>
              <w:t>2</w:t>
            </w:r>
          </w:p>
        </w:tc>
        <w:tc>
          <w:tcPr>
            <w:tcW w:w="4167" w:type="dxa"/>
            <w:shd w:val="clear" w:color="auto" w:fill="auto"/>
            <w:vAlign w:val="center"/>
            <w:hideMark/>
          </w:tcPr>
          <w:p w14:paraId="30A53D88" w14:textId="77777777" w:rsidR="00B7135E" w:rsidRPr="00B7135E" w:rsidRDefault="00B7135E" w:rsidP="00B7135E">
            <w:pPr>
              <w:spacing w:before="60" w:after="0"/>
              <w:jc w:val="left"/>
              <w:rPr>
                <w:color w:val="000000"/>
              </w:rPr>
            </w:pPr>
            <w:r w:rsidRPr="00B7135E">
              <w:rPr>
                <w:color w:val="000000"/>
              </w:rPr>
              <w:t>Accounts Receivable</w:t>
            </w:r>
          </w:p>
        </w:tc>
        <w:tc>
          <w:tcPr>
            <w:tcW w:w="4101" w:type="dxa"/>
            <w:shd w:val="clear" w:color="auto" w:fill="auto"/>
            <w:vAlign w:val="center"/>
            <w:hideMark/>
          </w:tcPr>
          <w:p w14:paraId="4E365808" w14:textId="77777777" w:rsidR="00B7135E" w:rsidRPr="00B7135E" w:rsidRDefault="00B7135E" w:rsidP="00B7135E">
            <w:pPr>
              <w:spacing w:before="60" w:after="0"/>
              <w:jc w:val="left"/>
              <w:rPr>
                <w:color w:val="000000"/>
              </w:rPr>
            </w:pPr>
            <w:r w:rsidRPr="00B7135E">
              <w:rPr>
                <w:color w:val="000000"/>
              </w:rPr>
              <w:t>$</w:t>
            </w:r>
          </w:p>
        </w:tc>
      </w:tr>
      <w:tr w:rsidR="00B7135E" w:rsidRPr="00B7135E" w14:paraId="400A6D94" w14:textId="77777777" w:rsidTr="00AC10EA">
        <w:trPr>
          <w:trHeight w:val="315"/>
          <w:tblHeader/>
          <w:jc w:val="center"/>
        </w:trPr>
        <w:tc>
          <w:tcPr>
            <w:tcW w:w="567" w:type="dxa"/>
            <w:shd w:val="clear" w:color="auto" w:fill="auto"/>
            <w:vAlign w:val="center"/>
            <w:hideMark/>
          </w:tcPr>
          <w:p w14:paraId="35B75929" w14:textId="77777777" w:rsidR="00B7135E" w:rsidRPr="00B7135E" w:rsidRDefault="00B7135E" w:rsidP="00B7135E">
            <w:pPr>
              <w:spacing w:before="60" w:after="0"/>
              <w:jc w:val="left"/>
              <w:rPr>
                <w:color w:val="000000"/>
                <w:sz w:val="18"/>
                <w:szCs w:val="18"/>
              </w:rPr>
            </w:pPr>
            <w:r w:rsidRPr="00B7135E">
              <w:rPr>
                <w:color w:val="000000"/>
                <w:sz w:val="18"/>
                <w:szCs w:val="18"/>
              </w:rPr>
              <w:t>3</w:t>
            </w:r>
          </w:p>
        </w:tc>
        <w:tc>
          <w:tcPr>
            <w:tcW w:w="4167" w:type="dxa"/>
            <w:shd w:val="clear" w:color="auto" w:fill="auto"/>
            <w:vAlign w:val="center"/>
            <w:hideMark/>
          </w:tcPr>
          <w:p w14:paraId="55E457C7" w14:textId="77777777" w:rsidR="00B7135E" w:rsidRPr="00B7135E" w:rsidRDefault="00B7135E" w:rsidP="00B7135E">
            <w:pPr>
              <w:spacing w:before="60" w:after="0"/>
              <w:jc w:val="left"/>
              <w:rPr>
                <w:color w:val="000000"/>
              </w:rPr>
            </w:pPr>
            <w:r w:rsidRPr="00B7135E">
              <w:rPr>
                <w:color w:val="000000"/>
              </w:rPr>
              <w:t>Inventory</w:t>
            </w:r>
          </w:p>
        </w:tc>
        <w:tc>
          <w:tcPr>
            <w:tcW w:w="4101" w:type="dxa"/>
            <w:shd w:val="clear" w:color="auto" w:fill="auto"/>
            <w:vAlign w:val="center"/>
            <w:hideMark/>
          </w:tcPr>
          <w:p w14:paraId="34085DFC" w14:textId="77777777" w:rsidR="00B7135E" w:rsidRPr="00B7135E" w:rsidRDefault="00B7135E" w:rsidP="00B7135E">
            <w:pPr>
              <w:spacing w:before="60" w:after="0"/>
              <w:jc w:val="left"/>
              <w:rPr>
                <w:color w:val="000000"/>
              </w:rPr>
            </w:pPr>
            <w:r w:rsidRPr="00B7135E">
              <w:rPr>
                <w:color w:val="000000"/>
              </w:rPr>
              <w:t>$</w:t>
            </w:r>
          </w:p>
        </w:tc>
      </w:tr>
      <w:tr w:rsidR="00B7135E" w:rsidRPr="00B7135E" w14:paraId="5A375DE4" w14:textId="77777777" w:rsidTr="00AC10EA">
        <w:trPr>
          <w:trHeight w:val="315"/>
          <w:tblHeader/>
          <w:jc w:val="center"/>
        </w:trPr>
        <w:tc>
          <w:tcPr>
            <w:tcW w:w="567" w:type="dxa"/>
            <w:shd w:val="clear" w:color="auto" w:fill="auto"/>
            <w:vAlign w:val="center"/>
            <w:hideMark/>
          </w:tcPr>
          <w:p w14:paraId="6B1AA938" w14:textId="77777777" w:rsidR="00B7135E" w:rsidRPr="00B7135E" w:rsidRDefault="00B7135E" w:rsidP="00B7135E">
            <w:pPr>
              <w:spacing w:before="60" w:after="0"/>
              <w:jc w:val="left"/>
              <w:rPr>
                <w:color w:val="000000"/>
                <w:sz w:val="18"/>
                <w:szCs w:val="18"/>
              </w:rPr>
            </w:pPr>
            <w:r w:rsidRPr="00B7135E">
              <w:rPr>
                <w:color w:val="000000"/>
                <w:sz w:val="18"/>
                <w:szCs w:val="18"/>
              </w:rPr>
              <w:t>4</w:t>
            </w:r>
          </w:p>
        </w:tc>
        <w:tc>
          <w:tcPr>
            <w:tcW w:w="4167" w:type="dxa"/>
            <w:shd w:val="clear" w:color="auto" w:fill="auto"/>
            <w:vAlign w:val="center"/>
            <w:hideMark/>
          </w:tcPr>
          <w:p w14:paraId="78DABD1B" w14:textId="77777777" w:rsidR="00B7135E" w:rsidRPr="00B7135E" w:rsidRDefault="00B7135E" w:rsidP="00B7135E">
            <w:pPr>
              <w:spacing w:before="60" w:after="0"/>
              <w:jc w:val="left"/>
              <w:rPr>
                <w:color w:val="000000"/>
              </w:rPr>
            </w:pPr>
            <w:r w:rsidRPr="00B7135E">
              <w:rPr>
                <w:color w:val="000000"/>
              </w:rPr>
              <w:t>Other Current Assets (Describe)</w:t>
            </w:r>
          </w:p>
        </w:tc>
        <w:tc>
          <w:tcPr>
            <w:tcW w:w="4101" w:type="dxa"/>
            <w:shd w:val="clear" w:color="auto" w:fill="auto"/>
            <w:vAlign w:val="center"/>
            <w:hideMark/>
          </w:tcPr>
          <w:p w14:paraId="7A95A712" w14:textId="77777777" w:rsidR="00B7135E" w:rsidRPr="00B7135E" w:rsidRDefault="00B7135E" w:rsidP="00B7135E">
            <w:pPr>
              <w:spacing w:before="60" w:after="0"/>
              <w:jc w:val="left"/>
              <w:rPr>
                <w:color w:val="000000"/>
              </w:rPr>
            </w:pPr>
            <w:r w:rsidRPr="00B7135E">
              <w:rPr>
                <w:color w:val="000000"/>
              </w:rPr>
              <w:t>$</w:t>
            </w:r>
          </w:p>
        </w:tc>
      </w:tr>
      <w:tr w:rsidR="00B7135E" w:rsidRPr="00B7135E" w14:paraId="058D47C2" w14:textId="77777777" w:rsidTr="00AC10EA">
        <w:trPr>
          <w:trHeight w:val="315"/>
          <w:tblHeader/>
          <w:jc w:val="center"/>
        </w:trPr>
        <w:tc>
          <w:tcPr>
            <w:tcW w:w="567" w:type="dxa"/>
            <w:shd w:val="clear" w:color="000000" w:fill="D9D9D9"/>
            <w:vAlign w:val="center"/>
            <w:hideMark/>
          </w:tcPr>
          <w:p w14:paraId="1919D384" w14:textId="77777777" w:rsidR="00B7135E" w:rsidRPr="00B7135E" w:rsidRDefault="00B7135E" w:rsidP="00B7135E">
            <w:pPr>
              <w:spacing w:before="60" w:after="0"/>
              <w:jc w:val="left"/>
              <w:rPr>
                <w:color w:val="000000"/>
                <w:sz w:val="18"/>
                <w:szCs w:val="18"/>
              </w:rPr>
            </w:pPr>
            <w:r w:rsidRPr="00B7135E">
              <w:rPr>
                <w:color w:val="000000"/>
                <w:sz w:val="18"/>
                <w:szCs w:val="18"/>
              </w:rPr>
              <w:t>5</w:t>
            </w:r>
          </w:p>
        </w:tc>
        <w:tc>
          <w:tcPr>
            <w:tcW w:w="4167" w:type="dxa"/>
            <w:shd w:val="clear" w:color="000000" w:fill="D9D9D9"/>
            <w:vAlign w:val="center"/>
            <w:hideMark/>
          </w:tcPr>
          <w:p w14:paraId="0ED420B5" w14:textId="77777777" w:rsidR="00B7135E" w:rsidRPr="00B7135E" w:rsidRDefault="00B7135E" w:rsidP="00B7135E">
            <w:pPr>
              <w:spacing w:before="60" w:after="0"/>
              <w:jc w:val="left"/>
              <w:rPr>
                <w:b/>
                <w:bCs/>
                <w:color w:val="000000"/>
              </w:rPr>
            </w:pPr>
            <w:r w:rsidRPr="00B7135E">
              <w:rPr>
                <w:b/>
                <w:bCs/>
                <w:color w:val="000000"/>
              </w:rPr>
              <w:t xml:space="preserve">Total Current Assets </w:t>
            </w:r>
            <w:r w:rsidRPr="00B7135E">
              <w:rPr>
                <w:color w:val="000000"/>
                <w:vertAlign w:val="subscript"/>
              </w:rPr>
              <w:t>(add lines 1-4)</w:t>
            </w:r>
            <w:r w:rsidRPr="00B7135E">
              <w:rPr>
                <w:color w:val="000000"/>
              </w:rPr>
              <w:t> </w:t>
            </w:r>
            <w:r w:rsidRPr="00B7135E">
              <w:rPr>
                <w:b/>
                <w:bCs/>
                <w:color w:val="000000"/>
                <w:vertAlign w:val="subscript"/>
              </w:rPr>
              <w:t xml:space="preserve"> </w:t>
            </w:r>
          </w:p>
        </w:tc>
        <w:tc>
          <w:tcPr>
            <w:tcW w:w="4101" w:type="dxa"/>
            <w:shd w:val="clear" w:color="000000" w:fill="D9D9D9"/>
            <w:vAlign w:val="center"/>
            <w:hideMark/>
          </w:tcPr>
          <w:p w14:paraId="7AF78A9B" w14:textId="77777777" w:rsidR="00B7135E" w:rsidRPr="00B7135E" w:rsidRDefault="00B7135E" w:rsidP="00B7135E">
            <w:pPr>
              <w:spacing w:before="60" w:after="0"/>
              <w:jc w:val="left"/>
              <w:rPr>
                <w:color w:val="000000"/>
              </w:rPr>
            </w:pPr>
            <w:r w:rsidRPr="00B7135E">
              <w:rPr>
                <w:color w:val="000000"/>
              </w:rPr>
              <w:t>$</w:t>
            </w:r>
          </w:p>
        </w:tc>
      </w:tr>
      <w:tr w:rsidR="00B7135E" w:rsidRPr="00B7135E" w14:paraId="7D6521D6" w14:textId="77777777" w:rsidTr="00AC10EA">
        <w:trPr>
          <w:trHeight w:val="315"/>
          <w:tblHeader/>
          <w:jc w:val="center"/>
        </w:trPr>
        <w:tc>
          <w:tcPr>
            <w:tcW w:w="567" w:type="dxa"/>
            <w:shd w:val="clear" w:color="auto" w:fill="auto"/>
            <w:vAlign w:val="center"/>
            <w:hideMark/>
          </w:tcPr>
          <w:p w14:paraId="1806A33D" w14:textId="77777777" w:rsidR="00B7135E" w:rsidRPr="00B7135E" w:rsidRDefault="00B7135E" w:rsidP="00B7135E">
            <w:pPr>
              <w:spacing w:before="60" w:after="0"/>
              <w:jc w:val="left"/>
              <w:rPr>
                <w:color w:val="000000"/>
                <w:sz w:val="18"/>
                <w:szCs w:val="18"/>
              </w:rPr>
            </w:pPr>
            <w:r w:rsidRPr="00B7135E">
              <w:rPr>
                <w:color w:val="000000"/>
                <w:sz w:val="18"/>
                <w:szCs w:val="18"/>
              </w:rPr>
              <w:t>6</w:t>
            </w:r>
          </w:p>
        </w:tc>
        <w:tc>
          <w:tcPr>
            <w:tcW w:w="4167" w:type="dxa"/>
            <w:shd w:val="clear" w:color="auto" w:fill="auto"/>
            <w:vAlign w:val="center"/>
            <w:hideMark/>
          </w:tcPr>
          <w:p w14:paraId="51B112C2" w14:textId="77777777" w:rsidR="00B7135E" w:rsidRPr="00B7135E" w:rsidRDefault="00B7135E" w:rsidP="00B7135E">
            <w:pPr>
              <w:spacing w:before="60" w:after="0"/>
              <w:jc w:val="left"/>
              <w:rPr>
                <w:color w:val="000000"/>
              </w:rPr>
            </w:pPr>
            <w:r w:rsidRPr="00B7135E">
              <w:rPr>
                <w:color w:val="000000"/>
              </w:rPr>
              <w:t>Personal Property (Equipment) Items</w:t>
            </w:r>
          </w:p>
        </w:tc>
        <w:tc>
          <w:tcPr>
            <w:tcW w:w="4101" w:type="dxa"/>
            <w:shd w:val="clear" w:color="auto" w:fill="auto"/>
            <w:vAlign w:val="center"/>
            <w:hideMark/>
          </w:tcPr>
          <w:p w14:paraId="11296DC7" w14:textId="77777777" w:rsidR="00B7135E" w:rsidRPr="00B7135E" w:rsidRDefault="00B7135E" w:rsidP="00B7135E">
            <w:pPr>
              <w:spacing w:before="60" w:after="0"/>
              <w:jc w:val="left"/>
              <w:rPr>
                <w:color w:val="000000"/>
              </w:rPr>
            </w:pPr>
            <w:r w:rsidRPr="00B7135E">
              <w:rPr>
                <w:color w:val="000000"/>
              </w:rPr>
              <w:t>$</w:t>
            </w:r>
          </w:p>
        </w:tc>
      </w:tr>
      <w:tr w:rsidR="00B7135E" w:rsidRPr="00B7135E" w14:paraId="606C988C" w14:textId="77777777" w:rsidTr="00AC10EA">
        <w:trPr>
          <w:trHeight w:val="315"/>
          <w:tblHeader/>
          <w:jc w:val="center"/>
        </w:trPr>
        <w:tc>
          <w:tcPr>
            <w:tcW w:w="567" w:type="dxa"/>
            <w:shd w:val="clear" w:color="auto" w:fill="auto"/>
            <w:vAlign w:val="center"/>
            <w:hideMark/>
          </w:tcPr>
          <w:p w14:paraId="2BD017F0" w14:textId="77777777" w:rsidR="00B7135E" w:rsidRPr="00B7135E" w:rsidRDefault="00B7135E" w:rsidP="00B7135E">
            <w:pPr>
              <w:spacing w:before="60" w:after="0"/>
              <w:jc w:val="left"/>
              <w:rPr>
                <w:color w:val="000000"/>
                <w:sz w:val="18"/>
                <w:szCs w:val="18"/>
              </w:rPr>
            </w:pPr>
            <w:r w:rsidRPr="00B7135E">
              <w:rPr>
                <w:color w:val="000000"/>
                <w:sz w:val="18"/>
                <w:szCs w:val="18"/>
              </w:rPr>
              <w:t>7</w:t>
            </w:r>
          </w:p>
        </w:tc>
        <w:tc>
          <w:tcPr>
            <w:tcW w:w="4167" w:type="dxa"/>
            <w:shd w:val="clear" w:color="auto" w:fill="auto"/>
            <w:vAlign w:val="center"/>
            <w:hideMark/>
          </w:tcPr>
          <w:p w14:paraId="69331C24" w14:textId="77777777" w:rsidR="00B7135E" w:rsidRPr="00B7135E" w:rsidRDefault="00B7135E" w:rsidP="00B7135E">
            <w:pPr>
              <w:spacing w:before="60" w:after="0"/>
              <w:jc w:val="left"/>
              <w:rPr>
                <w:color w:val="000000"/>
              </w:rPr>
            </w:pPr>
            <w:r w:rsidRPr="00B7135E">
              <w:rPr>
                <w:color w:val="000000"/>
              </w:rPr>
              <w:t>Other Fixed Assets (Describe)</w:t>
            </w:r>
          </w:p>
        </w:tc>
        <w:tc>
          <w:tcPr>
            <w:tcW w:w="4101" w:type="dxa"/>
            <w:shd w:val="clear" w:color="auto" w:fill="auto"/>
            <w:vAlign w:val="center"/>
            <w:hideMark/>
          </w:tcPr>
          <w:p w14:paraId="68CB75A1" w14:textId="77777777" w:rsidR="00B7135E" w:rsidRPr="00B7135E" w:rsidRDefault="00B7135E" w:rsidP="00B7135E">
            <w:pPr>
              <w:spacing w:before="60" w:after="0"/>
              <w:jc w:val="left"/>
              <w:rPr>
                <w:color w:val="000000"/>
              </w:rPr>
            </w:pPr>
            <w:r w:rsidRPr="00B7135E">
              <w:rPr>
                <w:color w:val="000000"/>
              </w:rPr>
              <w:t>$</w:t>
            </w:r>
          </w:p>
        </w:tc>
      </w:tr>
      <w:tr w:rsidR="00B7135E" w:rsidRPr="00B7135E" w14:paraId="0C0BE430" w14:textId="77777777" w:rsidTr="00AC10EA">
        <w:trPr>
          <w:trHeight w:val="315"/>
          <w:tblHeader/>
          <w:jc w:val="center"/>
        </w:trPr>
        <w:tc>
          <w:tcPr>
            <w:tcW w:w="567" w:type="dxa"/>
            <w:shd w:val="clear" w:color="auto" w:fill="auto"/>
            <w:vAlign w:val="center"/>
            <w:hideMark/>
          </w:tcPr>
          <w:p w14:paraId="412524C0" w14:textId="77777777" w:rsidR="00B7135E" w:rsidRPr="00B7135E" w:rsidRDefault="00B7135E" w:rsidP="00B7135E">
            <w:pPr>
              <w:spacing w:before="60" w:after="0"/>
              <w:jc w:val="left"/>
              <w:rPr>
                <w:color w:val="000000"/>
                <w:sz w:val="18"/>
                <w:szCs w:val="18"/>
              </w:rPr>
            </w:pPr>
            <w:r w:rsidRPr="00B7135E">
              <w:rPr>
                <w:color w:val="000000"/>
                <w:sz w:val="18"/>
                <w:szCs w:val="18"/>
              </w:rPr>
              <w:t>8</w:t>
            </w:r>
          </w:p>
        </w:tc>
        <w:tc>
          <w:tcPr>
            <w:tcW w:w="4167" w:type="dxa"/>
            <w:shd w:val="clear" w:color="auto" w:fill="auto"/>
            <w:vAlign w:val="center"/>
            <w:hideMark/>
          </w:tcPr>
          <w:p w14:paraId="48FFB72F" w14:textId="77777777" w:rsidR="00B7135E" w:rsidRPr="00B7135E" w:rsidRDefault="00B7135E" w:rsidP="00B7135E">
            <w:pPr>
              <w:spacing w:before="60" w:after="0"/>
              <w:jc w:val="left"/>
              <w:rPr>
                <w:color w:val="000000"/>
              </w:rPr>
            </w:pPr>
            <w:r w:rsidRPr="00B7135E">
              <w:rPr>
                <w:color w:val="000000"/>
              </w:rPr>
              <w:t>(LESS Accumulated Depreciation)</w:t>
            </w:r>
          </w:p>
        </w:tc>
        <w:tc>
          <w:tcPr>
            <w:tcW w:w="4101" w:type="dxa"/>
            <w:shd w:val="clear" w:color="auto" w:fill="auto"/>
            <w:vAlign w:val="center"/>
            <w:hideMark/>
          </w:tcPr>
          <w:p w14:paraId="15237353" w14:textId="77777777" w:rsidR="00B7135E" w:rsidRPr="00B7135E" w:rsidRDefault="00B7135E" w:rsidP="00B7135E">
            <w:pPr>
              <w:spacing w:before="60" w:after="0"/>
              <w:jc w:val="left"/>
              <w:rPr>
                <w:color w:val="000000"/>
              </w:rPr>
            </w:pPr>
            <w:r w:rsidRPr="00B7135E">
              <w:rPr>
                <w:color w:val="000000"/>
              </w:rPr>
              <w:t>$</w:t>
            </w:r>
          </w:p>
        </w:tc>
      </w:tr>
      <w:tr w:rsidR="00B7135E" w:rsidRPr="00B7135E" w14:paraId="440D4968" w14:textId="77777777" w:rsidTr="00AC10EA">
        <w:trPr>
          <w:trHeight w:val="315"/>
          <w:tblHeader/>
          <w:jc w:val="center"/>
        </w:trPr>
        <w:tc>
          <w:tcPr>
            <w:tcW w:w="567" w:type="dxa"/>
            <w:shd w:val="clear" w:color="000000" w:fill="D9D9D9"/>
            <w:vAlign w:val="center"/>
            <w:hideMark/>
          </w:tcPr>
          <w:p w14:paraId="3F3DBF48" w14:textId="77777777" w:rsidR="00B7135E" w:rsidRPr="00B7135E" w:rsidRDefault="00B7135E" w:rsidP="00B7135E">
            <w:pPr>
              <w:spacing w:before="60" w:after="0"/>
              <w:jc w:val="left"/>
              <w:rPr>
                <w:b/>
                <w:bCs/>
                <w:color w:val="000000"/>
                <w:sz w:val="18"/>
                <w:szCs w:val="18"/>
              </w:rPr>
            </w:pPr>
            <w:r w:rsidRPr="00B7135E">
              <w:rPr>
                <w:b/>
                <w:bCs/>
                <w:color w:val="000000"/>
                <w:sz w:val="18"/>
                <w:szCs w:val="18"/>
              </w:rPr>
              <w:t>9</w:t>
            </w:r>
          </w:p>
        </w:tc>
        <w:tc>
          <w:tcPr>
            <w:tcW w:w="4167" w:type="dxa"/>
            <w:shd w:val="clear" w:color="000000" w:fill="D9D9D9"/>
            <w:vAlign w:val="center"/>
            <w:hideMark/>
          </w:tcPr>
          <w:p w14:paraId="3EE00FB0" w14:textId="77777777" w:rsidR="00B7135E" w:rsidRPr="00B7135E" w:rsidRDefault="00B7135E" w:rsidP="00B7135E">
            <w:pPr>
              <w:spacing w:before="60" w:after="0"/>
              <w:jc w:val="left"/>
              <w:rPr>
                <w:b/>
                <w:bCs/>
                <w:color w:val="000000"/>
              </w:rPr>
            </w:pPr>
            <w:r w:rsidRPr="00B7135E">
              <w:rPr>
                <w:b/>
                <w:bCs/>
                <w:color w:val="000000"/>
              </w:rPr>
              <w:t xml:space="preserve">Total Fixed Assets </w:t>
            </w:r>
            <w:r w:rsidRPr="00B7135E">
              <w:rPr>
                <w:color w:val="000000"/>
                <w:vertAlign w:val="subscript"/>
              </w:rPr>
              <w:t>(add lines 6-7, minus line 8)</w:t>
            </w:r>
            <w:r w:rsidRPr="00B7135E">
              <w:rPr>
                <w:color w:val="000000"/>
              </w:rPr>
              <w:t> </w:t>
            </w:r>
            <w:r w:rsidRPr="00B7135E">
              <w:rPr>
                <w:b/>
                <w:bCs/>
                <w:color w:val="000000"/>
                <w:vertAlign w:val="subscript"/>
              </w:rPr>
              <w:t xml:space="preserve"> </w:t>
            </w:r>
          </w:p>
        </w:tc>
        <w:tc>
          <w:tcPr>
            <w:tcW w:w="4101" w:type="dxa"/>
            <w:shd w:val="clear" w:color="000000" w:fill="D9D9D9"/>
            <w:vAlign w:val="center"/>
            <w:hideMark/>
          </w:tcPr>
          <w:p w14:paraId="34C6A74F" w14:textId="77777777" w:rsidR="00B7135E" w:rsidRPr="00B7135E" w:rsidRDefault="00B7135E" w:rsidP="00B7135E">
            <w:pPr>
              <w:spacing w:before="60" w:after="0"/>
              <w:jc w:val="left"/>
              <w:rPr>
                <w:color w:val="000000"/>
              </w:rPr>
            </w:pPr>
            <w:r w:rsidRPr="00B7135E">
              <w:rPr>
                <w:color w:val="000000"/>
              </w:rPr>
              <w:t>$</w:t>
            </w:r>
          </w:p>
        </w:tc>
      </w:tr>
      <w:tr w:rsidR="00B7135E" w:rsidRPr="00B7135E" w14:paraId="7144F910" w14:textId="77777777" w:rsidTr="00AC10EA">
        <w:trPr>
          <w:trHeight w:val="315"/>
          <w:tblHeader/>
          <w:jc w:val="center"/>
        </w:trPr>
        <w:tc>
          <w:tcPr>
            <w:tcW w:w="567" w:type="dxa"/>
            <w:shd w:val="clear" w:color="000000" w:fill="D9D9D9"/>
            <w:vAlign w:val="center"/>
            <w:hideMark/>
          </w:tcPr>
          <w:p w14:paraId="4CC5EE1A" w14:textId="77777777" w:rsidR="00B7135E" w:rsidRPr="00B7135E" w:rsidRDefault="00B7135E" w:rsidP="00B7135E">
            <w:pPr>
              <w:spacing w:before="60" w:after="0"/>
              <w:jc w:val="left"/>
              <w:rPr>
                <w:b/>
                <w:bCs/>
                <w:color w:val="000000"/>
                <w:sz w:val="18"/>
                <w:szCs w:val="18"/>
              </w:rPr>
            </w:pPr>
            <w:r w:rsidRPr="00B7135E">
              <w:rPr>
                <w:b/>
                <w:bCs/>
                <w:color w:val="000000"/>
                <w:sz w:val="18"/>
                <w:szCs w:val="18"/>
              </w:rPr>
              <w:t>10</w:t>
            </w:r>
          </w:p>
        </w:tc>
        <w:tc>
          <w:tcPr>
            <w:tcW w:w="4167" w:type="dxa"/>
            <w:shd w:val="clear" w:color="000000" w:fill="D9D9D9"/>
            <w:vAlign w:val="center"/>
            <w:hideMark/>
          </w:tcPr>
          <w:p w14:paraId="604C34AF" w14:textId="77777777" w:rsidR="00B7135E" w:rsidRPr="00B7135E" w:rsidRDefault="00B7135E" w:rsidP="00B7135E">
            <w:pPr>
              <w:spacing w:before="60" w:after="0"/>
              <w:jc w:val="left"/>
              <w:rPr>
                <w:b/>
                <w:bCs/>
                <w:color w:val="000000"/>
              </w:rPr>
            </w:pPr>
            <w:r w:rsidRPr="00B7135E">
              <w:rPr>
                <w:b/>
                <w:bCs/>
                <w:color w:val="000000"/>
              </w:rPr>
              <w:t>Total Assets</w:t>
            </w:r>
            <w:r w:rsidRPr="00B7135E">
              <w:rPr>
                <w:color w:val="000000"/>
              </w:rPr>
              <w:t xml:space="preserve"> </w:t>
            </w:r>
            <w:r w:rsidRPr="00B7135E">
              <w:rPr>
                <w:color w:val="000000"/>
                <w:vertAlign w:val="subscript"/>
              </w:rPr>
              <w:t>(add lines 5 &amp; 9)</w:t>
            </w:r>
          </w:p>
        </w:tc>
        <w:tc>
          <w:tcPr>
            <w:tcW w:w="4101" w:type="dxa"/>
            <w:shd w:val="clear" w:color="000000" w:fill="D9D9D9"/>
            <w:vAlign w:val="center"/>
            <w:hideMark/>
          </w:tcPr>
          <w:p w14:paraId="668E0439" w14:textId="77777777" w:rsidR="00B7135E" w:rsidRPr="00B7135E" w:rsidRDefault="00B7135E" w:rsidP="00B7135E">
            <w:pPr>
              <w:spacing w:before="60" w:after="0"/>
              <w:jc w:val="left"/>
              <w:rPr>
                <w:color w:val="000000"/>
              </w:rPr>
            </w:pPr>
            <w:r w:rsidRPr="00B7135E">
              <w:rPr>
                <w:color w:val="000000"/>
              </w:rPr>
              <w:t>$</w:t>
            </w:r>
          </w:p>
        </w:tc>
      </w:tr>
      <w:tr w:rsidR="00B7135E" w:rsidRPr="00B7135E" w14:paraId="00D96B04" w14:textId="77777777" w:rsidTr="00AC10EA">
        <w:trPr>
          <w:trHeight w:val="315"/>
          <w:tblHeader/>
          <w:jc w:val="center"/>
        </w:trPr>
        <w:tc>
          <w:tcPr>
            <w:tcW w:w="567" w:type="dxa"/>
            <w:shd w:val="clear" w:color="auto" w:fill="auto"/>
            <w:vAlign w:val="center"/>
            <w:hideMark/>
          </w:tcPr>
          <w:p w14:paraId="7E13CC66" w14:textId="77777777" w:rsidR="00B7135E" w:rsidRPr="00B7135E" w:rsidRDefault="00B7135E" w:rsidP="00B7135E">
            <w:pPr>
              <w:spacing w:before="60" w:after="0"/>
              <w:jc w:val="left"/>
              <w:rPr>
                <w:color w:val="000000"/>
                <w:sz w:val="18"/>
                <w:szCs w:val="18"/>
              </w:rPr>
            </w:pPr>
            <w:r w:rsidRPr="00B7135E">
              <w:rPr>
                <w:color w:val="000000"/>
                <w:sz w:val="18"/>
                <w:szCs w:val="18"/>
              </w:rPr>
              <w:t>11</w:t>
            </w:r>
          </w:p>
        </w:tc>
        <w:tc>
          <w:tcPr>
            <w:tcW w:w="4167" w:type="dxa"/>
            <w:shd w:val="clear" w:color="auto" w:fill="auto"/>
            <w:vAlign w:val="center"/>
            <w:hideMark/>
          </w:tcPr>
          <w:p w14:paraId="58957358" w14:textId="77777777" w:rsidR="00B7135E" w:rsidRPr="00B7135E" w:rsidRDefault="00B7135E" w:rsidP="00B7135E">
            <w:pPr>
              <w:spacing w:before="60" w:after="0"/>
              <w:jc w:val="left"/>
              <w:rPr>
                <w:color w:val="000000"/>
              </w:rPr>
            </w:pPr>
            <w:r w:rsidRPr="00B7135E">
              <w:rPr>
                <w:color w:val="000000"/>
              </w:rPr>
              <w:t>Accounts Payable</w:t>
            </w:r>
          </w:p>
        </w:tc>
        <w:tc>
          <w:tcPr>
            <w:tcW w:w="4101" w:type="dxa"/>
            <w:shd w:val="clear" w:color="auto" w:fill="auto"/>
            <w:vAlign w:val="center"/>
            <w:hideMark/>
          </w:tcPr>
          <w:p w14:paraId="7876CE68" w14:textId="77777777" w:rsidR="00B7135E" w:rsidRPr="00B7135E" w:rsidRDefault="00B7135E" w:rsidP="00B7135E">
            <w:pPr>
              <w:spacing w:before="60" w:after="0"/>
              <w:jc w:val="left"/>
              <w:rPr>
                <w:color w:val="000000"/>
              </w:rPr>
            </w:pPr>
            <w:r w:rsidRPr="00B7135E">
              <w:rPr>
                <w:color w:val="000000"/>
              </w:rPr>
              <w:t>$</w:t>
            </w:r>
          </w:p>
        </w:tc>
      </w:tr>
      <w:tr w:rsidR="00B7135E" w:rsidRPr="00B7135E" w14:paraId="1BEEC83B" w14:textId="77777777" w:rsidTr="00AC10EA">
        <w:trPr>
          <w:trHeight w:val="315"/>
          <w:tblHeader/>
          <w:jc w:val="center"/>
        </w:trPr>
        <w:tc>
          <w:tcPr>
            <w:tcW w:w="567" w:type="dxa"/>
            <w:shd w:val="clear" w:color="auto" w:fill="auto"/>
            <w:vAlign w:val="center"/>
            <w:hideMark/>
          </w:tcPr>
          <w:p w14:paraId="2FEB160D" w14:textId="77777777" w:rsidR="00B7135E" w:rsidRPr="00B7135E" w:rsidRDefault="00B7135E" w:rsidP="00B7135E">
            <w:pPr>
              <w:spacing w:before="60" w:after="0"/>
              <w:jc w:val="left"/>
              <w:rPr>
                <w:color w:val="000000"/>
                <w:sz w:val="18"/>
                <w:szCs w:val="18"/>
              </w:rPr>
            </w:pPr>
            <w:r w:rsidRPr="00B7135E">
              <w:rPr>
                <w:color w:val="000000"/>
                <w:sz w:val="18"/>
                <w:szCs w:val="18"/>
              </w:rPr>
              <w:t>12</w:t>
            </w:r>
          </w:p>
        </w:tc>
        <w:tc>
          <w:tcPr>
            <w:tcW w:w="4167" w:type="dxa"/>
            <w:shd w:val="clear" w:color="auto" w:fill="auto"/>
            <w:vAlign w:val="center"/>
            <w:hideMark/>
          </w:tcPr>
          <w:p w14:paraId="68B9C0E5" w14:textId="77777777" w:rsidR="00B7135E" w:rsidRPr="00B7135E" w:rsidRDefault="00B7135E" w:rsidP="00B7135E">
            <w:pPr>
              <w:spacing w:before="60" w:after="0"/>
              <w:jc w:val="left"/>
              <w:rPr>
                <w:color w:val="000000"/>
              </w:rPr>
            </w:pPr>
            <w:r w:rsidRPr="00B7135E">
              <w:rPr>
                <w:color w:val="000000"/>
              </w:rPr>
              <w:t>Bank Loans Outstanding</w:t>
            </w:r>
          </w:p>
        </w:tc>
        <w:tc>
          <w:tcPr>
            <w:tcW w:w="4101" w:type="dxa"/>
            <w:shd w:val="clear" w:color="auto" w:fill="auto"/>
            <w:vAlign w:val="center"/>
            <w:hideMark/>
          </w:tcPr>
          <w:p w14:paraId="392A042B" w14:textId="77777777" w:rsidR="00B7135E" w:rsidRPr="00B7135E" w:rsidRDefault="00B7135E" w:rsidP="00B7135E">
            <w:pPr>
              <w:spacing w:before="60" w:after="0"/>
              <w:jc w:val="left"/>
              <w:rPr>
                <w:color w:val="000000"/>
              </w:rPr>
            </w:pPr>
            <w:r w:rsidRPr="00B7135E">
              <w:rPr>
                <w:color w:val="000000"/>
              </w:rPr>
              <w:t>$</w:t>
            </w:r>
          </w:p>
        </w:tc>
      </w:tr>
      <w:tr w:rsidR="00B7135E" w:rsidRPr="00B7135E" w14:paraId="3E898635" w14:textId="77777777" w:rsidTr="00AC10EA">
        <w:trPr>
          <w:trHeight w:val="315"/>
          <w:tblHeader/>
          <w:jc w:val="center"/>
        </w:trPr>
        <w:tc>
          <w:tcPr>
            <w:tcW w:w="567" w:type="dxa"/>
            <w:shd w:val="clear" w:color="auto" w:fill="auto"/>
            <w:vAlign w:val="center"/>
            <w:hideMark/>
          </w:tcPr>
          <w:p w14:paraId="32843469" w14:textId="77777777" w:rsidR="00B7135E" w:rsidRPr="00B7135E" w:rsidRDefault="00B7135E" w:rsidP="00B7135E">
            <w:pPr>
              <w:spacing w:before="60" w:after="0"/>
              <w:jc w:val="left"/>
              <w:rPr>
                <w:color w:val="000000"/>
                <w:sz w:val="18"/>
                <w:szCs w:val="18"/>
              </w:rPr>
            </w:pPr>
            <w:r w:rsidRPr="00B7135E">
              <w:rPr>
                <w:color w:val="000000"/>
                <w:sz w:val="18"/>
                <w:szCs w:val="18"/>
              </w:rPr>
              <w:t>13</w:t>
            </w:r>
          </w:p>
        </w:tc>
        <w:tc>
          <w:tcPr>
            <w:tcW w:w="4167" w:type="dxa"/>
            <w:shd w:val="clear" w:color="auto" w:fill="auto"/>
            <w:vAlign w:val="center"/>
            <w:hideMark/>
          </w:tcPr>
          <w:p w14:paraId="14DB63BC" w14:textId="77777777" w:rsidR="00B7135E" w:rsidRPr="00B7135E" w:rsidRDefault="00B7135E" w:rsidP="00B7135E">
            <w:pPr>
              <w:spacing w:before="60" w:after="0"/>
              <w:jc w:val="left"/>
              <w:rPr>
                <w:color w:val="000000"/>
              </w:rPr>
            </w:pPr>
            <w:r w:rsidRPr="00B7135E">
              <w:rPr>
                <w:color w:val="000000"/>
              </w:rPr>
              <w:t>Loans due to Owners</w:t>
            </w:r>
          </w:p>
        </w:tc>
        <w:tc>
          <w:tcPr>
            <w:tcW w:w="4101" w:type="dxa"/>
            <w:shd w:val="clear" w:color="auto" w:fill="auto"/>
            <w:vAlign w:val="center"/>
            <w:hideMark/>
          </w:tcPr>
          <w:p w14:paraId="3F8DD0A1" w14:textId="77777777" w:rsidR="00B7135E" w:rsidRPr="00B7135E" w:rsidRDefault="00B7135E" w:rsidP="00B7135E">
            <w:pPr>
              <w:spacing w:before="60" w:after="0"/>
              <w:jc w:val="left"/>
              <w:rPr>
                <w:color w:val="000000"/>
              </w:rPr>
            </w:pPr>
            <w:r w:rsidRPr="00B7135E">
              <w:rPr>
                <w:color w:val="000000"/>
              </w:rPr>
              <w:t>$</w:t>
            </w:r>
          </w:p>
        </w:tc>
      </w:tr>
      <w:tr w:rsidR="00B7135E" w:rsidRPr="00B7135E" w14:paraId="6D37C3FB" w14:textId="77777777" w:rsidTr="00AC10EA">
        <w:trPr>
          <w:trHeight w:val="315"/>
          <w:tblHeader/>
          <w:jc w:val="center"/>
        </w:trPr>
        <w:tc>
          <w:tcPr>
            <w:tcW w:w="567" w:type="dxa"/>
            <w:shd w:val="clear" w:color="auto" w:fill="auto"/>
            <w:vAlign w:val="center"/>
            <w:hideMark/>
          </w:tcPr>
          <w:p w14:paraId="3CEE714D" w14:textId="77777777" w:rsidR="00B7135E" w:rsidRPr="00B7135E" w:rsidRDefault="00B7135E" w:rsidP="00B7135E">
            <w:pPr>
              <w:spacing w:before="60" w:after="0"/>
              <w:jc w:val="left"/>
              <w:rPr>
                <w:color w:val="000000"/>
                <w:sz w:val="18"/>
                <w:szCs w:val="18"/>
              </w:rPr>
            </w:pPr>
            <w:r w:rsidRPr="00B7135E">
              <w:rPr>
                <w:color w:val="000000"/>
                <w:sz w:val="18"/>
                <w:szCs w:val="18"/>
              </w:rPr>
              <w:t>14</w:t>
            </w:r>
          </w:p>
        </w:tc>
        <w:tc>
          <w:tcPr>
            <w:tcW w:w="4167" w:type="dxa"/>
            <w:shd w:val="clear" w:color="auto" w:fill="auto"/>
            <w:vAlign w:val="center"/>
            <w:hideMark/>
          </w:tcPr>
          <w:p w14:paraId="227D6CD8" w14:textId="77777777" w:rsidR="00B7135E" w:rsidRPr="00B7135E" w:rsidRDefault="00B7135E" w:rsidP="00B7135E">
            <w:pPr>
              <w:spacing w:before="60" w:after="0"/>
              <w:jc w:val="left"/>
              <w:rPr>
                <w:color w:val="000000"/>
              </w:rPr>
            </w:pPr>
            <w:r w:rsidRPr="00B7135E">
              <w:rPr>
                <w:color w:val="000000"/>
              </w:rPr>
              <w:t>Other Current Liabilities (Describe)</w:t>
            </w:r>
          </w:p>
        </w:tc>
        <w:tc>
          <w:tcPr>
            <w:tcW w:w="4101" w:type="dxa"/>
            <w:shd w:val="clear" w:color="auto" w:fill="auto"/>
            <w:vAlign w:val="center"/>
            <w:hideMark/>
          </w:tcPr>
          <w:p w14:paraId="40C55417" w14:textId="77777777" w:rsidR="00B7135E" w:rsidRPr="00B7135E" w:rsidRDefault="00B7135E" w:rsidP="00B7135E">
            <w:pPr>
              <w:spacing w:before="60" w:after="0"/>
              <w:jc w:val="left"/>
              <w:rPr>
                <w:color w:val="000000"/>
              </w:rPr>
            </w:pPr>
            <w:r w:rsidRPr="00B7135E">
              <w:rPr>
                <w:color w:val="000000"/>
              </w:rPr>
              <w:t>$</w:t>
            </w:r>
          </w:p>
        </w:tc>
      </w:tr>
      <w:tr w:rsidR="00B7135E" w:rsidRPr="00B7135E" w14:paraId="44C6AE43" w14:textId="77777777" w:rsidTr="00AC10EA">
        <w:trPr>
          <w:trHeight w:val="315"/>
          <w:tblHeader/>
          <w:jc w:val="center"/>
        </w:trPr>
        <w:tc>
          <w:tcPr>
            <w:tcW w:w="567" w:type="dxa"/>
            <w:shd w:val="clear" w:color="000000" w:fill="D9D9D9"/>
            <w:vAlign w:val="center"/>
            <w:hideMark/>
          </w:tcPr>
          <w:p w14:paraId="0F6654EB" w14:textId="77777777" w:rsidR="00B7135E" w:rsidRPr="00B7135E" w:rsidRDefault="00B7135E" w:rsidP="00B7135E">
            <w:pPr>
              <w:spacing w:before="60" w:after="0"/>
              <w:jc w:val="left"/>
              <w:rPr>
                <w:color w:val="000000"/>
                <w:sz w:val="18"/>
                <w:szCs w:val="18"/>
              </w:rPr>
            </w:pPr>
            <w:r w:rsidRPr="00B7135E">
              <w:rPr>
                <w:color w:val="000000"/>
                <w:sz w:val="18"/>
                <w:szCs w:val="18"/>
              </w:rPr>
              <w:t>15</w:t>
            </w:r>
          </w:p>
        </w:tc>
        <w:tc>
          <w:tcPr>
            <w:tcW w:w="4167" w:type="dxa"/>
            <w:shd w:val="clear" w:color="000000" w:fill="D9D9D9"/>
            <w:vAlign w:val="center"/>
            <w:hideMark/>
          </w:tcPr>
          <w:p w14:paraId="63D48207" w14:textId="77777777" w:rsidR="00B7135E" w:rsidRPr="00B7135E" w:rsidRDefault="00B7135E" w:rsidP="00B7135E">
            <w:pPr>
              <w:spacing w:before="60" w:after="0"/>
              <w:jc w:val="left"/>
              <w:rPr>
                <w:b/>
                <w:bCs/>
                <w:color w:val="000000"/>
              </w:rPr>
            </w:pPr>
            <w:r w:rsidRPr="00B7135E">
              <w:rPr>
                <w:b/>
                <w:bCs/>
                <w:color w:val="000000"/>
              </w:rPr>
              <w:t xml:space="preserve">Total Current Liabilities </w:t>
            </w:r>
            <w:r w:rsidRPr="00B7135E">
              <w:rPr>
                <w:color w:val="000000"/>
                <w:vertAlign w:val="subscript"/>
              </w:rPr>
              <w:t>(add lines 11-14)</w:t>
            </w:r>
            <w:r w:rsidRPr="00B7135E">
              <w:rPr>
                <w:color w:val="000000"/>
              </w:rPr>
              <w:t> </w:t>
            </w:r>
            <w:r w:rsidRPr="00B7135E">
              <w:rPr>
                <w:b/>
                <w:bCs/>
                <w:color w:val="000000"/>
                <w:vertAlign w:val="subscript"/>
              </w:rPr>
              <w:t xml:space="preserve"> </w:t>
            </w:r>
          </w:p>
        </w:tc>
        <w:tc>
          <w:tcPr>
            <w:tcW w:w="4101" w:type="dxa"/>
            <w:shd w:val="clear" w:color="000000" w:fill="D9D9D9"/>
            <w:vAlign w:val="center"/>
            <w:hideMark/>
          </w:tcPr>
          <w:p w14:paraId="6A8D2B65" w14:textId="77777777" w:rsidR="00B7135E" w:rsidRPr="00B7135E" w:rsidRDefault="00B7135E" w:rsidP="00B7135E">
            <w:pPr>
              <w:spacing w:before="60" w:after="0"/>
              <w:jc w:val="left"/>
              <w:rPr>
                <w:color w:val="000000"/>
              </w:rPr>
            </w:pPr>
            <w:r w:rsidRPr="00B7135E">
              <w:rPr>
                <w:color w:val="000000"/>
              </w:rPr>
              <w:t> </w:t>
            </w:r>
          </w:p>
        </w:tc>
      </w:tr>
      <w:tr w:rsidR="00B7135E" w:rsidRPr="00B7135E" w14:paraId="1D1F52FB" w14:textId="77777777" w:rsidTr="00AC10EA">
        <w:trPr>
          <w:trHeight w:val="315"/>
          <w:tblHeader/>
          <w:jc w:val="center"/>
        </w:trPr>
        <w:tc>
          <w:tcPr>
            <w:tcW w:w="567" w:type="dxa"/>
            <w:shd w:val="clear" w:color="auto" w:fill="auto"/>
            <w:vAlign w:val="center"/>
            <w:hideMark/>
          </w:tcPr>
          <w:p w14:paraId="151821C0" w14:textId="77777777" w:rsidR="00B7135E" w:rsidRPr="00B7135E" w:rsidRDefault="00B7135E" w:rsidP="00B7135E">
            <w:pPr>
              <w:spacing w:before="60" w:after="0"/>
              <w:jc w:val="left"/>
              <w:rPr>
                <w:color w:val="000000"/>
                <w:sz w:val="18"/>
                <w:szCs w:val="18"/>
              </w:rPr>
            </w:pPr>
            <w:r w:rsidRPr="00B7135E">
              <w:rPr>
                <w:color w:val="000000"/>
                <w:sz w:val="18"/>
                <w:szCs w:val="18"/>
              </w:rPr>
              <w:t>16</w:t>
            </w:r>
          </w:p>
        </w:tc>
        <w:tc>
          <w:tcPr>
            <w:tcW w:w="4167" w:type="dxa"/>
            <w:shd w:val="clear" w:color="auto" w:fill="auto"/>
            <w:vAlign w:val="center"/>
            <w:hideMark/>
          </w:tcPr>
          <w:p w14:paraId="59D37B52" w14:textId="77777777" w:rsidR="00B7135E" w:rsidRPr="00B7135E" w:rsidRDefault="00B7135E" w:rsidP="00B7135E">
            <w:pPr>
              <w:spacing w:before="60" w:after="0"/>
              <w:jc w:val="left"/>
              <w:rPr>
                <w:color w:val="000000"/>
              </w:rPr>
            </w:pPr>
            <w:r w:rsidRPr="00B7135E">
              <w:rPr>
                <w:color w:val="000000"/>
              </w:rPr>
              <w:t>Long-Term Liabilities (Describe)</w:t>
            </w:r>
          </w:p>
        </w:tc>
        <w:tc>
          <w:tcPr>
            <w:tcW w:w="4101" w:type="dxa"/>
            <w:shd w:val="clear" w:color="auto" w:fill="auto"/>
            <w:vAlign w:val="center"/>
            <w:hideMark/>
          </w:tcPr>
          <w:p w14:paraId="212ED7F3" w14:textId="77777777" w:rsidR="00B7135E" w:rsidRPr="00B7135E" w:rsidRDefault="00B7135E" w:rsidP="00B7135E">
            <w:pPr>
              <w:spacing w:before="60" w:after="0"/>
              <w:jc w:val="left"/>
              <w:rPr>
                <w:color w:val="000000"/>
              </w:rPr>
            </w:pPr>
            <w:r w:rsidRPr="00B7135E">
              <w:rPr>
                <w:color w:val="000000"/>
              </w:rPr>
              <w:t>$</w:t>
            </w:r>
          </w:p>
        </w:tc>
      </w:tr>
      <w:tr w:rsidR="00B7135E" w:rsidRPr="00B7135E" w14:paraId="172DBE6A" w14:textId="77777777" w:rsidTr="00AC10EA">
        <w:trPr>
          <w:trHeight w:val="315"/>
          <w:tblHeader/>
          <w:jc w:val="center"/>
        </w:trPr>
        <w:tc>
          <w:tcPr>
            <w:tcW w:w="567" w:type="dxa"/>
            <w:shd w:val="clear" w:color="000000" w:fill="D9D9D9"/>
            <w:vAlign w:val="center"/>
            <w:hideMark/>
          </w:tcPr>
          <w:p w14:paraId="55BF2885" w14:textId="77777777" w:rsidR="00B7135E" w:rsidRPr="00B7135E" w:rsidRDefault="00B7135E" w:rsidP="00B7135E">
            <w:pPr>
              <w:spacing w:before="60" w:after="0"/>
              <w:jc w:val="left"/>
              <w:rPr>
                <w:b/>
                <w:bCs/>
                <w:color w:val="000000"/>
                <w:sz w:val="18"/>
                <w:szCs w:val="18"/>
              </w:rPr>
            </w:pPr>
            <w:r w:rsidRPr="00B7135E">
              <w:rPr>
                <w:b/>
                <w:bCs/>
                <w:color w:val="000000"/>
                <w:sz w:val="18"/>
                <w:szCs w:val="18"/>
              </w:rPr>
              <w:t>17</w:t>
            </w:r>
          </w:p>
        </w:tc>
        <w:tc>
          <w:tcPr>
            <w:tcW w:w="4167" w:type="dxa"/>
            <w:shd w:val="clear" w:color="000000" w:fill="D9D9D9"/>
            <w:vAlign w:val="center"/>
            <w:hideMark/>
          </w:tcPr>
          <w:p w14:paraId="21825F25" w14:textId="77777777" w:rsidR="00B7135E" w:rsidRPr="00B7135E" w:rsidRDefault="00B7135E" w:rsidP="00B7135E">
            <w:pPr>
              <w:spacing w:before="60" w:after="0"/>
              <w:jc w:val="left"/>
              <w:rPr>
                <w:b/>
                <w:bCs/>
                <w:color w:val="000000"/>
              </w:rPr>
            </w:pPr>
            <w:r w:rsidRPr="00B7135E">
              <w:rPr>
                <w:b/>
                <w:bCs/>
                <w:color w:val="000000"/>
              </w:rPr>
              <w:t xml:space="preserve">Total Liabilities </w:t>
            </w:r>
            <w:r w:rsidRPr="00B7135E">
              <w:rPr>
                <w:color w:val="000000"/>
                <w:vertAlign w:val="subscript"/>
              </w:rPr>
              <w:t>(add lines 15 and 16)</w:t>
            </w:r>
            <w:r w:rsidRPr="00B7135E">
              <w:rPr>
                <w:color w:val="000000"/>
              </w:rPr>
              <w:t> </w:t>
            </w:r>
            <w:r w:rsidRPr="00B7135E">
              <w:rPr>
                <w:b/>
                <w:bCs/>
                <w:color w:val="000000"/>
                <w:vertAlign w:val="subscript"/>
              </w:rPr>
              <w:t xml:space="preserve"> </w:t>
            </w:r>
          </w:p>
        </w:tc>
        <w:tc>
          <w:tcPr>
            <w:tcW w:w="4101" w:type="dxa"/>
            <w:shd w:val="clear" w:color="000000" w:fill="D9D9D9"/>
            <w:vAlign w:val="center"/>
            <w:hideMark/>
          </w:tcPr>
          <w:p w14:paraId="2188C657" w14:textId="77777777" w:rsidR="00B7135E" w:rsidRPr="00B7135E" w:rsidRDefault="00B7135E" w:rsidP="00B7135E">
            <w:pPr>
              <w:spacing w:before="60" w:after="0"/>
              <w:jc w:val="left"/>
              <w:rPr>
                <w:color w:val="000000"/>
              </w:rPr>
            </w:pPr>
            <w:r w:rsidRPr="00B7135E">
              <w:rPr>
                <w:color w:val="000000"/>
              </w:rPr>
              <w:t>$</w:t>
            </w:r>
          </w:p>
        </w:tc>
      </w:tr>
      <w:tr w:rsidR="00B7135E" w:rsidRPr="00B7135E" w14:paraId="7FAB7B31" w14:textId="77777777" w:rsidTr="00AC10EA">
        <w:trPr>
          <w:trHeight w:val="315"/>
          <w:tblHeader/>
          <w:jc w:val="center"/>
        </w:trPr>
        <w:tc>
          <w:tcPr>
            <w:tcW w:w="567" w:type="dxa"/>
            <w:shd w:val="clear" w:color="000000" w:fill="D9D9D9"/>
            <w:vAlign w:val="center"/>
            <w:hideMark/>
          </w:tcPr>
          <w:p w14:paraId="50EEB4EF" w14:textId="77777777" w:rsidR="00B7135E" w:rsidRPr="00B7135E" w:rsidRDefault="00B7135E" w:rsidP="00B7135E">
            <w:pPr>
              <w:spacing w:before="60" w:after="0"/>
              <w:jc w:val="left"/>
              <w:rPr>
                <w:b/>
                <w:bCs/>
                <w:color w:val="000000"/>
                <w:sz w:val="18"/>
                <w:szCs w:val="18"/>
              </w:rPr>
            </w:pPr>
            <w:r w:rsidRPr="00B7135E">
              <w:rPr>
                <w:b/>
                <w:bCs/>
                <w:color w:val="000000"/>
                <w:sz w:val="18"/>
                <w:szCs w:val="18"/>
              </w:rPr>
              <w:t>18</w:t>
            </w:r>
          </w:p>
        </w:tc>
        <w:tc>
          <w:tcPr>
            <w:tcW w:w="4167" w:type="dxa"/>
            <w:shd w:val="clear" w:color="000000" w:fill="D9D9D9"/>
            <w:vAlign w:val="center"/>
            <w:hideMark/>
          </w:tcPr>
          <w:p w14:paraId="70A01927" w14:textId="77777777" w:rsidR="00B7135E" w:rsidRPr="00B7135E" w:rsidRDefault="00B7135E" w:rsidP="00B7135E">
            <w:pPr>
              <w:spacing w:before="60" w:after="0"/>
              <w:jc w:val="left"/>
              <w:rPr>
                <w:b/>
                <w:bCs/>
                <w:color w:val="000000"/>
              </w:rPr>
            </w:pPr>
            <w:r w:rsidRPr="00B7135E">
              <w:rPr>
                <w:b/>
                <w:bCs/>
                <w:color w:val="000000"/>
              </w:rPr>
              <w:t xml:space="preserve">Total Net Worth </w:t>
            </w:r>
            <w:r w:rsidRPr="00B7135E">
              <w:rPr>
                <w:color w:val="000000"/>
                <w:vertAlign w:val="subscript"/>
              </w:rPr>
              <w:t>(line 10 minus line 17)</w:t>
            </w:r>
            <w:r w:rsidRPr="00B7135E">
              <w:rPr>
                <w:color w:val="000000"/>
              </w:rPr>
              <w:t> </w:t>
            </w:r>
            <w:r w:rsidRPr="00B7135E">
              <w:rPr>
                <w:b/>
                <w:bCs/>
                <w:color w:val="000000"/>
                <w:vertAlign w:val="subscript"/>
              </w:rPr>
              <w:t xml:space="preserve"> </w:t>
            </w:r>
          </w:p>
        </w:tc>
        <w:tc>
          <w:tcPr>
            <w:tcW w:w="4101" w:type="dxa"/>
            <w:shd w:val="clear" w:color="000000" w:fill="D9D9D9"/>
            <w:vAlign w:val="center"/>
            <w:hideMark/>
          </w:tcPr>
          <w:p w14:paraId="48F1CF53" w14:textId="77777777" w:rsidR="00B7135E" w:rsidRPr="00B7135E" w:rsidRDefault="00B7135E" w:rsidP="00B7135E">
            <w:pPr>
              <w:spacing w:before="60" w:after="0"/>
              <w:jc w:val="left"/>
              <w:rPr>
                <w:color w:val="000000"/>
              </w:rPr>
            </w:pPr>
            <w:r w:rsidRPr="00B7135E">
              <w:rPr>
                <w:color w:val="000000"/>
              </w:rPr>
              <w:t>$</w:t>
            </w:r>
          </w:p>
        </w:tc>
      </w:tr>
    </w:tbl>
    <w:p w14:paraId="70A1F10C" w14:textId="77777777" w:rsidR="00B7135E" w:rsidRPr="00B7135E" w:rsidRDefault="00B7135E" w:rsidP="00B7135E">
      <w:pPr>
        <w:spacing w:before="240" w:after="200" w:line="276" w:lineRule="auto"/>
        <w:ind w:left="274"/>
        <w:jc w:val="left"/>
        <w:rPr>
          <w:bCs/>
          <w:i/>
        </w:rPr>
      </w:pPr>
      <w:r w:rsidRPr="00B7135E">
        <w:rPr>
          <w:b/>
          <w:bCs/>
          <w:color w:val="000000"/>
        </w:rPr>
        <w:t>Describe the information in lines 4, 7, 14 &amp; 16 below:</w:t>
      </w:r>
      <w:r w:rsidRPr="00B7135E">
        <w:rPr>
          <w:bCs/>
          <w:i/>
        </w:rPr>
        <w:br w:type="page"/>
      </w:r>
    </w:p>
    <w:p w14:paraId="0FA94915" w14:textId="77777777" w:rsidR="00B7135E" w:rsidRPr="00B7135E" w:rsidRDefault="00B7135E" w:rsidP="00B7135E">
      <w:pPr>
        <w:spacing w:before="60" w:after="0"/>
        <w:jc w:val="center"/>
        <w:rPr>
          <w:b/>
        </w:rPr>
      </w:pPr>
      <w:bookmarkStart w:id="8" w:name="_Toc511913579"/>
      <w:bookmarkStart w:id="9" w:name="_Toc511914117"/>
      <w:r w:rsidRPr="00B7135E">
        <w:rPr>
          <w:b/>
        </w:rPr>
        <w:lastRenderedPageBreak/>
        <w:t>Principal Selection Factor 4 - Subfactor 4(a)</w:t>
      </w:r>
    </w:p>
    <w:p w14:paraId="6C655782" w14:textId="77777777" w:rsidR="00B7135E" w:rsidRPr="00B7135E" w:rsidRDefault="00B7135E" w:rsidP="00B7135E">
      <w:pPr>
        <w:spacing w:before="60" w:after="0"/>
        <w:jc w:val="center"/>
        <w:outlineLvl w:val="2"/>
        <w:rPr>
          <w:rFonts w:cs="Arial"/>
          <w:b/>
          <w:color w:val="000000"/>
        </w:rPr>
      </w:pPr>
      <w:r w:rsidRPr="00B7135E">
        <w:rPr>
          <w:b/>
        </w:rPr>
        <w:t>Table 3: Business Financial Statement- Historical Income Statement</w:t>
      </w:r>
      <w:bookmarkEnd w:id="8"/>
      <w:bookmarkEnd w:id="9"/>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3"/>
      </w:tblPr>
      <w:tblGrid>
        <w:gridCol w:w="605"/>
        <w:gridCol w:w="4391"/>
        <w:gridCol w:w="2048"/>
        <w:gridCol w:w="2046"/>
      </w:tblGrid>
      <w:tr w:rsidR="00B7135E" w:rsidRPr="00B7135E" w14:paraId="1D1B88A4" w14:textId="77777777" w:rsidTr="00AC10EA">
        <w:trPr>
          <w:cantSplit/>
          <w:tblHeader/>
          <w:jc w:val="center"/>
        </w:trPr>
        <w:tc>
          <w:tcPr>
            <w:tcW w:w="605" w:type="dxa"/>
            <w:shd w:val="clear" w:color="000000" w:fill="FFFFFF"/>
            <w:vAlign w:val="center"/>
          </w:tcPr>
          <w:p w14:paraId="06DB0EDD" w14:textId="77777777" w:rsidR="00B7135E" w:rsidRPr="00B7135E" w:rsidRDefault="00B7135E" w:rsidP="00B7135E">
            <w:pPr>
              <w:spacing w:before="60" w:after="20"/>
              <w:jc w:val="center"/>
              <w:rPr>
                <w:rFonts w:cs="Arial"/>
                <w:b/>
                <w:color w:val="000000"/>
                <w:sz w:val="18"/>
                <w:szCs w:val="18"/>
              </w:rPr>
            </w:pPr>
            <w:r w:rsidRPr="00B7135E">
              <w:rPr>
                <w:rFonts w:cs="Arial"/>
                <w:b/>
                <w:color w:val="000000"/>
                <w:sz w:val="18"/>
                <w:szCs w:val="18"/>
              </w:rPr>
              <w:t>Line</w:t>
            </w:r>
          </w:p>
        </w:tc>
        <w:tc>
          <w:tcPr>
            <w:tcW w:w="4391" w:type="dxa"/>
            <w:shd w:val="clear" w:color="000000" w:fill="FFFFFF"/>
            <w:vAlign w:val="center"/>
            <w:hideMark/>
          </w:tcPr>
          <w:p w14:paraId="1CD5F8D9" w14:textId="77777777" w:rsidR="00B7135E" w:rsidRPr="00B7135E" w:rsidRDefault="00B7135E" w:rsidP="00B7135E">
            <w:pPr>
              <w:spacing w:before="60" w:after="20"/>
              <w:jc w:val="center"/>
              <w:rPr>
                <w:rFonts w:cs="Arial"/>
                <w:b/>
                <w:color w:val="000000"/>
                <w:sz w:val="18"/>
                <w:szCs w:val="18"/>
              </w:rPr>
            </w:pPr>
            <w:r w:rsidRPr="00B7135E">
              <w:rPr>
                <w:rFonts w:cs="Arial"/>
                <w:b/>
                <w:color w:val="000000"/>
                <w:sz w:val="18"/>
                <w:szCs w:val="18"/>
              </w:rPr>
              <w:t>Item</w:t>
            </w:r>
          </w:p>
        </w:tc>
        <w:tc>
          <w:tcPr>
            <w:tcW w:w="2048" w:type="dxa"/>
            <w:shd w:val="clear" w:color="000000" w:fill="FFFFFF"/>
            <w:vAlign w:val="center"/>
            <w:hideMark/>
          </w:tcPr>
          <w:p w14:paraId="57B85806" w14:textId="77777777" w:rsidR="00B7135E" w:rsidRPr="00B7135E" w:rsidRDefault="00B7135E" w:rsidP="00B7135E">
            <w:pPr>
              <w:spacing w:before="60" w:after="20"/>
              <w:jc w:val="center"/>
              <w:rPr>
                <w:rFonts w:cs="Arial"/>
                <w:b/>
                <w:color w:val="000000"/>
                <w:sz w:val="18"/>
                <w:szCs w:val="18"/>
              </w:rPr>
            </w:pPr>
            <w:r w:rsidRPr="00B7135E">
              <w:rPr>
                <w:rFonts w:cs="Arial"/>
                <w:b/>
                <w:color w:val="000000"/>
                <w:sz w:val="18"/>
                <w:szCs w:val="18"/>
              </w:rPr>
              <w:t>Year 1</w:t>
            </w:r>
          </w:p>
        </w:tc>
        <w:tc>
          <w:tcPr>
            <w:tcW w:w="2046" w:type="dxa"/>
            <w:shd w:val="clear" w:color="auto" w:fill="auto"/>
            <w:vAlign w:val="center"/>
            <w:hideMark/>
          </w:tcPr>
          <w:p w14:paraId="5615CB0D" w14:textId="77777777" w:rsidR="00B7135E" w:rsidRPr="00B7135E" w:rsidRDefault="00B7135E" w:rsidP="00B7135E">
            <w:pPr>
              <w:spacing w:before="60" w:after="20"/>
              <w:jc w:val="center"/>
              <w:rPr>
                <w:rFonts w:cs="Arial"/>
                <w:b/>
                <w:color w:val="000000"/>
                <w:sz w:val="18"/>
                <w:szCs w:val="18"/>
              </w:rPr>
            </w:pPr>
            <w:r w:rsidRPr="00B7135E">
              <w:rPr>
                <w:rFonts w:cs="Arial"/>
                <w:b/>
                <w:color w:val="000000"/>
                <w:sz w:val="18"/>
                <w:szCs w:val="18"/>
              </w:rPr>
              <w:t>Year 2</w:t>
            </w:r>
          </w:p>
        </w:tc>
      </w:tr>
      <w:tr w:rsidR="00B7135E" w:rsidRPr="00B7135E" w14:paraId="6EA5B7F7" w14:textId="77777777" w:rsidTr="00AC10EA">
        <w:trPr>
          <w:tblHeader/>
          <w:jc w:val="center"/>
        </w:trPr>
        <w:tc>
          <w:tcPr>
            <w:tcW w:w="605" w:type="dxa"/>
            <w:shd w:val="clear" w:color="auto" w:fill="auto"/>
            <w:vAlign w:val="center"/>
            <w:hideMark/>
          </w:tcPr>
          <w:p w14:paraId="4455CA07" w14:textId="77777777" w:rsidR="00B7135E" w:rsidRPr="00B7135E" w:rsidRDefault="00B7135E" w:rsidP="00B7135E">
            <w:pPr>
              <w:spacing w:before="60" w:after="20"/>
              <w:jc w:val="left"/>
              <w:rPr>
                <w:rFonts w:cs="Arial"/>
                <w:b/>
                <w:bCs/>
                <w:color w:val="000000"/>
                <w:sz w:val="18"/>
                <w:szCs w:val="18"/>
              </w:rPr>
            </w:pPr>
            <w:r w:rsidRPr="00B7135E">
              <w:rPr>
                <w:rFonts w:cs="Arial"/>
                <w:b/>
                <w:bCs/>
                <w:color w:val="000000"/>
                <w:sz w:val="18"/>
                <w:szCs w:val="18"/>
              </w:rPr>
              <w:t>1</w:t>
            </w:r>
          </w:p>
        </w:tc>
        <w:tc>
          <w:tcPr>
            <w:tcW w:w="4391" w:type="dxa"/>
            <w:shd w:val="clear" w:color="000000" w:fill="FFFFFF"/>
            <w:vAlign w:val="center"/>
            <w:hideMark/>
          </w:tcPr>
          <w:p w14:paraId="2A344F34" w14:textId="77777777" w:rsidR="00B7135E" w:rsidRPr="00B7135E" w:rsidRDefault="00B7135E" w:rsidP="00B7135E">
            <w:pPr>
              <w:spacing w:before="60" w:after="20"/>
              <w:jc w:val="left"/>
              <w:rPr>
                <w:rFonts w:cs="Arial"/>
                <w:b/>
                <w:color w:val="000000"/>
                <w:sz w:val="18"/>
                <w:szCs w:val="18"/>
              </w:rPr>
            </w:pPr>
            <w:r w:rsidRPr="00B7135E">
              <w:rPr>
                <w:rFonts w:cs="Arial"/>
                <w:b/>
                <w:color w:val="000000"/>
                <w:sz w:val="18"/>
                <w:szCs w:val="18"/>
              </w:rPr>
              <w:t xml:space="preserve">Revenues </w:t>
            </w:r>
            <w:r w:rsidRPr="00B7135E">
              <w:rPr>
                <w:rFonts w:cs="Arial"/>
                <w:color w:val="000000"/>
                <w:sz w:val="18"/>
                <w:szCs w:val="18"/>
              </w:rPr>
              <w:t> </w:t>
            </w:r>
          </w:p>
        </w:tc>
        <w:tc>
          <w:tcPr>
            <w:tcW w:w="2048" w:type="dxa"/>
            <w:shd w:val="clear" w:color="000000" w:fill="FFFFFF"/>
            <w:vAlign w:val="center"/>
          </w:tcPr>
          <w:p w14:paraId="33CF3D81" w14:textId="77777777" w:rsidR="00B7135E" w:rsidRPr="00B7135E" w:rsidRDefault="00B7135E" w:rsidP="00B7135E">
            <w:pPr>
              <w:spacing w:before="60" w:after="20"/>
              <w:jc w:val="left"/>
              <w:rPr>
                <w:rFonts w:cs="Arial"/>
                <w:b/>
                <w:color w:val="000000"/>
                <w:sz w:val="18"/>
                <w:szCs w:val="18"/>
              </w:rPr>
            </w:pPr>
          </w:p>
        </w:tc>
        <w:tc>
          <w:tcPr>
            <w:tcW w:w="2046" w:type="dxa"/>
            <w:shd w:val="clear" w:color="000000" w:fill="FFFFFF"/>
            <w:vAlign w:val="center"/>
          </w:tcPr>
          <w:p w14:paraId="30775FDF" w14:textId="77777777" w:rsidR="00B7135E" w:rsidRPr="00B7135E" w:rsidRDefault="00B7135E" w:rsidP="00B7135E">
            <w:pPr>
              <w:spacing w:before="60" w:after="20"/>
              <w:jc w:val="left"/>
              <w:rPr>
                <w:rFonts w:cs="Arial"/>
                <w:b/>
                <w:color w:val="000000"/>
                <w:sz w:val="18"/>
                <w:szCs w:val="18"/>
              </w:rPr>
            </w:pPr>
          </w:p>
        </w:tc>
      </w:tr>
      <w:tr w:rsidR="00B7135E" w:rsidRPr="00B7135E" w14:paraId="4DAF4A11" w14:textId="77777777" w:rsidTr="00AC10EA">
        <w:trPr>
          <w:tblHeader/>
          <w:jc w:val="center"/>
        </w:trPr>
        <w:tc>
          <w:tcPr>
            <w:tcW w:w="605" w:type="dxa"/>
            <w:shd w:val="clear" w:color="auto" w:fill="auto"/>
            <w:vAlign w:val="center"/>
            <w:hideMark/>
          </w:tcPr>
          <w:p w14:paraId="668F6348"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1a</w:t>
            </w:r>
          </w:p>
        </w:tc>
        <w:tc>
          <w:tcPr>
            <w:tcW w:w="4391" w:type="dxa"/>
            <w:shd w:val="clear" w:color="auto" w:fill="auto"/>
            <w:vAlign w:val="center"/>
            <w:hideMark/>
          </w:tcPr>
          <w:p w14:paraId="25E0B85E"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 xml:space="preserve">Revenue Source </w:t>
            </w:r>
            <w:proofErr w:type="gramStart"/>
            <w:r w:rsidRPr="00B7135E">
              <w:rPr>
                <w:rFonts w:cs="Arial"/>
                <w:color w:val="000000"/>
                <w:sz w:val="18"/>
                <w:szCs w:val="18"/>
              </w:rPr>
              <w:t>1  _</w:t>
            </w:r>
            <w:proofErr w:type="gramEnd"/>
            <w:r w:rsidRPr="00B7135E">
              <w:rPr>
                <w:rFonts w:cs="Arial"/>
                <w:color w:val="000000"/>
                <w:sz w:val="18"/>
                <w:szCs w:val="18"/>
              </w:rPr>
              <w:t>____________________</w:t>
            </w:r>
          </w:p>
        </w:tc>
        <w:tc>
          <w:tcPr>
            <w:tcW w:w="2048" w:type="dxa"/>
            <w:shd w:val="clear" w:color="auto" w:fill="auto"/>
            <w:vAlign w:val="center"/>
            <w:hideMark/>
          </w:tcPr>
          <w:p w14:paraId="390DC79D"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vAlign w:val="center"/>
            <w:hideMark/>
          </w:tcPr>
          <w:p w14:paraId="60AFA73A"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54FA478B" w14:textId="77777777" w:rsidTr="00AC10EA">
        <w:trPr>
          <w:tblHeader/>
          <w:jc w:val="center"/>
        </w:trPr>
        <w:tc>
          <w:tcPr>
            <w:tcW w:w="605" w:type="dxa"/>
            <w:shd w:val="clear" w:color="auto" w:fill="auto"/>
            <w:vAlign w:val="center"/>
            <w:hideMark/>
          </w:tcPr>
          <w:p w14:paraId="58B93A87"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1b</w:t>
            </w:r>
          </w:p>
        </w:tc>
        <w:tc>
          <w:tcPr>
            <w:tcW w:w="4391" w:type="dxa"/>
            <w:shd w:val="clear" w:color="auto" w:fill="auto"/>
            <w:vAlign w:val="center"/>
            <w:hideMark/>
          </w:tcPr>
          <w:p w14:paraId="55072A67"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 xml:space="preserve">Revenue Source </w:t>
            </w:r>
            <w:proofErr w:type="gramStart"/>
            <w:r w:rsidRPr="00B7135E">
              <w:rPr>
                <w:rFonts w:cs="Arial"/>
                <w:color w:val="000000"/>
                <w:sz w:val="18"/>
                <w:szCs w:val="18"/>
              </w:rPr>
              <w:t>2  _</w:t>
            </w:r>
            <w:proofErr w:type="gramEnd"/>
            <w:r w:rsidRPr="00B7135E">
              <w:rPr>
                <w:rFonts w:cs="Arial"/>
                <w:color w:val="000000"/>
                <w:sz w:val="18"/>
                <w:szCs w:val="18"/>
              </w:rPr>
              <w:t>____________________</w:t>
            </w:r>
          </w:p>
        </w:tc>
        <w:tc>
          <w:tcPr>
            <w:tcW w:w="2048" w:type="dxa"/>
            <w:shd w:val="clear" w:color="auto" w:fill="auto"/>
            <w:vAlign w:val="center"/>
            <w:hideMark/>
          </w:tcPr>
          <w:p w14:paraId="0EF297B3"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0BB25F2F"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4BF9190E" w14:textId="77777777" w:rsidTr="00AC10EA">
        <w:trPr>
          <w:tblHeader/>
          <w:jc w:val="center"/>
        </w:trPr>
        <w:tc>
          <w:tcPr>
            <w:tcW w:w="605" w:type="dxa"/>
            <w:shd w:val="clear" w:color="auto" w:fill="auto"/>
            <w:vAlign w:val="center"/>
            <w:hideMark/>
          </w:tcPr>
          <w:p w14:paraId="2097858D"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1c</w:t>
            </w:r>
          </w:p>
        </w:tc>
        <w:tc>
          <w:tcPr>
            <w:tcW w:w="4391" w:type="dxa"/>
            <w:shd w:val="clear" w:color="auto" w:fill="auto"/>
            <w:vAlign w:val="center"/>
            <w:hideMark/>
          </w:tcPr>
          <w:p w14:paraId="6FEB34D5"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 xml:space="preserve">Revenue Source </w:t>
            </w:r>
            <w:proofErr w:type="gramStart"/>
            <w:r w:rsidRPr="00B7135E">
              <w:rPr>
                <w:rFonts w:cs="Arial"/>
                <w:color w:val="000000"/>
                <w:sz w:val="18"/>
                <w:szCs w:val="18"/>
              </w:rPr>
              <w:t>3  _</w:t>
            </w:r>
            <w:proofErr w:type="gramEnd"/>
            <w:r w:rsidRPr="00B7135E">
              <w:rPr>
                <w:rFonts w:cs="Arial"/>
                <w:color w:val="000000"/>
                <w:sz w:val="18"/>
                <w:szCs w:val="18"/>
              </w:rPr>
              <w:t>____________________</w:t>
            </w:r>
          </w:p>
        </w:tc>
        <w:tc>
          <w:tcPr>
            <w:tcW w:w="2048" w:type="dxa"/>
            <w:shd w:val="clear" w:color="auto" w:fill="auto"/>
            <w:vAlign w:val="center"/>
            <w:hideMark/>
          </w:tcPr>
          <w:p w14:paraId="2D56BB94"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7366DB54"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478683E6" w14:textId="77777777" w:rsidTr="00AC10EA">
        <w:trPr>
          <w:tblHeader/>
          <w:jc w:val="center"/>
        </w:trPr>
        <w:tc>
          <w:tcPr>
            <w:tcW w:w="605" w:type="dxa"/>
            <w:shd w:val="clear" w:color="auto" w:fill="auto"/>
            <w:vAlign w:val="center"/>
            <w:hideMark/>
          </w:tcPr>
          <w:p w14:paraId="2E430B86"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1d</w:t>
            </w:r>
          </w:p>
        </w:tc>
        <w:tc>
          <w:tcPr>
            <w:tcW w:w="4391" w:type="dxa"/>
            <w:shd w:val="clear" w:color="auto" w:fill="auto"/>
            <w:vAlign w:val="center"/>
            <w:hideMark/>
          </w:tcPr>
          <w:p w14:paraId="5D1DDA8F"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 xml:space="preserve">Revenue Source </w:t>
            </w:r>
            <w:proofErr w:type="gramStart"/>
            <w:r w:rsidRPr="00B7135E">
              <w:rPr>
                <w:rFonts w:cs="Arial"/>
                <w:color w:val="000000"/>
                <w:sz w:val="18"/>
                <w:szCs w:val="18"/>
              </w:rPr>
              <w:t>4  _</w:t>
            </w:r>
            <w:proofErr w:type="gramEnd"/>
            <w:r w:rsidRPr="00B7135E">
              <w:rPr>
                <w:rFonts w:cs="Arial"/>
                <w:color w:val="000000"/>
                <w:sz w:val="18"/>
                <w:szCs w:val="18"/>
              </w:rPr>
              <w:t>____________________</w:t>
            </w:r>
          </w:p>
        </w:tc>
        <w:tc>
          <w:tcPr>
            <w:tcW w:w="2048" w:type="dxa"/>
            <w:shd w:val="clear" w:color="auto" w:fill="auto"/>
            <w:vAlign w:val="center"/>
            <w:hideMark/>
          </w:tcPr>
          <w:p w14:paraId="5D5699B5"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5E5394F6"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58B34238" w14:textId="77777777" w:rsidTr="00AC10EA">
        <w:trPr>
          <w:tblHeader/>
          <w:jc w:val="center"/>
        </w:trPr>
        <w:tc>
          <w:tcPr>
            <w:tcW w:w="605" w:type="dxa"/>
            <w:shd w:val="clear" w:color="000000" w:fill="D9D9D9"/>
            <w:vAlign w:val="center"/>
            <w:hideMark/>
          </w:tcPr>
          <w:p w14:paraId="0E7EE2ED" w14:textId="77777777" w:rsidR="00B7135E" w:rsidRPr="00B7135E" w:rsidRDefault="00B7135E" w:rsidP="00B7135E">
            <w:pPr>
              <w:spacing w:before="60" w:after="20"/>
              <w:jc w:val="left"/>
              <w:rPr>
                <w:rFonts w:cs="Arial"/>
                <w:b/>
                <w:bCs/>
                <w:color w:val="000000"/>
                <w:sz w:val="18"/>
                <w:szCs w:val="18"/>
              </w:rPr>
            </w:pPr>
            <w:r w:rsidRPr="00B7135E">
              <w:rPr>
                <w:rFonts w:cs="Arial"/>
                <w:b/>
                <w:bCs/>
                <w:color w:val="000000"/>
                <w:sz w:val="18"/>
                <w:szCs w:val="18"/>
              </w:rPr>
              <w:t>2</w:t>
            </w:r>
          </w:p>
        </w:tc>
        <w:tc>
          <w:tcPr>
            <w:tcW w:w="4391" w:type="dxa"/>
            <w:shd w:val="clear" w:color="000000" w:fill="D9D9D9"/>
            <w:vAlign w:val="center"/>
            <w:hideMark/>
          </w:tcPr>
          <w:p w14:paraId="34D465CE" w14:textId="77777777" w:rsidR="00B7135E" w:rsidRPr="00B7135E" w:rsidRDefault="00B7135E" w:rsidP="00B7135E">
            <w:pPr>
              <w:spacing w:before="60" w:after="20"/>
              <w:jc w:val="left"/>
              <w:rPr>
                <w:rFonts w:cs="Arial"/>
                <w:b/>
                <w:color w:val="000000"/>
                <w:sz w:val="18"/>
                <w:szCs w:val="18"/>
              </w:rPr>
            </w:pPr>
            <w:r w:rsidRPr="00B7135E">
              <w:rPr>
                <w:rFonts w:cs="Arial"/>
                <w:b/>
                <w:color w:val="000000"/>
                <w:sz w:val="18"/>
                <w:szCs w:val="18"/>
              </w:rPr>
              <w:t xml:space="preserve">Total Revenues </w:t>
            </w:r>
            <w:r w:rsidRPr="00B7135E">
              <w:rPr>
                <w:rFonts w:cs="Arial"/>
                <w:color w:val="000000"/>
                <w:sz w:val="18"/>
                <w:szCs w:val="18"/>
              </w:rPr>
              <w:t>(add lines 1a-1d) </w:t>
            </w:r>
            <w:r w:rsidRPr="00B7135E">
              <w:rPr>
                <w:rFonts w:cs="Arial"/>
                <w:b/>
                <w:color w:val="000000"/>
                <w:sz w:val="18"/>
                <w:szCs w:val="18"/>
                <w:vertAlign w:val="subscript"/>
              </w:rPr>
              <w:t xml:space="preserve"> </w:t>
            </w:r>
          </w:p>
        </w:tc>
        <w:tc>
          <w:tcPr>
            <w:tcW w:w="2048" w:type="dxa"/>
            <w:shd w:val="clear" w:color="000000" w:fill="D9D9D9"/>
            <w:vAlign w:val="center"/>
            <w:hideMark/>
          </w:tcPr>
          <w:p w14:paraId="53526328"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000000" w:fill="D9D9D9"/>
            <w:hideMark/>
          </w:tcPr>
          <w:p w14:paraId="1AB2CEC6"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277B774A" w14:textId="77777777" w:rsidTr="00AC10EA">
        <w:trPr>
          <w:tblHeader/>
          <w:jc w:val="center"/>
        </w:trPr>
        <w:tc>
          <w:tcPr>
            <w:tcW w:w="605" w:type="dxa"/>
            <w:shd w:val="clear" w:color="auto" w:fill="auto"/>
            <w:vAlign w:val="center"/>
            <w:hideMark/>
          </w:tcPr>
          <w:p w14:paraId="70003256"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3</w:t>
            </w:r>
          </w:p>
        </w:tc>
        <w:tc>
          <w:tcPr>
            <w:tcW w:w="4391" w:type="dxa"/>
            <w:shd w:val="clear" w:color="000000" w:fill="FFFFFF"/>
            <w:vAlign w:val="center"/>
            <w:hideMark/>
          </w:tcPr>
          <w:p w14:paraId="5297FED5" w14:textId="77777777" w:rsidR="00B7135E" w:rsidRPr="00B7135E" w:rsidRDefault="00B7135E" w:rsidP="00B7135E">
            <w:pPr>
              <w:spacing w:before="60" w:after="20"/>
              <w:jc w:val="left"/>
              <w:rPr>
                <w:rFonts w:cs="Arial"/>
                <w:b/>
                <w:color w:val="000000"/>
                <w:sz w:val="18"/>
                <w:szCs w:val="18"/>
              </w:rPr>
            </w:pPr>
            <w:r w:rsidRPr="00B7135E">
              <w:rPr>
                <w:rFonts w:cs="Arial"/>
                <w:b/>
                <w:color w:val="000000"/>
                <w:sz w:val="18"/>
                <w:szCs w:val="18"/>
              </w:rPr>
              <w:t>Cost of Sales</w:t>
            </w:r>
          </w:p>
        </w:tc>
        <w:tc>
          <w:tcPr>
            <w:tcW w:w="2048" w:type="dxa"/>
            <w:shd w:val="clear" w:color="000000" w:fill="FFFFFF"/>
            <w:vAlign w:val="center"/>
          </w:tcPr>
          <w:p w14:paraId="2C18194E" w14:textId="77777777" w:rsidR="00B7135E" w:rsidRPr="00B7135E" w:rsidRDefault="00B7135E" w:rsidP="00B7135E">
            <w:pPr>
              <w:spacing w:before="60" w:after="20"/>
              <w:jc w:val="left"/>
              <w:rPr>
                <w:rFonts w:cs="Arial"/>
                <w:b/>
                <w:color w:val="000000"/>
                <w:sz w:val="18"/>
                <w:szCs w:val="18"/>
              </w:rPr>
            </w:pPr>
          </w:p>
        </w:tc>
        <w:tc>
          <w:tcPr>
            <w:tcW w:w="2046" w:type="dxa"/>
            <w:shd w:val="clear" w:color="000000" w:fill="FFFFFF"/>
            <w:vAlign w:val="center"/>
          </w:tcPr>
          <w:p w14:paraId="338F9CB4" w14:textId="77777777" w:rsidR="00B7135E" w:rsidRPr="00B7135E" w:rsidRDefault="00B7135E" w:rsidP="00B7135E">
            <w:pPr>
              <w:spacing w:before="60" w:after="20"/>
              <w:jc w:val="left"/>
              <w:rPr>
                <w:rFonts w:cs="Arial"/>
                <w:b/>
                <w:color w:val="000000"/>
                <w:sz w:val="18"/>
                <w:szCs w:val="18"/>
              </w:rPr>
            </w:pPr>
          </w:p>
        </w:tc>
      </w:tr>
      <w:tr w:rsidR="00B7135E" w:rsidRPr="00B7135E" w14:paraId="16E81E4A" w14:textId="77777777" w:rsidTr="00AC10EA">
        <w:trPr>
          <w:tblHeader/>
          <w:jc w:val="center"/>
        </w:trPr>
        <w:tc>
          <w:tcPr>
            <w:tcW w:w="605" w:type="dxa"/>
            <w:shd w:val="clear" w:color="000000" w:fill="D9D9D9"/>
            <w:vAlign w:val="center"/>
            <w:hideMark/>
          </w:tcPr>
          <w:p w14:paraId="469C19D0" w14:textId="77777777" w:rsidR="00B7135E" w:rsidRPr="00B7135E" w:rsidRDefault="00B7135E" w:rsidP="00B7135E">
            <w:pPr>
              <w:spacing w:before="60" w:after="20"/>
              <w:jc w:val="left"/>
              <w:rPr>
                <w:rFonts w:cs="Arial"/>
                <w:b/>
                <w:bCs/>
                <w:color w:val="000000"/>
                <w:sz w:val="18"/>
                <w:szCs w:val="18"/>
              </w:rPr>
            </w:pPr>
            <w:r w:rsidRPr="00B7135E">
              <w:rPr>
                <w:rFonts w:cs="Arial"/>
                <w:b/>
                <w:bCs/>
                <w:color w:val="000000"/>
                <w:sz w:val="18"/>
                <w:szCs w:val="18"/>
              </w:rPr>
              <w:t>4</w:t>
            </w:r>
          </w:p>
        </w:tc>
        <w:tc>
          <w:tcPr>
            <w:tcW w:w="4391" w:type="dxa"/>
            <w:shd w:val="clear" w:color="000000" w:fill="D9D9D9"/>
            <w:vAlign w:val="center"/>
            <w:hideMark/>
          </w:tcPr>
          <w:p w14:paraId="6D9728C9" w14:textId="77777777" w:rsidR="00B7135E" w:rsidRPr="00B7135E" w:rsidRDefault="00B7135E" w:rsidP="00B7135E">
            <w:pPr>
              <w:spacing w:before="60" w:after="20"/>
              <w:jc w:val="left"/>
              <w:rPr>
                <w:rFonts w:cs="Arial"/>
                <w:b/>
                <w:color w:val="000000"/>
                <w:sz w:val="18"/>
                <w:szCs w:val="18"/>
              </w:rPr>
            </w:pPr>
            <w:r w:rsidRPr="00B7135E">
              <w:rPr>
                <w:rFonts w:cs="Arial"/>
                <w:b/>
                <w:color w:val="000000"/>
                <w:sz w:val="18"/>
                <w:szCs w:val="18"/>
              </w:rPr>
              <w:t>Total Cost of Sales</w:t>
            </w:r>
            <w:r w:rsidRPr="00B7135E">
              <w:rPr>
                <w:rFonts w:cs="Arial"/>
                <w:color w:val="000000"/>
                <w:sz w:val="18"/>
                <w:szCs w:val="18"/>
                <w:vertAlign w:val="subscript"/>
              </w:rPr>
              <w:t xml:space="preserve"> </w:t>
            </w:r>
          </w:p>
        </w:tc>
        <w:tc>
          <w:tcPr>
            <w:tcW w:w="2048" w:type="dxa"/>
            <w:shd w:val="clear" w:color="000000" w:fill="D9D9D9"/>
            <w:vAlign w:val="center"/>
            <w:hideMark/>
          </w:tcPr>
          <w:p w14:paraId="5B049A42"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000000" w:fill="D9D9D9"/>
            <w:hideMark/>
          </w:tcPr>
          <w:p w14:paraId="5A9EBDE7"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3AFE20B2" w14:textId="77777777" w:rsidTr="00AC10EA">
        <w:trPr>
          <w:tblHeader/>
          <w:jc w:val="center"/>
        </w:trPr>
        <w:tc>
          <w:tcPr>
            <w:tcW w:w="605" w:type="dxa"/>
            <w:shd w:val="clear" w:color="000000" w:fill="D9D9D9"/>
            <w:vAlign w:val="center"/>
            <w:hideMark/>
          </w:tcPr>
          <w:p w14:paraId="61DEA86A" w14:textId="77777777" w:rsidR="00B7135E" w:rsidRPr="00B7135E" w:rsidRDefault="00B7135E" w:rsidP="00B7135E">
            <w:pPr>
              <w:spacing w:before="60" w:after="20"/>
              <w:jc w:val="left"/>
              <w:rPr>
                <w:rFonts w:cs="Arial"/>
                <w:b/>
                <w:bCs/>
                <w:color w:val="000000"/>
                <w:sz w:val="18"/>
                <w:szCs w:val="18"/>
              </w:rPr>
            </w:pPr>
            <w:r w:rsidRPr="00B7135E">
              <w:rPr>
                <w:rFonts w:cs="Arial"/>
                <w:b/>
                <w:bCs/>
                <w:color w:val="000000"/>
                <w:sz w:val="18"/>
                <w:szCs w:val="18"/>
              </w:rPr>
              <w:t>5</w:t>
            </w:r>
          </w:p>
        </w:tc>
        <w:tc>
          <w:tcPr>
            <w:tcW w:w="4391" w:type="dxa"/>
            <w:shd w:val="clear" w:color="000000" w:fill="D9D9D9"/>
            <w:vAlign w:val="center"/>
            <w:hideMark/>
          </w:tcPr>
          <w:p w14:paraId="35EFD8CE" w14:textId="77777777" w:rsidR="00B7135E" w:rsidRPr="00B7135E" w:rsidRDefault="00B7135E" w:rsidP="00B7135E">
            <w:pPr>
              <w:spacing w:before="60" w:after="20"/>
              <w:jc w:val="left"/>
              <w:rPr>
                <w:rFonts w:cs="Arial"/>
                <w:b/>
                <w:color w:val="000000"/>
                <w:sz w:val="18"/>
                <w:szCs w:val="18"/>
              </w:rPr>
            </w:pPr>
            <w:r w:rsidRPr="00B7135E">
              <w:rPr>
                <w:rFonts w:cs="Arial"/>
                <w:b/>
                <w:color w:val="000000"/>
                <w:sz w:val="18"/>
                <w:szCs w:val="18"/>
              </w:rPr>
              <w:t>Gross Profit</w:t>
            </w:r>
            <w:r w:rsidRPr="00B7135E">
              <w:rPr>
                <w:rFonts w:cs="Arial"/>
                <w:color w:val="000000"/>
                <w:sz w:val="18"/>
                <w:szCs w:val="18"/>
              </w:rPr>
              <w:t xml:space="preserve"> (line 2 minus line 4)</w:t>
            </w:r>
          </w:p>
        </w:tc>
        <w:tc>
          <w:tcPr>
            <w:tcW w:w="2048" w:type="dxa"/>
            <w:shd w:val="clear" w:color="000000" w:fill="D9D9D9"/>
            <w:vAlign w:val="center"/>
            <w:hideMark/>
          </w:tcPr>
          <w:p w14:paraId="4D5D18B3"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000000" w:fill="D9D9D9"/>
            <w:hideMark/>
          </w:tcPr>
          <w:p w14:paraId="078957E8"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2C826748" w14:textId="77777777" w:rsidTr="00AC10EA">
        <w:trPr>
          <w:tblHeader/>
          <w:jc w:val="center"/>
        </w:trPr>
        <w:tc>
          <w:tcPr>
            <w:tcW w:w="605" w:type="dxa"/>
            <w:shd w:val="clear" w:color="000000" w:fill="FFFFFF"/>
            <w:vAlign w:val="center"/>
            <w:hideMark/>
          </w:tcPr>
          <w:p w14:paraId="42391618" w14:textId="77777777" w:rsidR="00B7135E" w:rsidRPr="00B7135E" w:rsidRDefault="00B7135E" w:rsidP="00B7135E">
            <w:pPr>
              <w:spacing w:before="60" w:after="20"/>
              <w:jc w:val="left"/>
              <w:rPr>
                <w:rFonts w:cs="Arial"/>
                <w:b/>
                <w:bCs/>
                <w:color w:val="000000"/>
                <w:sz w:val="18"/>
                <w:szCs w:val="18"/>
              </w:rPr>
            </w:pPr>
            <w:r w:rsidRPr="00B7135E">
              <w:rPr>
                <w:rFonts w:cs="Arial"/>
                <w:b/>
                <w:bCs/>
                <w:color w:val="000000"/>
                <w:sz w:val="18"/>
                <w:szCs w:val="18"/>
              </w:rPr>
              <w:t>6</w:t>
            </w:r>
          </w:p>
        </w:tc>
        <w:tc>
          <w:tcPr>
            <w:tcW w:w="4391" w:type="dxa"/>
            <w:shd w:val="clear" w:color="000000" w:fill="FFFFFF"/>
            <w:vAlign w:val="center"/>
            <w:hideMark/>
          </w:tcPr>
          <w:p w14:paraId="231170DC" w14:textId="77777777" w:rsidR="00B7135E" w:rsidRPr="00B7135E" w:rsidRDefault="00B7135E" w:rsidP="00B7135E">
            <w:pPr>
              <w:spacing w:before="60" w:after="20"/>
              <w:jc w:val="left"/>
              <w:rPr>
                <w:rFonts w:cs="Arial"/>
                <w:b/>
                <w:color w:val="000000"/>
                <w:sz w:val="18"/>
                <w:szCs w:val="18"/>
              </w:rPr>
            </w:pPr>
            <w:r w:rsidRPr="00B7135E">
              <w:rPr>
                <w:rFonts w:cs="Arial"/>
                <w:b/>
                <w:color w:val="000000"/>
                <w:sz w:val="18"/>
                <w:szCs w:val="18"/>
              </w:rPr>
              <w:t>Direct Expenses</w:t>
            </w:r>
          </w:p>
        </w:tc>
        <w:tc>
          <w:tcPr>
            <w:tcW w:w="2048" w:type="dxa"/>
            <w:shd w:val="clear" w:color="000000" w:fill="FFFFFF"/>
            <w:vAlign w:val="center"/>
          </w:tcPr>
          <w:p w14:paraId="6F236F1A" w14:textId="77777777" w:rsidR="00B7135E" w:rsidRPr="00B7135E" w:rsidRDefault="00B7135E" w:rsidP="00B7135E">
            <w:pPr>
              <w:spacing w:before="60" w:after="20"/>
              <w:jc w:val="left"/>
              <w:rPr>
                <w:rFonts w:cs="Arial"/>
                <w:b/>
                <w:color w:val="000000"/>
                <w:sz w:val="18"/>
                <w:szCs w:val="18"/>
              </w:rPr>
            </w:pPr>
          </w:p>
        </w:tc>
        <w:tc>
          <w:tcPr>
            <w:tcW w:w="2046" w:type="dxa"/>
            <w:shd w:val="clear" w:color="000000" w:fill="FFFFFF"/>
            <w:vAlign w:val="center"/>
          </w:tcPr>
          <w:p w14:paraId="3D6A27B7" w14:textId="77777777" w:rsidR="00B7135E" w:rsidRPr="00B7135E" w:rsidRDefault="00B7135E" w:rsidP="00B7135E">
            <w:pPr>
              <w:spacing w:before="60" w:after="20"/>
              <w:jc w:val="left"/>
              <w:rPr>
                <w:rFonts w:cs="Arial"/>
                <w:b/>
                <w:color w:val="000000"/>
                <w:sz w:val="18"/>
                <w:szCs w:val="18"/>
              </w:rPr>
            </w:pPr>
          </w:p>
        </w:tc>
      </w:tr>
      <w:tr w:rsidR="00B7135E" w:rsidRPr="00B7135E" w14:paraId="4F8C2775" w14:textId="77777777" w:rsidTr="00AC10EA">
        <w:trPr>
          <w:tblHeader/>
          <w:jc w:val="center"/>
        </w:trPr>
        <w:tc>
          <w:tcPr>
            <w:tcW w:w="605" w:type="dxa"/>
            <w:shd w:val="clear" w:color="auto" w:fill="auto"/>
            <w:vAlign w:val="center"/>
            <w:hideMark/>
          </w:tcPr>
          <w:p w14:paraId="21C0F9CB"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6a</w:t>
            </w:r>
          </w:p>
        </w:tc>
        <w:tc>
          <w:tcPr>
            <w:tcW w:w="4391" w:type="dxa"/>
            <w:shd w:val="clear" w:color="auto" w:fill="auto"/>
            <w:vAlign w:val="center"/>
            <w:hideMark/>
          </w:tcPr>
          <w:p w14:paraId="033BA2E9"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Salaries and Wages</w:t>
            </w:r>
          </w:p>
        </w:tc>
        <w:tc>
          <w:tcPr>
            <w:tcW w:w="2048" w:type="dxa"/>
            <w:shd w:val="clear" w:color="auto" w:fill="auto"/>
            <w:vAlign w:val="center"/>
            <w:hideMark/>
          </w:tcPr>
          <w:p w14:paraId="21E58708"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7D7A1532"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2AC723D5" w14:textId="77777777" w:rsidTr="00AC10EA">
        <w:trPr>
          <w:tblHeader/>
          <w:jc w:val="center"/>
        </w:trPr>
        <w:tc>
          <w:tcPr>
            <w:tcW w:w="605" w:type="dxa"/>
            <w:shd w:val="clear" w:color="auto" w:fill="auto"/>
            <w:vAlign w:val="center"/>
            <w:hideMark/>
          </w:tcPr>
          <w:p w14:paraId="4ED29CED"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6b</w:t>
            </w:r>
          </w:p>
        </w:tc>
        <w:tc>
          <w:tcPr>
            <w:tcW w:w="4391" w:type="dxa"/>
            <w:shd w:val="clear" w:color="auto" w:fill="auto"/>
            <w:vAlign w:val="center"/>
            <w:hideMark/>
          </w:tcPr>
          <w:p w14:paraId="00DB1FBF"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Payroll Taxes and Benefits</w:t>
            </w:r>
          </w:p>
        </w:tc>
        <w:tc>
          <w:tcPr>
            <w:tcW w:w="2048" w:type="dxa"/>
            <w:shd w:val="clear" w:color="auto" w:fill="auto"/>
            <w:vAlign w:val="center"/>
            <w:hideMark/>
          </w:tcPr>
          <w:p w14:paraId="715D8839"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2C3FE87F"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0BBBFB20" w14:textId="77777777" w:rsidTr="00AC10EA">
        <w:trPr>
          <w:tblHeader/>
          <w:jc w:val="center"/>
        </w:trPr>
        <w:tc>
          <w:tcPr>
            <w:tcW w:w="605" w:type="dxa"/>
            <w:shd w:val="clear" w:color="auto" w:fill="auto"/>
            <w:vAlign w:val="center"/>
            <w:hideMark/>
          </w:tcPr>
          <w:p w14:paraId="34B67819"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6c</w:t>
            </w:r>
          </w:p>
        </w:tc>
        <w:tc>
          <w:tcPr>
            <w:tcW w:w="4391" w:type="dxa"/>
            <w:shd w:val="clear" w:color="auto" w:fill="auto"/>
            <w:vAlign w:val="center"/>
            <w:hideMark/>
          </w:tcPr>
          <w:p w14:paraId="572A2921"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Operating Supplies</w:t>
            </w:r>
          </w:p>
        </w:tc>
        <w:tc>
          <w:tcPr>
            <w:tcW w:w="2048" w:type="dxa"/>
            <w:shd w:val="clear" w:color="auto" w:fill="auto"/>
            <w:vAlign w:val="center"/>
            <w:hideMark/>
          </w:tcPr>
          <w:p w14:paraId="0778ACDC"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3B8C2D8B"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09294DE0" w14:textId="77777777" w:rsidTr="00AC10EA">
        <w:trPr>
          <w:tblHeader/>
          <w:jc w:val="center"/>
        </w:trPr>
        <w:tc>
          <w:tcPr>
            <w:tcW w:w="605" w:type="dxa"/>
            <w:shd w:val="clear" w:color="auto" w:fill="auto"/>
            <w:vAlign w:val="center"/>
            <w:hideMark/>
          </w:tcPr>
          <w:p w14:paraId="459DB4FE"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6d</w:t>
            </w:r>
          </w:p>
        </w:tc>
        <w:tc>
          <w:tcPr>
            <w:tcW w:w="4391" w:type="dxa"/>
            <w:shd w:val="clear" w:color="auto" w:fill="auto"/>
            <w:vAlign w:val="center"/>
            <w:hideMark/>
          </w:tcPr>
          <w:p w14:paraId="4E356138"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Car and Truck Expenses</w:t>
            </w:r>
          </w:p>
        </w:tc>
        <w:tc>
          <w:tcPr>
            <w:tcW w:w="2048" w:type="dxa"/>
            <w:shd w:val="clear" w:color="auto" w:fill="auto"/>
            <w:vAlign w:val="center"/>
            <w:hideMark/>
          </w:tcPr>
          <w:p w14:paraId="70DF7F3A"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4920C4C3"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0717431D" w14:textId="77777777" w:rsidTr="00AC10EA">
        <w:trPr>
          <w:tblHeader/>
          <w:jc w:val="center"/>
        </w:trPr>
        <w:tc>
          <w:tcPr>
            <w:tcW w:w="605" w:type="dxa"/>
            <w:shd w:val="clear" w:color="auto" w:fill="auto"/>
            <w:vAlign w:val="center"/>
            <w:hideMark/>
          </w:tcPr>
          <w:p w14:paraId="109D4679"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6e</w:t>
            </w:r>
          </w:p>
        </w:tc>
        <w:tc>
          <w:tcPr>
            <w:tcW w:w="4391" w:type="dxa"/>
            <w:shd w:val="clear" w:color="auto" w:fill="auto"/>
            <w:vAlign w:val="center"/>
            <w:hideMark/>
          </w:tcPr>
          <w:p w14:paraId="7CA536FE"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Other Direct Expense 1 __________________</w:t>
            </w:r>
          </w:p>
        </w:tc>
        <w:tc>
          <w:tcPr>
            <w:tcW w:w="2048" w:type="dxa"/>
            <w:shd w:val="clear" w:color="auto" w:fill="auto"/>
            <w:vAlign w:val="center"/>
            <w:hideMark/>
          </w:tcPr>
          <w:p w14:paraId="693BA076"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2F87C82D"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5939D2CB" w14:textId="77777777" w:rsidTr="00AC10EA">
        <w:trPr>
          <w:tblHeader/>
          <w:jc w:val="center"/>
        </w:trPr>
        <w:tc>
          <w:tcPr>
            <w:tcW w:w="605" w:type="dxa"/>
            <w:shd w:val="clear" w:color="auto" w:fill="auto"/>
            <w:vAlign w:val="center"/>
            <w:hideMark/>
          </w:tcPr>
          <w:p w14:paraId="22765E11"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6f</w:t>
            </w:r>
          </w:p>
        </w:tc>
        <w:tc>
          <w:tcPr>
            <w:tcW w:w="4391" w:type="dxa"/>
            <w:shd w:val="clear" w:color="auto" w:fill="auto"/>
            <w:vAlign w:val="center"/>
            <w:hideMark/>
          </w:tcPr>
          <w:p w14:paraId="3203844C"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Other Direct Expense 2 __________________</w:t>
            </w:r>
          </w:p>
        </w:tc>
        <w:tc>
          <w:tcPr>
            <w:tcW w:w="2048" w:type="dxa"/>
            <w:shd w:val="clear" w:color="auto" w:fill="auto"/>
            <w:vAlign w:val="center"/>
            <w:hideMark/>
          </w:tcPr>
          <w:p w14:paraId="4BF73472"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65A3D546"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3C6CBDC4" w14:textId="77777777" w:rsidTr="00AC10EA">
        <w:trPr>
          <w:tblHeader/>
          <w:jc w:val="center"/>
        </w:trPr>
        <w:tc>
          <w:tcPr>
            <w:tcW w:w="605" w:type="dxa"/>
            <w:shd w:val="clear" w:color="000000" w:fill="D9D9D9"/>
            <w:vAlign w:val="center"/>
            <w:hideMark/>
          </w:tcPr>
          <w:p w14:paraId="1A5892F6" w14:textId="77777777" w:rsidR="00B7135E" w:rsidRPr="00B7135E" w:rsidRDefault="00B7135E" w:rsidP="00B7135E">
            <w:pPr>
              <w:spacing w:before="60" w:after="20"/>
              <w:jc w:val="left"/>
              <w:rPr>
                <w:rFonts w:cs="Arial"/>
                <w:b/>
                <w:bCs/>
                <w:color w:val="000000"/>
                <w:sz w:val="18"/>
                <w:szCs w:val="18"/>
              </w:rPr>
            </w:pPr>
            <w:r w:rsidRPr="00B7135E">
              <w:rPr>
                <w:rFonts w:cs="Arial"/>
                <w:b/>
                <w:bCs/>
                <w:color w:val="000000"/>
                <w:sz w:val="18"/>
                <w:szCs w:val="18"/>
              </w:rPr>
              <w:t>7</w:t>
            </w:r>
          </w:p>
        </w:tc>
        <w:tc>
          <w:tcPr>
            <w:tcW w:w="4391" w:type="dxa"/>
            <w:shd w:val="clear" w:color="000000" w:fill="D9D9D9"/>
            <w:vAlign w:val="center"/>
            <w:hideMark/>
          </w:tcPr>
          <w:p w14:paraId="530A9958" w14:textId="77777777" w:rsidR="00B7135E" w:rsidRPr="00B7135E" w:rsidRDefault="00B7135E" w:rsidP="00B7135E">
            <w:pPr>
              <w:spacing w:before="60" w:after="20"/>
              <w:jc w:val="left"/>
              <w:rPr>
                <w:rFonts w:cs="Arial"/>
                <w:b/>
                <w:color w:val="000000"/>
                <w:sz w:val="18"/>
                <w:szCs w:val="18"/>
              </w:rPr>
            </w:pPr>
            <w:r w:rsidRPr="00B7135E">
              <w:rPr>
                <w:rFonts w:cs="Arial"/>
                <w:b/>
                <w:color w:val="000000"/>
                <w:sz w:val="18"/>
                <w:szCs w:val="18"/>
              </w:rPr>
              <w:t xml:space="preserve">Total Direct Expenses </w:t>
            </w:r>
            <w:r w:rsidRPr="00B7135E">
              <w:rPr>
                <w:rFonts w:cs="Arial"/>
                <w:color w:val="000000"/>
                <w:sz w:val="18"/>
                <w:szCs w:val="18"/>
              </w:rPr>
              <w:t>(add lines 6a-6f)</w:t>
            </w:r>
          </w:p>
        </w:tc>
        <w:tc>
          <w:tcPr>
            <w:tcW w:w="2048" w:type="dxa"/>
            <w:shd w:val="clear" w:color="000000" w:fill="D9D9D9"/>
            <w:vAlign w:val="center"/>
            <w:hideMark/>
          </w:tcPr>
          <w:p w14:paraId="58A9A4BA"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000000" w:fill="D9D9D9"/>
            <w:hideMark/>
          </w:tcPr>
          <w:p w14:paraId="7F2152A7"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3035522F" w14:textId="77777777" w:rsidTr="00AC10EA">
        <w:trPr>
          <w:tblHeader/>
          <w:jc w:val="center"/>
        </w:trPr>
        <w:tc>
          <w:tcPr>
            <w:tcW w:w="605" w:type="dxa"/>
            <w:shd w:val="clear" w:color="auto" w:fill="auto"/>
            <w:vAlign w:val="center"/>
            <w:hideMark/>
          </w:tcPr>
          <w:p w14:paraId="32B8CDAA" w14:textId="77777777" w:rsidR="00B7135E" w:rsidRPr="00B7135E" w:rsidRDefault="00B7135E" w:rsidP="00B7135E">
            <w:pPr>
              <w:spacing w:before="60" w:after="20"/>
              <w:jc w:val="left"/>
              <w:rPr>
                <w:rFonts w:cs="Arial"/>
                <w:b/>
                <w:color w:val="000000"/>
                <w:sz w:val="18"/>
                <w:szCs w:val="18"/>
              </w:rPr>
            </w:pPr>
            <w:r w:rsidRPr="00B7135E">
              <w:rPr>
                <w:rFonts w:cs="Arial"/>
                <w:b/>
                <w:color w:val="000000"/>
                <w:sz w:val="18"/>
                <w:szCs w:val="18"/>
              </w:rPr>
              <w:t>8</w:t>
            </w:r>
          </w:p>
        </w:tc>
        <w:tc>
          <w:tcPr>
            <w:tcW w:w="4391" w:type="dxa"/>
            <w:shd w:val="clear" w:color="000000" w:fill="FFFFFF"/>
            <w:vAlign w:val="center"/>
            <w:hideMark/>
          </w:tcPr>
          <w:p w14:paraId="76B6B4D7" w14:textId="77777777" w:rsidR="00B7135E" w:rsidRPr="00B7135E" w:rsidRDefault="00B7135E" w:rsidP="00B7135E">
            <w:pPr>
              <w:spacing w:before="60" w:after="20"/>
              <w:jc w:val="left"/>
              <w:rPr>
                <w:rFonts w:cs="Arial"/>
                <w:b/>
                <w:color w:val="000000"/>
                <w:sz w:val="18"/>
                <w:szCs w:val="18"/>
              </w:rPr>
            </w:pPr>
            <w:r w:rsidRPr="00B7135E">
              <w:rPr>
                <w:rFonts w:cs="Arial"/>
                <w:b/>
                <w:color w:val="000000"/>
                <w:sz w:val="18"/>
                <w:szCs w:val="18"/>
              </w:rPr>
              <w:t>Undistributed Expenses</w:t>
            </w:r>
          </w:p>
        </w:tc>
        <w:tc>
          <w:tcPr>
            <w:tcW w:w="2048" w:type="dxa"/>
            <w:shd w:val="clear" w:color="000000" w:fill="FFFFFF"/>
            <w:vAlign w:val="center"/>
          </w:tcPr>
          <w:p w14:paraId="5A44A440" w14:textId="77777777" w:rsidR="00B7135E" w:rsidRPr="00B7135E" w:rsidRDefault="00B7135E" w:rsidP="00B7135E">
            <w:pPr>
              <w:spacing w:before="60" w:after="20"/>
              <w:jc w:val="left"/>
              <w:rPr>
                <w:rFonts w:cs="Arial"/>
                <w:b/>
                <w:color w:val="000000"/>
                <w:sz w:val="18"/>
                <w:szCs w:val="18"/>
              </w:rPr>
            </w:pPr>
          </w:p>
        </w:tc>
        <w:tc>
          <w:tcPr>
            <w:tcW w:w="2046" w:type="dxa"/>
            <w:shd w:val="clear" w:color="000000" w:fill="FFFFFF"/>
            <w:vAlign w:val="center"/>
          </w:tcPr>
          <w:p w14:paraId="165E06BE" w14:textId="77777777" w:rsidR="00B7135E" w:rsidRPr="00B7135E" w:rsidRDefault="00B7135E" w:rsidP="00B7135E">
            <w:pPr>
              <w:spacing w:before="60" w:after="20"/>
              <w:jc w:val="left"/>
              <w:rPr>
                <w:rFonts w:cs="Arial"/>
                <w:b/>
                <w:color w:val="000000"/>
                <w:sz w:val="18"/>
                <w:szCs w:val="18"/>
              </w:rPr>
            </w:pPr>
          </w:p>
        </w:tc>
      </w:tr>
      <w:tr w:rsidR="00B7135E" w:rsidRPr="00B7135E" w14:paraId="4BDFBAE4" w14:textId="77777777" w:rsidTr="00AC10EA">
        <w:trPr>
          <w:tblHeader/>
          <w:jc w:val="center"/>
        </w:trPr>
        <w:tc>
          <w:tcPr>
            <w:tcW w:w="605" w:type="dxa"/>
            <w:shd w:val="clear" w:color="auto" w:fill="auto"/>
            <w:vAlign w:val="center"/>
          </w:tcPr>
          <w:p w14:paraId="089EA088"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8a</w:t>
            </w:r>
          </w:p>
        </w:tc>
        <w:tc>
          <w:tcPr>
            <w:tcW w:w="4391" w:type="dxa"/>
            <w:shd w:val="clear" w:color="auto" w:fill="auto"/>
            <w:vAlign w:val="center"/>
            <w:hideMark/>
          </w:tcPr>
          <w:p w14:paraId="48813183"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Administrative and General</w:t>
            </w:r>
            <w:r w:rsidRPr="00B7135E">
              <w:rPr>
                <w:rFonts w:cs="Arial"/>
                <w:b/>
                <w:color w:val="000000"/>
                <w:sz w:val="18"/>
                <w:szCs w:val="18"/>
                <w:vertAlign w:val="superscript"/>
              </w:rPr>
              <w:t xml:space="preserve"> </w:t>
            </w:r>
          </w:p>
        </w:tc>
        <w:tc>
          <w:tcPr>
            <w:tcW w:w="2048" w:type="dxa"/>
            <w:shd w:val="clear" w:color="auto" w:fill="auto"/>
            <w:vAlign w:val="center"/>
            <w:hideMark/>
          </w:tcPr>
          <w:p w14:paraId="1F553998"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238F4F3E"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042951A9" w14:textId="77777777" w:rsidTr="00AC10EA">
        <w:trPr>
          <w:tblHeader/>
          <w:jc w:val="center"/>
        </w:trPr>
        <w:tc>
          <w:tcPr>
            <w:tcW w:w="605" w:type="dxa"/>
            <w:shd w:val="clear" w:color="auto" w:fill="auto"/>
            <w:vAlign w:val="center"/>
          </w:tcPr>
          <w:p w14:paraId="61118D99"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8b</w:t>
            </w:r>
          </w:p>
        </w:tc>
        <w:tc>
          <w:tcPr>
            <w:tcW w:w="4391" w:type="dxa"/>
            <w:shd w:val="clear" w:color="auto" w:fill="auto"/>
            <w:vAlign w:val="center"/>
            <w:hideMark/>
          </w:tcPr>
          <w:p w14:paraId="79721F70"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Marketing (Advertising)</w:t>
            </w:r>
          </w:p>
        </w:tc>
        <w:tc>
          <w:tcPr>
            <w:tcW w:w="2048" w:type="dxa"/>
            <w:shd w:val="clear" w:color="auto" w:fill="auto"/>
            <w:vAlign w:val="center"/>
            <w:hideMark/>
          </w:tcPr>
          <w:p w14:paraId="2A2D0B5E"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1D19DC68"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1EDFC8CD" w14:textId="77777777" w:rsidTr="00AC10EA">
        <w:trPr>
          <w:tblHeader/>
          <w:jc w:val="center"/>
        </w:trPr>
        <w:tc>
          <w:tcPr>
            <w:tcW w:w="605" w:type="dxa"/>
            <w:shd w:val="clear" w:color="auto" w:fill="auto"/>
            <w:vAlign w:val="center"/>
          </w:tcPr>
          <w:p w14:paraId="402E65A2"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8c</w:t>
            </w:r>
          </w:p>
        </w:tc>
        <w:tc>
          <w:tcPr>
            <w:tcW w:w="4391" w:type="dxa"/>
            <w:shd w:val="clear" w:color="auto" w:fill="auto"/>
            <w:vAlign w:val="center"/>
            <w:hideMark/>
          </w:tcPr>
          <w:p w14:paraId="4EFDDC41"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Utilities</w:t>
            </w:r>
          </w:p>
        </w:tc>
        <w:tc>
          <w:tcPr>
            <w:tcW w:w="2048" w:type="dxa"/>
            <w:shd w:val="clear" w:color="auto" w:fill="auto"/>
            <w:vAlign w:val="center"/>
            <w:hideMark/>
          </w:tcPr>
          <w:p w14:paraId="7BF792BC"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63C5306E"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16191420" w14:textId="77777777" w:rsidTr="00AC10EA">
        <w:trPr>
          <w:tblHeader/>
          <w:jc w:val="center"/>
        </w:trPr>
        <w:tc>
          <w:tcPr>
            <w:tcW w:w="605" w:type="dxa"/>
            <w:shd w:val="clear" w:color="auto" w:fill="auto"/>
            <w:vAlign w:val="center"/>
          </w:tcPr>
          <w:p w14:paraId="0A2715FA"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8d</w:t>
            </w:r>
          </w:p>
        </w:tc>
        <w:tc>
          <w:tcPr>
            <w:tcW w:w="4391" w:type="dxa"/>
            <w:shd w:val="clear" w:color="auto" w:fill="auto"/>
            <w:vAlign w:val="center"/>
            <w:hideMark/>
          </w:tcPr>
          <w:p w14:paraId="1882BF76"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Repair and Maintenance</w:t>
            </w:r>
          </w:p>
        </w:tc>
        <w:tc>
          <w:tcPr>
            <w:tcW w:w="2048" w:type="dxa"/>
            <w:shd w:val="clear" w:color="auto" w:fill="auto"/>
            <w:vAlign w:val="center"/>
            <w:hideMark/>
          </w:tcPr>
          <w:p w14:paraId="6AF7C8B6"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3EDBECD2"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54512E12" w14:textId="77777777" w:rsidTr="00AC10EA">
        <w:trPr>
          <w:tblHeader/>
          <w:jc w:val="center"/>
        </w:trPr>
        <w:tc>
          <w:tcPr>
            <w:tcW w:w="605" w:type="dxa"/>
            <w:shd w:val="clear" w:color="auto" w:fill="auto"/>
            <w:vAlign w:val="center"/>
          </w:tcPr>
          <w:p w14:paraId="5B25CF50"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8e</w:t>
            </w:r>
          </w:p>
        </w:tc>
        <w:tc>
          <w:tcPr>
            <w:tcW w:w="4391" w:type="dxa"/>
            <w:shd w:val="clear" w:color="auto" w:fill="auto"/>
            <w:vAlign w:val="center"/>
            <w:hideMark/>
          </w:tcPr>
          <w:p w14:paraId="548F1909"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Other Undistributed Expense 1 ____________</w:t>
            </w:r>
          </w:p>
        </w:tc>
        <w:tc>
          <w:tcPr>
            <w:tcW w:w="2048" w:type="dxa"/>
            <w:shd w:val="clear" w:color="auto" w:fill="auto"/>
            <w:vAlign w:val="center"/>
            <w:hideMark/>
          </w:tcPr>
          <w:p w14:paraId="10C05A78"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3E5B6C29" w14:textId="77777777" w:rsidR="00B7135E" w:rsidRPr="00B7135E" w:rsidRDefault="00B7135E" w:rsidP="00B7135E">
            <w:pPr>
              <w:spacing w:before="60" w:after="20"/>
              <w:jc w:val="left"/>
              <w:rPr>
                <w:rFonts w:cs="Arial"/>
                <w:b/>
                <w:color w:val="000000"/>
                <w:sz w:val="18"/>
                <w:szCs w:val="18"/>
              </w:rPr>
            </w:pPr>
            <w:r w:rsidRPr="00B7135E">
              <w:rPr>
                <w:rFonts w:cs="Arial"/>
                <w:color w:val="000000"/>
                <w:sz w:val="18"/>
                <w:szCs w:val="18"/>
              </w:rPr>
              <w:t>$</w:t>
            </w:r>
          </w:p>
        </w:tc>
      </w:tr>
      <w:tr w:rsidR="00B7135E" w:rsidRPr="00B7135E" w14:paraId="6FF73A03" w14:textId="77777777" w:rsidTr="00AC10EA">
        <w:trPr>
          <w:tblHeader/>
          <w:jc w:val="center"/>
        </w:trPr>
        <w:tc>
          <w:tcPr>
            <w:tcW w:w="605" w:type="dxa"/>
            <w:shd w:val="clear" w:color="auto" w:fill="auto"/>
            <w:vAlign w:val="center"/>
          </w:tcPr>
          <w:p w14:paraId="496145D3"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8f</w:t>
            </w:r>
          </w:p>
        </w:tc>
        <w:tc>
          <w:tcPr>
            <w:tcW w:w="4391" w:type="dxa"/>
            <w:shd w:val="clear" w:color="auto" w:fill="auto"/>
            <w:vAlign w:val="center"/>
            <w:hideMark/>
          </w:tcPr>
          <w:p w14:paraId="33C08EF6"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Other Undistributed Expense 2 ____________</w:t>
            </w:r>
          </w:p>
        </w:tc>
        <w:tc>
          <w:tcPr>
            <w:tcW w:w="2048" w:type="dxa"/>
            <w:shd w:val="clear" w:color="auto" w:fill="auto"/>
            <w:vAlign w:val="center"/>
            <w:hideMark/>
          </w:tcPr>
          <w:p w14:paraId="7D394F00"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1A98B8D3" w14:textId="77777777" w:rsidR="00B7135E" w:rsidRPr="00B7135E" w:rsidRDefault="00B7135E" w:rsidP="00B7135E">
            <w:pPr>
              <w:spacing w:before="60" w:after="20"/>
              <w:jc w:val="left"/>
              <w:rPr>
                <w:rFonts w:cs="Arial"/>
                <w:b/>
                <w:color w:val="000000"/>
                <w:sz w:val="18"/>
                <w:szCs w:val="18"/>
              </w:rPr>
            </w:pPr>
            <w:r w:rsidRPr="00B7135E">
              <w:rPr>
                <w:rFonts w:cs="Arial"/>
                <w:color w:val="000000"/>
                <w:sz w:val="18"/>
                <w:szCs w:val="18"/>
              </w:rPr>
              <w:t>$</w:t>
            </w:r>
          </w:p>
        </w:tc>
      </w:tr>
      <w:tr w:rsidR="00B7135E" w:rsidRPr="00B7135E" w14:paraId="751AA404" w14:textId="77777777" w:rsidTr="00AC10EA">
        <w:trPr>
          <w:tblHeader/>
          <w:jc w:val="center"/>
        </w:trPr>
        <w:tc>
          <w:tcPr>
            <w:tcW w:w="605" w:type="dxa"/>
            <w:shd w:val="clear" w:color="000000" w:fill="D9D9D9"/>
            <w:vAlign w:val="center"/>
            <w:hideMark/>
          </w:tcPr>
          <w:p w14:paraId="7A796A3D" w14:textId="77777777" w:rsidR="00B7135E" w:rsidRPr="00B7135E" w:rsidRDefault="00B7135E" w:rsidP="00B7135E">
            <w:pPr>
              <w:spacing w:before="60" w:after="20"/>
              <w:jc w:val="left"/>
              <w:rPr>
                <w:rFonts w:cs="Arial"/>
                <w:b/>
                <w:bCs/>
                <w:color w:val="000000"/>
                <w:sz w:val="18"/>
                <w:szCs w:val="18"/>
              </w:rPr>
            </w:pPr>
            <w:r w:rsidRPr="00B7135E">
              <w:rPr>
                <w:rFonts w:cs="Arial"/>
                <w:b/>
                <w:bCs/>
                <w:color w:val="000000"/>
                <w:sz w:val="18"/>
                <w:szCs w:val="18"/>
              </w:rPr>
              <w:t>9</w:t>
            </w:r>
          </w:p>
        </w:tc>
        <w:tc>
          <w:tcPr>
            <w:tcW w:w="4391" w:type="dxa"/>
            <w:shd w:val="clear" w:color="000000" w:fill="D9D9D9"/>
            <w:vAlign w:val="center"/>
            <w:hideMark/>
          </w:tcPr>
          <w:p w14:paraId="1EEDAEC2" w14:textId="77777777" w:rsidR="00B7135E" w:rsidRPr="00B7135E" w:rsidRDefault="00B7135E" w:rsidP="00B7135E">
            <w:pPr>
              <w:spacing w:before="60" w:after="20"/>
              <w:jc w:val="left"/>
              <w:rPr>
                <w:rFonts w:cs="Arial"/>
                <w:b/>
                <w:color w:val="000000"/>
                <w:sz w:val="18"/>
                <w:szCs w:val="18"/>
              </w:rPr>
            </w:pPr>
            <w:r w:rsidRPr="00B7135E">
              <w:rPr>
                <w:rFonts w:cs="Arial"/>
                <w:b/>
                <w:color w:val="000000"/>
                <w:sz w:val="18"/>
                <w:szCs w:val="18"/>
              </w:rPr>
              <w:t xml:space="preserve">Total Undistributed Expenses </w:t>
            </w:r>
            <w:r w:rsidRPr="00B7135E">
              <w:rPr>
                <w:rFonts w:cs="Arial"/>
                <w:color w:val="000000"/>
                <w:sz w:val="18"/>
                <w:szCs w:val="18"/>
              </w:rPr>
              <w:t xml:space="preserve">(add lines 8a-8f) </w:t>
            </w:r>
          </w:p>
        </w:tc>
        <w:tc>
          <w:tcPr>
            <w:tcW w:w="2048" w:type="dxa"/>
            <w:shd w:val="clear" w:color="000000" w:fill="D9D9D9"/>
            <w:vAlign w:val="center"/>
            <w:hideMark/>
          </w:tcPr>
          <w:p w14:paraId="1F56010D"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000000" w:fill="D9D9D9"/>
            <w:hideMark/>
          </w:tcPr>
          <w:p w14:paraId="41730885"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72E81344" w14:textId="77777777" w:rsidTr="00AC10EA">
        <w:trPr>
          <w:tblHeader/>
          <w:jc w:val="center"/>
        </w:trPr>
        <w:tc>
          <w:tcPr>
            <w:tcW w:w="605" w:type="dxa"/>
            <w:shd w:val="clear" w:color="auto" w:fill="auto"/>
            <w:vAlign w:val="center"/>
            <w:hideMark/>
          </w:tcPr>
          <w:p w14:paraId="1A131528"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10</w:t>
            </w:r>
          </w:p>
        </w:tc>
        <w:tc>
          <w:tcPr>
            <w:tcW w:w="4391" w:type="dxa"/>
            <w:shd w:val="clear" w:color="000000" w:fill="FFFFFF"/>
            <w:vAlign w:val="center"/>
            <w:hideMark/>
          </w:tcPr>
          <w:p w14:paraId="691F61FE" w14:textId="77777777" w:rsidR="00B7135E" w:rsidRPr="00B7135E" w:rsidRDefault="00B7135E" w:rsidP="00B7135E">
            <w:pPr>
              <w:spacing w:before="60" w:after="20"/>
              <w:jc w:val="left"/>
              <w:rPr>
                <w:rFonts w:cs="Arial"/>
                <w:b/>
                <w:color w:val="000000"/>
                <w:sz w:val="18"/>
                <w:szCs w:val="18"/>
              </w:rPr>
            </w:pPr>
            <w:r w:rsidRPr="00B7135E">
              <w:rPr>
                <w:rFonts w:cs="Arial"/>
                <w:b/>
                <w:color w:val="000000"/>
                <w:sz w:val="18"/>
                <w:szCs w:val="18"/>
              </w:rPr>
              <w:t>Fixed Expenses</w:t>
            </w:r>
          </w:p>
        </w:tc>
        <w:tc>
          <w:tcPr>
            <w:tcW w:w="2048" w:type="dxa"/>
            <w:shd w:val="clear" w:color="000000" w:fill="FFFFFF"/>
            <w:vAlign w:val="center"/>
          </w:tcPr>
          <w:p w14:paraId="73FF2B88" w14:textId="77777777" w:rsidR="00B7135E" w:rsidRPr="00B7135E" w:rsidRDefault="00B7135E" w:rsidP="00B7135E">
            <w:pPr>
              <w:spacing w:before="60" w:after="20"/>
              <w:jc w:val="left"/>
              <w:rPr>
                <w:rFonts w:cs="Arial"/>
                <w:b/>
                <w:color w:val="000000"/>
                <w:sz w:val="18"/>
                <w:szCs w:val="18"/>
              </w:rPr>
            </w:pPr>
          </w:p>
        </w:tc>
        <w:tc>
          <w:tcPr>
            <w:tcW w:w="2046" w:type="dxa"/>
            <w:shd w:val="clear" w:color="000000" w:fill="FFFFFF"/>
            <w:vAlign w:val="center"/>
          </w:tcPr>
          <w:p w14:paraId="1F35ED94" w14:textId="77777777" w:rsidR="00B7135E" w:rsidRPr="00B7135E" w:rsidRDefault="00B7135E" w:rsidP="00B7135E">
            <w:pPr>
              <w:spacing w:before="60" w:after="20"/>
              <w:jc w:val="left"/>
              <w:rPr>
                <w:rFonts w:cs="Arial"/>
                <w:b/>
                <w:color w:val="000000"/>
                <w:sz w:val="18"/>
                <w:szCs w:val="18"/>
              </w:rPr>
            </w:pPr>
          </w:p>
        </w:tc>
      </w:tr>
      <w:tr w:rsidR="00B7135E" w:rsidRPr="00B7135E" w14:paraId="63737327" w14:textId="77777777" w:rsidTr="00AC10EA">
        <w:trPr>
          <w:tblHeader/>
          <w:jc w:val="center"/>
        </w:trPr>
        <w:tc>
          <w:tcPr>
            <w:tcW w:w="605" w:type="dxa"/>
            <w:shd w:val="clear" w:color="auto" w:fill="auto"/>
            <w:vAlign w:val="center"/>
          </w:tcPr>
          <w:p w14:paraId="4C380300"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10a</w:t>
            </w:r>
          </w:p>
        </w:tc>
        <w:tc>
          <w:tcPr>
            <w:tcW w:w="4391" w:type="dxa"/>
            <w:shd w:val="clear" w:color="auto" w:fill="auto"/>
            <w:vAlign w:val="center"/>
            <w:hideMark/>
          </w:tcPr>
          <w:p w14:paraId="1BD7F50A"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Insurance</w:t>
            </w:r>
          </w:p>
        </w:tc>
        <w:tc>
          <w:tcPr>
            <w:tcW w:w="2048" w:type="dxa"/>
            <w:shd w:val="clear" w:color="auto" w:fill="auto"/>
            <w:vAlign w:val="center"/>
            <w:hideMark/>
          </w:tcPr>
          <w:p w14:paraId="46E03289"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21FF8A90"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3C1FE851" w14:textId="77777777" w:rsidTr="00AC10EA">
        <w:trPr>
          <w:tblHeader/>
          <w:jc w:val="center"/>
        </w:trPr>
        <w:tc>
          <w:tcPr>
            <w:tcW w:w="605" w:type="dxa"/>
            <w:shd w:val="clear" w:color="auto" w:fill="auto"/>
            <w:vAlign w:val="center"/>
          </w:tcPr>
          <w:p w14:paraId="5F158BE3"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10b</w:t>
            </w:r>
          </w:p>
        </w:tc>
        <w:tc>
          <w:tcPr>
            <w:tcW w:w="4391" w:type="dxa"/>
            <w:shd w:val="clear" w:color="auto" w:fill="auto"/>
            <w:vAlign w:val="center"/>
            <w:hideMark/>
          </w:tcPr>
          <w:p w14:paraId="58A472CF"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NPS Franchise Fee (if applicable)</w:t>
            </w:r>
          </w:p>
        </w:tc>
        <w:tc>
          <w:tcPr>
            <w:tcW w:w="2048" w:type="dxa"/>
            <w:shd w:val="clear" w:color="auto" w:fill="auto"/>
            <w:vAlign w:val="center"/>
            <w:hideMark/>
          </w:tcPr>
          <w:p w14:paraId="37D545E4"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0BE71BBD"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0E66E289" w14:textId="77777777" w:rsidTr="00AC10EA">
        <w:trPr>
          <w:tblHeader/>
          <w:jc w:val="center"/>
        </w:trPr>
        <w:tc>
          <w:tcPr>
            <w:tcW w:w="605" w:type="dxa"/>
            <w:shd w:val="clear" w:color="auto" w:fill="auto"/>
            <w:vAlign w:val="center"/>
          </w:tcPr>
          <w:p w14:paraId="2F205048"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10c</w:t>
            </w:r>
          </w:p>
        </w:tc>
        <w:tc>
          <w:tcPr>
            <w:tcW w:w="4391" w:type="dxa"/>
            <w:shd w:val="clear" w:color="auto" w:fill="auto"/>
            <w:vAlign w:val="center"/>
            <w:hideMark/>
          </w:tcPr>
          <w:p w14:paraId="05B4A05E"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Other Fixed Expense 1 __________________</w:t>
            </w:r>
          </w:p>
        </w:tc>
        <w:tc>
          <w:tcPr>
            <w:tcW w:w="2048" w:type="dxa"/>
            <w:shd w:val="clear" w:color="auto" w:fill="auto"/>
            <w:vAlign w:val="center"/>
            <w:hideMark/>
          </w:tcPr>
          <w:p w14:paraId="7D78F130"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23C9C3BD"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4A8933AC" w14:textId="77777777" w:rsidTr="00AC10EA">
        <w:trPr>
          <w:tblHeader/>
          <w:jc w:val="center"/>
        </w:trPr>
        <w:tc>
          <w:tcPr>
            <w:tcW w:w="605" w:type="dxa"/>
            <w:shd w:val="clear" w:color="auto" w:fill="auto"/>
            <w:vAlign w:val="center"/>
          </w:tcPr>
          <w:p w14:paraId="1C0D5014" w14:textId="77777777" w:rsidR="00B7135E" w:rsidRPr="00B7135E" w:rsidRDefault="00B7135E" w:rsidP="00B7135E">
            <w:pPr>
              <w:spacing w:before="60" w:after="20"/>
              <w:jc w:val="right"/>
              <w:rPr>
                <w:rFonts w:cs="Arial"/>
                <w:color w:val="000000"/>
                <w:sz w:val="18"/>
                <w:szCs w:val="18"/>
              </w:rPr>
            </w:pPr>
            <w:r w:rsidRPr="00B7135E">
              <w:rPr>
                <w:rFonts w:cs="Arial"/>
                <w:color w:val="000000"/>
                <w:sz w:val="18"/>
                <w:szCs w:val="18"/>
              </w:rPr>
              <w:t>10d</w:t>
            </w:r>
          </w:p>
        </w:tc>
        <w:tc>
          <w:tcPr>
            <w:tcW w:w="4391" w:type="dxa"/>
            <w:shd w:val="clear" w:color="auto" w:fill="auto"/>
            <w:vAlign w:val="center"/>
            <w:hideMark/>
          </w:tcPr>
          <w:p w14:paraId="45C5CC7B"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Other Fixed Expense 2 __________________</w:t>
            </w:r>
          </w:p>
        </w:tc>
        <w:tc>
          <w:tcPr>
            <w:tcW w:w="2048" w:type="dxa"/>
            <w:shd w:val="clear" w:color="auto" w:fill="auto"/>
            <w:vAlign w:val="center"/>
            <w:hideMark/>
          </w:tcPr>
          <w:p w14:paraId="504273E2"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20647FD8"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40F53FA2" w14:textId="77777777" w:rsidTr="00AC10EA">
        <w:trPr>
          <w:tblHeader/>
          <w:jc w:val="center"/>
        </w:trPr>
        <w:tc>
          <w:tcPr>
            <w:tcW w:w="605" w:type="dxa"/>
            <w:shd w:val="clear" w:color="000000" w:fill="D9D9D9"/>
            <w:vAlign w:val="center"/>
          </w:tcPr>
          <w:p w14:paraId="0C901BCA" w14:textId="77777777" w:rsidR="00B7135E" w:rsidRPr="00B7135E" w:rsidRDefault="00B7135E" w:rsidP="00B7135E">
            <w:pPr>
              <w:spacing w:before="60" w:after="20"/>
              <w:jc w:val="left"/>
              <w:rPr>
                <w:rFonts w:cs="Arial"/>
                <w:b/>
                <w:bCs/>
                <w:color w:val="000000"/>
                <w:sz w:val="18"/>
                <w:szCs w:val="18"/>
              </w:rPr>
            </w:pPr>
            <w:r w:rsidRPr="00B7135E">
              <w:rPr>
                <w:rFonts w:cs="Arial"/>
                <w:b/>
                <w:bCs/>
                <w:color w:val="000000"/>
                <w:sz w:val="18"/>
                <w:szCs w:val="18"/>
              </w:rPr>
              <w:t>11</w:t>
            </w:r>
          </w:p>
        </w:tc>
        <w:tc>
          <w:tcPr>
            <w:tcW w:w="4391" w:type="dxa"/>
            <w:shd w:val="clear" w:color="000000" w:fill="D9D9D9"/>
            <w:vAlign w:val="center"/>
            <w:hideMark/>
          </w:tcPr>
          <w:p w14:paraId="0F86C0BE" w14:textId="77777777" w:rsidR="00B7135E" w:rsidRPr="00B7135E" w:rsidRDefault="00B7135E" w:rsidP="00B7135E">
            <w:pPr>
              <w:spacing w:before="60" w:after="20"/>
              <w:jc w:val="left"/>
              <w:rPr>
                <w:rFonts w:cs="Arial"/>
                <w:b/>
                <w:color w:val="000000"/>
                <w:sz w:val="18"/>
                <w:szCs w:val="18"/>
              </w:rPr>
            </w:pPr>
            <w:r w:rsidRPr="00B7135E">
              <w:rPr>
                <w:rFonts w:cs="Arial"/>
                <w:b/>
                <w:color w:val="000000"/>
                <w:sz w:val="18"/>
                <w:szCs w:val="18"/>
              </w:rPr>
              <w:t xml:space="preserve">Total Fixed Expenses </w:t>
            </w:r>
            <w:r w:rsidRPr="00B7135E">
              <w:rPr>
                <w:rFonts w:cs="Arial"/>
                <w:color w:val="000000"/>
                <w:sz w:val="18"/>
                <w:szCs w:val="18"/>
              </w:rPr>
              <w:t>(add lines 10a – 10d)</w:t>
            </w:r>
          </w:p>
        </w:tc>
        <w:tc>
          <w:tcPr>
            <w:tcW w:w="2048" w:type="dxa"/>
            <w:shd w:val="clear" w:color="000000" w:fill="D9D9D9"/>
            <w:vAlign w:val="center"/>
            <w:hideMark/>
          </w:tcPr>
          <w:p w14:paraId="3F9D00E1"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000000" w:fill="D9D9D9"/>
            <w:hideMark/>
          </w:tcPr>
          <w:p w14:paraId="05379900"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7F72CEFD" w14:textId="77777777" w:rsidTr="00AC10EA">
        <w:trPr>
          <w:tblHeader/>
          <w:jc w:val="center"/>
        </w:trPr>
        <w:tc>
          <w:tcPr>
            <w:tcW w:w="605" w:type="dxa"/>
            <w:shd w:val="clear" w:color="000000" w:fill="D9D9D9"/>
            <w:vAlign w:val="center"/>
          </w:tcPr>
          <w:p w14:paraId="1B971141" w14:textId="77777777" w:rsidR="00B7135E" w:rsidRPr="00B7135E" w:rsidRDefault="00B7135E" w:rsidP="00B7135E">
            <w:pPr>
              <w:spacing w:before="60" w:after="20"/>
              <w:jc w:val="left"/>
              <w:rPr>
                <w:rFonts w:cs="Arial"/>
                <w:b/>
                <w:bCs/>
                <w:color w:val="000000"/>
                <w:sz w:val="18"/>
                <w:szCs w:val="18"/>
              </w:rPr>
            </w:pPr>
            <w:r w:rsidRPr="00B7135E">
              <w:rPr>
                <w:rFonts w:cs="Arial"/>
                <w:b/>
                <w:bCs/>
                <w:color w:val="000000"/>
                <w:sz w:val="18"/>
                <w:szCs w:val="18"/>
              </w:rPr>
              <w:t>12</w:t>
            </w:r>
          </w:p>
        </w:tc>
        <w:tc>
          <w:tcPr>
            <w:tcW w:w="4391" w:type="dxa"/>
            <w:shd w:val="clear" w:color="000000" w:fill="D9D9D9"/>
            <w:vAlign w:val="center"/>
          </w:tcPr>
          <w:p w14:paraId="0D7DB791" w14:textId="77777777" w:rsidR="00B7135E" w:rsidRPr="00B7135E" w:rsidRDefault="00B7135E" w:rsidP="00B7135E">
            <w:pPr>
              <w:spacing w:before="60" w:after="20"/>
              <w:jc w:val="left"/>
              <w:rPr>
                <w:rFonts w:cs="Arial"/>
                <w:b/>
                <w:color w:val="000000"/>
                <w:sz w:val="18"/>
                <w:szCs w:val="18"/>
              </w:rPr>
            </w:pPr>
            <w:r w:rsidRPr="00B7135E">
              <w:rPr>
                <w:rFonts w:cs="Arial"/>
                <w:b/>
                <w:color w:val="000000"/>
                <w:sz w:val="18"/>
                <w:szCs w:val="18"/>
              </w:rPr>
              <w:t xml:space="preserve">Total direct, undistributed and fixed expenses </w:t>
            </w:r>
            <w:r w:rsidRPr="00B7135E">
              <w:rPr>
                <w:rFonts w:cs="Arial"/>
                <w:color w:val="000000"/>
                <w:sz w:val="18"/>
                <w:szCs w:val="18"/>
              </w:rPr>
              <w:t>(add lines 7, 9 and 11)</w:t>
            </w:r>
          </w:p>
        </w:tc>
        <w:tc>
          <w:tcPr>
            <w:tcW w:w="2048" w:type="dxa"/>
            <w:shd w:val="clear" w:color="000000" w:fill="D9D9D9"/>
            <w:vAlign w:val="center"/>
          </w:tcPr>
          <w:p w14:paraId="2AF7FE0F"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000000" w:fill="D9D9D9"/>
          </w:tcPr>
          <w:p w14:paraId="06DA4AC3"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73618664" w14:textId="77777777" w:rsidTr="00AC10EA">
        <w:trPr>
          <w:tblHeader/>
          <w:jc w:val="center"/>
        </w:trPr>
        <w:tc>
          <w:tcPr>
            <w:tcW w:w="605" w:type="dxa"/>
            <w:shd w:val="clear" w:color="000000" w:fill="D9D9D9"/>
            <w:vAlign w:val="center"/>
          </w:tcPr>
          <w:p w14:paraId="727BA9EE" w14:textId="77777777" w:rsidR="00B7135E" w:rsidRPr="00B7135E" w:rsidRDefault="00B7135E" w:rsidP="00B7135E">
            <w:pPr>
              <w:spacing w:before="60" w:after="20"/>
              <w:jc w:val="left"/>
              <w:rPr>
                <w:rFonts w:cs="Arial"/>
                <w:b/>
                <w:bCs/>
                <w:color w:val="000000"/>
                <w:sz w:val="18"/>
                <w:szCs w:val="18"/>
              </w:rPr>
            </w:pPr>
            <w:r w:rsidRPr="00B7135E">
              <w:rPr>
                <w:rFonts w:cs="Arial"/>
                <w:b/>
                <w:bCs/>
                <w:color w:val="000000"/>
                <w:sz w:val="18"/>
                <w:szCs w:val="18"/>
              </w:rPr>
              <w:t>13</w:t>
            </w:r>
          </w:p>
        </w:tc>
        <w:tc>
          <w:tcPr>
            <w:tcW w:w="4391" w:type="dxa"/>
            <w:shd w:val="clear" w:color="000000" w:fill="D9D9D9"/>
            <w:vAlign w:val="center"/>
            <w:hideMark/>
          </w:tcPr>
          <w:p w14:paraId="0D331091" w14:textId="77777777" w:rsidR="00B7135E" w:rsidRPr="00B7135E" w:rsidRDefault="00B7135E" w:rsidP="00B7135E">
            <w:pPr>
              <w:spacing w:before="60" w:after="20"/>
              <w:jc w:val="left"/>
              <w:rPr>
                <w:rFonts w:cs="Arial"/>
                <w:b/>
                <w:color w:val="000000"/>
                <w:sz w:val="18"/>
                <w:szCs w:val="18"/>
              </w:rPr>
            </w:pPr>
            <w:r w:rsidRPr="00B7135E">
              <w:rPr>
                <w:rFonts w:cs="Arial"/>
                <w:b/>
                <w:color w:val="000000"/>
                <w:sz w:val="18"/>
                <w:szCs w:val="18"/>
              </w:rPr>
              <w:t xml:space="preserve">EBITDA* </w:t>
            </w:r>
            <w:r w:rsidRPr="00B7135E">
              <w:rPr>
                <w:rFonts w:cs="Arial"/>
                <w:color w:val="000000"/>
                <w:sz w:val="18"/>
                <w:szCs w:val="18"/>
              </w:rPr>
              <w:t>(Line 5 minus line 12)</w:t>
            </w:r>
          </w:p>
        </w:tc>
        <w:tc>
          <w:tcPr>
            <w:tcW w:w="2048" w:type="dxa"/>
            <w:shd w:val="clear" w:color="000000" w:fill="D9D9D9"/>
            <w:vAlign w:val="center"/>
            <w:hideMark/>
          </w:tcPr>
          <w:p w14:paraId="7B0F3CF3"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000000" w:fill="D9D9D9"/>
            <w:hideMark/>
          </w:tcPr>
          <w:p w14:paraId="12A231EA"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4D8F10F2" w14:textId="77777777" w:rsidTr="00AC10EA">
        <w:trPr>
          <w:tblHeader/>
          <w:jc w:val="center"/>
        </w:trPr>
        <w:tc>
          <w:tcPr>
            <w:tcW w:w="605" w:type="dxa"/>
            <w:shd w:val="clear" w:color="auto" w:fill="auto"/>
            <w:vAlign w:val="center"/>
            <w:hideMark/>
          </w:tcPr>
          <w:p w14:paraId="7F6DA6DB"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14</w:t>
            </w:r>
          </w:p>
        </w:tc>
        <w:tc>
          <w:tcPr>
            <w:tcW w:w="4391" w:type="dxa"/>
            <w:shd w:val="clear" w:color="auto" w:fill="auto"/>
            <w:vAlign w:val="center"/>
            <w:hideMark/>
          </w:tcPr>
          <w:p w14:paraId="2CA71B91"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Depreciation and Amortization</w:t>
            </w:r>
          </w:p>
        </w:tc>
        <w:tc>
          <w:tcPr>
            <w:tcW w:w="2048" w:type="dxa"/>
            <w:shd w:val="clear" w:color="auto" w:fill="auto"/>
            <w:vAlign w:val="center"/>
            <w:hideMark/>
          </w:tcPr>
          <w:p w14:paraId="21D954D5"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299829F9"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247AAE4F" w14:textId="77777777" w:rsidTr="00AC10EA">
        <w:trPr>
          <w:tblHeader/>
          <w:jc w:val="center"/>
        </w:trPr>
        <w:tc>
          <w:tcPr>
            <w:tcW w:w="605" w:type="dxa"/>
            <w:shd w:val="clear" w:color="auto" w:fill="auto"/>
            <w:vAlign w:val="center"/>
            <w:hideMark/>
          </w:tcPr>
          <w:p w14:paraId="0489E571"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15</w:t>
            </w:r>
          </w:p>
        </w:tc>
        <w:tc>
          <w:tcPr>
            <w:tcW w:w="4391" w:type="dxa"/>
            <w:shd w:val="clear" w:color="auto" w:fill="auto"/>
            <w:vAlign w:val="center"/>
            <w:hideMark/>
          </w:tcPr>
          <w:p w14:paraId="3933C524"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Interest</w:t>
            </w:r>
          </w:p>
        </w:tc>
        <w:tc>
          <w:tcPr>
            <w:tcW w:w="2048" w:type="dxa"/>
            <w:shd w:val="clear" w:color="auto" w:fill="auto"/>
            <w:vAlign w:val="center"/>
            <w:hideMark/>
          </w:tcPr>
          <w:p w14:paraId="121ECC8C"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auto" w:fill="auto"/>
            <w:hideMark/>
          </w:tcPr>
          <w:p w14:paraId="4299E1DD"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r w:rsidR="00B7135E" w:rsidRPr="00B7135E" w14:paraId="3F5F5B25" w14:textId="77777777" w:rsidTr="00AC10EA">
        <w:trPr>
          <w:tblHeader/>
          <w:jc w:val="center"/>
        </w:trPr>
        <w:tc>
          <w:tcPr>
            <w:tcW w:w="605" w:type="dxa"/>
            <w:shd w:val="clear" w:color="000000" w:fill="D9D9D9"/>
            <w:vAlign w:val="center"/>
            <w:hideMark/>
          </w:tcPr>
          <w:p w14:paraId="117DCA12" w14:textId="77777777" w:rsidR="00B7135E" w:rsidRPr="00B7135E" w:rsidRDefault="00B7135E" w:rsidP="00B7135E">
            <w:pPr>
              <w:spacing w:before="60" w:after="20"/>
              <w:jc w:val="left"/>
              <w:rPr>
                <w:rFonts w:cs="Arial"/>
                <w:b/>
                <w:bCs/>
                <w:color w:val="000000"/>
                <w:sz w:val="18"/>
                <w:szCs w:val="18"/>
              </w:rPr>
            </w:pPr>
            <w:r w:rsidRPr="00B7135E">
              <w:rPr>
                <w:rFonts w:cs="Arial"/>
                <w:b/>
                <w:bCs/>
                <w:color w:val="000000"/>
                <w:sz w:val="18"/>
                <w:szCs w:val="18"/>
              </w:rPr>
              <w:t>16</w:t>
            </w:r>
          </w:p>
        </w:tc>
        <w:tc>
          <w:tcPr>
            <w:tcW w:w="4391" w:type="dxa"/>
            <w:shd w:val="clear" w:color="000000" w:fill="D9D9D9"/>
            <w:hideMark/>
          </w:tcPr>
          <w:p w14:paraId="21BDBEF3" w14:textId="77777777" w:rsidR="00B7135E" w:rsidRPr="00B7135E" w:rsidRDefault="00B7135E" w:rsidP="00B7135E">
            <w:pPr>
              <w:spacing w:before="60" w:after="20"/>
              <w:jc w:val="left"/>
              <w:rPr>
                <w:rFonts w:cs="Arial"/>
                <w:b/>
                <w:color w:val="000000"/>
                <w:sz w:val="18"/>
                <w:szCs w:val="18"/>
              </w:rPr>
            </w:pPr>
            <w:r w:rsidRPr="00B7135E">
              <w:rPr>
                <w:rFonts w:cs="Arial"/>
                <w:b/>
                <w:color w:val="000000"/>
                <w:sz w:val="18"/>
                <w:szCs w:val="18"/>
              </w:rPr>
              <w:t xml:space="preserve">Net Income Before Income Taxes </w:t>
            </w:r>
            <w:r w:rsidRPr="00B7135E">
              <w:rPr>
                <w:rFonts w:cs="Arial"/>
                <w:b/>
                <w:color w:val="000000"/>
                <w:sz w:val="18"/>
                <w:szCs w:val="18"/>
              </w:rPr>
              <w:br/>
            </w:r>
            <w:r w:rsidRPr="00B7135E">
              <w:rPr>
                <w:rFonts w:cs="Arial"/>
                <w:color w:val="000000"/>
                <w:sz w:val="18"/>
                <w:szCs w:val="18"/>
              </w:rPr>
              <w:t>(Line 13, minus lines 14 &amp; 15)</w:t>
            </w:r>
          </w:p>
        </w:tc>
        <w:tc>
          <w:tcPr>
            <w:tcW w:w="2048" w:type="dxa"/>
            <w:shd w:val="clear" w:color="000000" w:fill="D9D9D9"/>
            <w:vAlign w:val="center"/>
            <w:hideMark/>
          </w:tcPr>
          <w:p w14:paraId="075342C7"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c>
          <w:tcPr>
            <w:tcW w:w="2046" w:type="dxa"/>
            <w:shd w:val="clear" w:color="000000" w:fill="D9D9D9"/>
            <w:vAlign w:val="center"/>
            <w:hideMark/>
          </w:tcPr>
          <w:p w14:paraId="20357F3F" w14:textId="77777777" w:rsidR="00B7135E" w:rsidRPr="00B7135E" w:rsidRDefault="00B7135E" w:rsidP="00B7135E">
            <w:pPr>
              <w:spacing w:before="60" w:after="20"/>
              <w:jc w:val="left"/>
              <w:rPr>
                <w:rFonts w:cs="Arial"/>
                <w:color w:val="000000"/>
                <w:sz w:val="18"/>
                <w:szCs w:val="18"/>
              </w:rPr>
            </w:pPr>
            <w:r w:rsidRPr="00B7135E">
              <w:rPr>
                <w:rFonts w:cs="Arial"/>
                <w:color w:val="000000"/>
                <w:sz w:val="18"/>
                <w:szCs w:val="18"/>
              </w:rPr>
              <w:t>$</w:t>
            </w:r>
          </w:p>
        </w:tc>
      </w:tr>
    </w:tbl>
    <w:p w14:paraId="48386A51" w14:textId="77777777" w:rsidR="00B7135E" w:rsidRPr="00B7135E" w:rsidRDefault="00B7135E" w:rsidP="00B7135E">
      <w:pPr>
        <w:spacing w:before="120"/>
        <w:ind w:firstLine="360"/>
        <w:jc w:val="left"/>
      </w:pPr>
      <w:r w:rsidRPr="00B7135E">
        <w:t>*Earnings before Interest, Taxes, Depreciation and Amortization</w:t>
      </w:r>
      <w:r w:rsidRPr="00B7135E">
        <w:br w:type="page"/>
      </w:r>
    </w:p>
    <w:p w14:paraId="37537107" w14:textId="77777777" w:rsidR="00B7135E" w:rsidRPr="00B7135E" w:rsidRDefault="00B7135E" w:rsidP="00B7135E">
      <w:pPr>
        <w:spacing w:before="60"/>
        <w:jc w:val="center"/>
        <w:rPr>
          <w:b/>
        </w:rPr>
      </w:pPr>
      <w:bookmarkStart w:id="10" w:name="_Toc511913580"/>
      <w:bookmarkStart w:id="11" w:name="_Toc511914118"/>
      <w:r w:rsidRPr="00B7135E">
        <w:rPr>
          <w:b/>
        </w:rPr>
        <w:lastRenderedPageBreak/>
        <w:t>Principal Selection Factor 4 - Subfactor 4(a)</w:t>
      </w:r>
    </w:p>
    <w:p w14:paraId="1723FDF3" w14:textId="77777777" w:rsidR="00B7135E" w:rsidRPr="00B7135E" w:rsidRDefault="00B7135E" w:rsidP="00B7135E">
      <w:pPr>
        <w:spacing w:before="60" w:after="120"/>
        <w:jc w:val="center"/>
        <w:outlineLvl w:val="2"/>
        <w:rPr>
          <w:rFonts w:cs="Arial"/>
          <w:b/>
          <w:color w:val="000000"/>
        </w:rPr>
      </w:pPr>
      <w:r w:rsidRPr="00B7135E">
        <w:rPr>
          <w:b/>
        </w:rPr>
        <w:t>Table 4: Personal Financial Statement</w:t>
      </w:r>
      <w:bookmarkEnd w:id="10"/>
      <w:bookmarkEnd w:id="11"/>
    </w:p>
    <w:p w14:paraId="5AD2160A" w14:textId="77777777" w:rsidR="00B7135E" w:rsidRPr="00B7135E" w:rsidRDefault="00B7135E" w:rsidP="00B7135E">
      <w:pPr>
        <w:spacing w:before="60"/>
        <w:ind w:left="360"/>
        <w:jc w:val="left"/>
        <w:rPr>
          <w:b/>
        </w:rPr>
      </w:pPr>
      <w:r w:rsidRPr="00B7135E">
        <w:rPr>
          <w:b/>
        </w:rPr>
        <w:t xml:space="preserve">Name: </w:t>
      </w:r>
      <w:r w:rsidRPr="00B7135E">
        <w:rPr>
          <w:b/>
        </w:rPr>
        <w:br/>
        <w:t>As of Date:</w:t>
      </w:r>
      <w:r w:rsidRPr="00B7135E">
        <w:rPr>
          <w:b/>
        </w:rPr>
        <w:br/>
        <w:t>% Ownership:</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w:tblPr>
      <w:tblGrid>
        <w:gridCol w:w="567"/>
        <w:gridCol w:w="6144"/>
        <w:gridCol w:w="2397"/>
      </w:tblGrid>
      <w:tr w:rsidR="00B7135E" w:rsidRPr="00B7135E" w14:paraId="5F4F188A" w14:textId="77777777" w:rsidTr="00AC10EA">
        <w:trPr>
          <w:cantSplit/>
          <w:trHeight w:val="270"/>
          <w:tblHeader/>
          <w:jc w:val="center"/>
        </w:trPr>
        <w:tc>
          <w:tcPr>
            <w:tcW w:w="567" w:type="dxa"/>
            <w:shd w:val="clear" w:color="auto" w:fill="auto"/>
            <w:vAlign w:val="center"/>
          </w:tcPr>
          <w:p w14:paraId="48A45167"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Line</w:t>
            </w:r>
          </w:p>
        </w:tc>
        <w:tc>
          <w:tcPr>
            <w:tcW w:w="6144" w:type="dxa"/>
            <w:shd w:val="clear" w:color="auto" w:fill="auto"/>
            <w:vAlign w:val="center"/>
          </w:tcPr>
          <w:p w14:paraId="62D3B91A" w14:textId="77777777" w:rsidR="00B7135E" w:rsidRPr="00B7135E" w:rsidRDefault="00B7135E" w:rsidP="00B7135E">
            <w:pPr>
              <w:spacing w:before="60" w:after="0"/>
              <w:jc w:val="left"/>
              <w:rPr>
                <w:rFonts w:cs="Arial"/>
                <w:b/>
                <w:color w:val="000000"/>
              </w:rPr>
            </w:pPr>
            <w:r w:rsidRPr="00B7135E">
              <w:rPr>
                <w:rFonts w:cs="Arial"/>
                <w:b/>
                <w:color w:val="000000"/>
              </w:rPr>
              <w:t>Item</w:t>
            </w:r>
          </w:p>
        </w:tc>
        <w:tc>
          <w:tcPr>
            <w:tcW w:w="2397" w:type="dxa"/>
            <w:shd w:val="clear" w:color="auto" w:fill="auto"/>
            <w:vAlign w:val="center"/>
          </w:tcPr>
          <w:p w14:paraId="6F710EBB" w14:textId="77777777" w:rsidR="00B7135E" w:rsidRPr="00B7135E" w:rsidRDefault="00B7135E" w:rsidP="00B7135E">
            <w:pPr>
              <w:spacing w:before="60" w:after="0"/>
              <w:jc w:val="left"/>
              <w:rPr>
                <w:rFonts w:cs="Arial"/>
                <w:b/>
                <w:color w:val="000000"/>
              </w:rPr>
            </w:pPr>
            <w:r w:rsidRPr="00B7135E">
              <w:rPr>
                <w:rFonts w:cs="Arial"/>
                <w:b/>
                <w:color w:val="000000"/>
              </w:rPr>
              <w:t>Amount</w:t>
            </w:r>
          </w:p>
        </w:tc>
      </w:tr>
      <w:tr w:rsidR="00B7135E" w:rsidRPr="00B7135E" w14:paraId="67460A81" w14:textId="77777777" w:rsidTr="00AC10EA">
        <w:trPr>
          <w:trHeight w:val="270"/>
          <w:tblHeader/>
          <w:jc w:val="center"/>
        </w:trPr>
        <w:tc>
          <w:tcPr>
            <w:tcW w:w="567" w:type="dxa"/>
            <w:shd w:val="clear" w:color="auto" w:fill="auto"/>
            <w:vAlign w:val="center"/>
            <w:hideMark/>
          </w:tcPr>
          <w:p w14:paraId="786D42AB"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1</w:t>
            </w:r>
          </w:p>
        </w:tc>
        <w:tc>
          <w:tcPr>
            <w:tcW w:w="6144" w:type="dxa"/>
            <w:shd w:val="clear" w:color="auto" w:fill="auto"/>
            <w:vAlign w:val="center"/>
            <w:hideMark/>
          </w:tcPr>
          <w:p w14:paraId="12A3807A" w14:textId="77777777" w:rsidR="00B7135E" w:rsidRPr="00B7135E" w:rsidRDefault="00B7135E" w:rsidP="00B7135E">
            <w:pPr>
              <w:spacing w:before="60" w:after="0"/>
              <w:jc w:val="left"/>
              <w:rPr>
                <w:rFonts w:cs="Arial"/>
                <w:color w:val="000000"/>
              </w:rPr>
            </w:pPr>
            <w:r w:rsidRPr="00B7135E">
              <w:rPr>
                <w:rFonts w:cs="Arial"/>
                <w:color w:val="000000"/>
              </w:rPr>
              <w:t>Cash in Bank</w:t>
            </w:r>
          </w:p>
        </w:tc>
        <w:tc>
          <w:tcPr>
            <w:tcW w:w="2397" w:type="dxa"/>
            <w:shd w:val="clear" w:color="auto" w:fill="auto"/>
            <w:vAlign w:val="center"/>
            <w:hideMark/>
          </w:tcPr>
          <w:p w14:paraId="25848098"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6E251AF3" w14:textId="77777777" w:rsidTr="00AC10EA">
        <w:trPr>
          <w:trHeight w:val="270"/>
          <w:tblHeader/>
          <w:jc w:val="center"/>
        </w:trPr>
        <w:tc>
          <w:tcPr>
            <w:tcW w:w="567" w:type="dxa"/>
            <w:shd w:val="clear" w:color="auto" w:fill="auto"/>
            <w:vAlign w:val="center"/>
            <w:hideMark/>
          </w:tcPr>
          <w:p w14:paraId="050DD50D"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2</w:t>
            </w:r>
          </w:p>
        </w:tc>
        <w:tc>
          <w:tcPr>
            <w:tcW w:w="6144" w:type="dxa"/>
            <w:shd w:val="clear" w:color="auto" w:fill="auto"/>
            <w:vAlign w:val="center"/>
            <w:hideMark/>
          </w:tcPr>
          <w:p w14:paraId="7EB3138F" w14:textId="77777777" w:rsidR="00B7135E" w:rsidRPr="00B7135E" w:rsidRDefault="00B7135E" w:rsidP="00B7135E">
            <w:pPr>
              <w:spacing w:before="60" w:after="0"/>
              <w:jc w:val="left"/>
              <w:rPr>
                <w:rFonts w:cs="Arial"/>
                <w:color w:val="000000"/>
              </w:rPr>
            </w:pPr>
            <w:r w:rsidRPr="00B7135E">
              <w:rPr>
                <w:rFonts w:cs="Arial"/>
                <w:color w:val="000000"/>
              </w:rPr>
              <w:t>IRA and Other Retirement Accounts</w:t>
            </w:r>
          </w:p>
        </w:tc>
        <w:tc>
          <w:tcPr>
            <w:tcW w:w="2397" w:type="dxa"/>
            <w:shd w:val="clear" w:color="auto" w:fill="auto"/>
            <w:vAlign w:val="center"/>
            <w:hideMark/>
          </w:tcPr>
          <w:p w14:paraId="37024BDC"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1A34B0DD" w14:textId="77777777" w:rsidTr="00AC10EA">
        <w:trPr>
          <w:trHeight w:val="270"/>
          <w:tblHeader/>
          <w:jc w:val="center"/>
        </w:trPr>
        <w:tc>
          <w:tcPr>
            <w:tcW w:w="567" w:type="dxa"/>
            <w:shd w:val="clear" w:color="auto" w:fill="auto"/>
            <w:vAlign w:val="center"/>
            <w:hideMark/>
          </w:tcPr>
          <w:p w14:paraId="2087C8ED"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3</w:t>
            </w:r>
          </w:p>
        </w:tc>
        <w:tc>
          <w:tcPr>
            <w:tcW w:w="6144" w:type="dxa"/>
            <w:shd w:val="clear" w:color="auto" w:fill="auto"/>
            <w:vAlign w:val="center"/>
            <w:hideMark/>
          </w:tcPr>
          <w:p w14:paraId="1433EE43" w14:textId="77777777" w:rsidR="00B7135E" w:rsidRPr="00B7135E" w:rsidRDefault="00B7135E" w:rsidP="00B7135E">
            <w:pPr>
              <w:spacing w:before="60" w:after="0"/>
              <w:jc w:val="left"/>
              <w:rPr>
                <w:rFonts w:cs="Arial"/>
                <w:color w:val="000000"/>
              </w:rPr>
            </w:pPr>
            <w:r w:rsidRPr="00B7135E">
              <w:rPr>
                <w:rFonts w:cs="Arial"/>
                <w:color w:val="000000"/>
              </w:rPr>
              <w:t>Stocks &amp; Bonds in Taxable Accounts</w:t>
            </w:r>
          </w:p>
        </w:tc>
        <w:tc>
          <w:tcPr>
            <w:tcW w:w="2397" w:type="dxa"/>
            <w:shd w:val="clear" w:color="auto" w:fill="auto"/>
            <w:vAlign w:val="center"/>
            <w:hideMark/>
          </w:tcPr>
          <w:p w14:paraId="274842BA"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51D04BBF" w14:textId="77777777" w:rsidTr="00AC10EA">
        <w:trPr>
          <w:trHeight w:val="270"/>
          <w:tblHeader/>
          <w:jc w:val="center"/>
        </w:trPr>
        <w:tc>
          <w:tcPr>
            <w:tcW w:w="567" w:type="dxa"/>
            <w:shd w:val="clear" w:color="auto" w:fill="auto"/>
            <w:vAlign w:val="center"/>
            <w:hideMark/>
          </w:tcPr>
          <w:p w14:paraId="7271D936"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4</w:t>
            </w:r>
          </w:p>
        </w:tc>
        <w:tc>
          <w:tcPr>
            <w:tcW w:w="6144" w:type="dxa"/>
            <w:shd w:val="clear" w:color="auto" w:fill="auto"/>
            <w:vAlign w:val="center"/>
            <w:hideMark/>
          </w:tcPr>
          <w:p w14:paraId="14A6DF09" w14:textId="77777777" w:rsidR="00B7135E" w:rsidRPr="00B7135E" w:rsidRDefault="00B7135E" w:rsidP="00B7135E">
            <w:pPr>
              <w:spacing w:before="60" w:after="0"/>
              <w:jc w:val="left"/>
              <w:rPr>
                <w:rFonts w:cs="Arial"/>
                <w:color w:val="000000"/>
              </w:rPr>
            </w:pPr>
            <w:r w:rsidRPr="00B7135E">
              <w:rPr>
                <w:rFonts w:cs="Arial"/>
                <w:color w:val="000000"/>
              </w:rPr>
              <w:t>Real Estate</w:t>
            </w:r>
          </w:p>
        </w:tc>
        <w:tc>
          <w:tcPr>
            <w:tcW w:w="2397" w:type="dxa"/>
            <w:shd w:val="clear" w:color="auto" w:fill="auto"/>
            <w:vAlign w:val="center"/>
            <w:hideMark/>
          </w:tcPr>
          <w:p w14:paraId="60C71DD5"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0320EF3E" w14:textId="77777777" w:rsidTr="00AC10EA">
        <w:trPr>
          <w:trHeight w:val="270"/>
          <w:tblHeader/>
          <w:jc w:val="center"/>
        </w:trPr>
        <w:tc>
          <w:tcPr>
            <w:tcW w:w="567" w:type="dxa"/>
            <w:shd w:val="clear" w:color="auto" w:fill="auto"/>
            <w:vAlign w:val="center"/>
            <w:hideMark/>
          </w:tcPr>
          <w:p w14:paraId="3EF6B049"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5</w:t>
            </w:r>
          </w:p>
        </w:tc>
        <w:tc>
          <w:tcPr>
            <w:tcW w:w="6144" w:type="dxa"/>
            <w:shd w:val="clear" w:color="auto" w:fill="auto"/>
            <w:vAlign w:val="center"/>
            <w:hideMark/>
          </w:tcPr>
          <w:p w14:paraId="18D5A874" w14:textId="77777777" w:rsidR="00B7135E" w:rsidRPr="00B7135E" w:rsidRDefault="00B7135E" w:rsidP="00B7135E">
            <w:pPr>
              <w:spacing w:before="60" w:after="0"/>
              <w:jc w:val="left"/>
              <w:rPr>
                <w:rFonts w:cs="Arial"/>
                <w:color w:val="000000"/>
              </w:rPr>
            </w:pPr>
            <w:r w:rsidRPr="00B7135E">
              <w:rPr>
                <w:rFonts w:cs="Arial"/>
                <w:color w:val="000000"/>
              </w:rPr>
              <w:t>Accounts and Loans Receivable</w:t>
            </w:r>
          </w:p>
        </w:tc>
        <w:tc>
          <w:tcPr>
            <w:tcW w:w="2397" w:type="dxa"/>
            <w:shd w:val="clear" w:color="auto" w:fill="auto"/>
            <w:vAlign w:val="center"/>
            <w:hideMark/>
          </w:tcPr>
          <w:p w14:paraId="57AC2C00"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7CFC0E9C" w14:textId="77777777" w:rsidTr="00AC10EA">
        <w:trPr>
          <w:trHeight w:val="270"/>
          <w:tblHeader/>
          <w:jc w:val="center"/>
        </w:trPr>
        <w:tc>
          <w:tcPr>
            <w:tcW w:w="567" w:type="dxa"/>
            <w:shd w:val="clear" w:color="auto" w:fill="auto"/>
            <w:vAlign w:val="center"/>
            <w:hideMark/>
          </w:tcPr>
          <w:p w14:paraId="2186DEF0"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6</w:t>
            </w:r>
          </w:p>
        </w:tc>
        <w:tc>
          <w:tcPr>
            <w:tcW w:w="6144" w:type="dxa"/>
            <w:shd w:val="clear" w:color="auto" w:fill="auto"/>
            <w:vAlign w:val="center"/>
            <w:hideMark/>
          </w:tcPr>
          <w:p w14:paraId="4E23669E" w14:textId="77777777" w:rsidR="00B7135E" w:rsidRPr="00B7135E" w:rsidRDefault="00B7135E" w:rsidP="00B7135E">
            <w:pPr>
              <w:spacing w:before="60" w:after="0"/>
              <w:jc w:val="left"/>
              <w:rPr>
                <w:rFonts w:cs="Arial"/>
                <w:color w:val="000000"/>
              </w:rPr>
            </w:pPr>
            <w:r w:rsidRPr="00B7135E">
              <w:rPr>
                <w:rFonts w:cs="Arial"/>
                <w:color w:val="000000"/>
              </w:rPr>
              <w:t>Life Insurance (Cash Surrender Value Only)</w:t>
            </w:r>
          </w:p>
        </w:tc>
        <w:tc>
          <w:tcPr>
            <w:tcW w:w="2397" w:type="dxa"/>
            <w:shd w:val="clear" w:color="auto" w:fill="auto"/>
            <w:vAlign w:val="center"/>
            <w:hideMark/>
          </w:tcPr>
          <w:p w14:paraId="3F24AC8A"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10871241" w14:textId="77777777" w:rsidTr="00AC10EA">
        <w:trPr>
          <w:trHeight w:val="270"/>
          <w:tblHeader/>
          <w:jc w:val="center"/>
        </w:trPr>
        <w:tc>
          <w:tcPr>
            <w:tcW w:w="567" w:type="dxa"/>
            <w:shd w:val="clear" w:color="auto" w:fill="auto"/>
            <w:vAlign w:val="center"/>
            <w:hideMark/>
          </w:tcPr>
          <w:p w14:paraId="6CC966C3"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7</w:t>
            </w:r>
          </w:p>
        </w:tc>
        <w:tc>
          <w:tcPr>
            <w:tcW w:w="6144" w:type="dxa"/>
            <w:shd w:val="clear" w:color="auto" w:fill="auto"/>
            <w:vAlign w:val="center"/>
            <w:hideMark/>
          </w:tcPr>
          <w:p w14:paraId="05783CDB" w14:textId="77777777" w:rsidR="00B7135E" w:rsidRPr="00B7135E" w:rsidRDefault="00B7135E" w:rsidP="00B7135E">
            <w:pPr>
              <w:spacing w:before="60" w:after="0"/>
              <w:jc w:val="left"/>
              <w:rPr>
                <w:rFonts w:cs="Arial"/>
                <w:color w:val="000000"/>
              </w:rPr>
            </w:pPr>
            <w:r w:rsidRPr="00B7135E">
              <w:rPr>
                <w:rFonts w:cs="Arial"/>
                <w:color w:val="000000"/>
              </w:rPr>
              <w:t>Automobile (Present Value Only)</w:t>
            </w:r>
          </w:p>
        </w:tc>
        <w:tc>
          <w:tcPr>
            <w:tcW w:w="2397" w:type="dxa"/>
            <w:shd w:val="clear" w:color="auto" w:fill="auto"/>
            <w:vAlign w:val="center"/>
            <w:hideMark/>
          </w:tcPr>
          <w:p w14:paraId="70C35454"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06FAB6A1" w14:textId="77777777" w:rsidTr="00AC10EA">
        <w:trPr>
          <w:trHeight w:val="270"/>
          <w:tblHeader/>
          <w:jc w:val="center"/>
        </w:trPr>
        <w:tc>
          <w:tcPr>
            <w:tcW w:w="567" w:type="dxa"/>
            <w:shd w:val="clear" w:color="auto" w:fill="auto"/>
            <w:vAlign w:val="center"/>
            <w:hideMark/>
          </w:tcPr>
          <w:p w14:paraId="28D40548"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8</w:t>
            </w:r>
          </w:p>
        </w:tc>
        <w:tc>
          <w:tcPr>
            <w:tcW w:w="6144" w:type="dxa"/>
            <w:shd w:val="clear" w:color="auto" w:fill="auto"/>
            <w:vAlign w:val="center"/>
            <w:hideMark/>
          </w:tcPr>
          <w:p w14:paraId="68DB6170" w14:textId="77777777" w:rsidR="00B7135E" w:rsidRPr="00B7135E" w:rsidRDefault="00B7135E" w:rsidP="00B7135E">
            <w:pPr>
              <w:spacing w:before="60" w:after="0"/>
              <w:jc w:val="left"/>
              <w:rPr>
                <w:rFonts w:cs="Arial"/>
                <w:color w:val="000000"/>
              </w:rPr>
            </w:pPr>
            <w:r w:rsidRPr="00B7135E">
              <w:rPr>
                <w:rFonts w:cs="Arial"/>
                <w:color w:val="000000"/>
              </w:rPr>
              <w:t>Other Personal Assets (Describe)</w:t>
            </w:r>
          </w:p>
        </w:tc>
        <w:tc>
          <w:tcPr>
            <w:tcW w:w="2397" w:type="dxa"/>
            <w:shd w:val="clear" w:color="auto" w:fill="auto"/>
            <w:vAlign w:val="center"/>
            <w:hideMark/>
          </w:tcPr>
          <w:p w14:paraId="4335EE10"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38A3BCD6" w14:textId="77777777" w:rsidTr="00AC10EA">
        <w:trPr>
          <w:trHeight w:val="270"/>
          <w:tblHeader/>
          <w:jc w:val="center"/>
        </w:trPr>
        <w:tc>
          <w:tcPr>
            <w:tcW w:w="567" w:type="dxa"/>
            <w:shd w:val="clear" w:color="auto" w:fill="D9D9D9" w:themeFill="background1" w:themeFillShade="D9"/>
            <w:vAlign w:val="center"/>
            <w:hideMark/>
          </w:tcPr>
          <w:p w14:paraId="5B3CF7A8"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9</w:t>
            </w:r>
          </w:p>
        </w:tc>
        <w:tc>
          <w:tcPr>
            <w:tcW w:w="6144" w:type="dxa"/>
            <w:shd w:val="clear" w:color="auto" w:fill="D9D9D9" w:themeFill="background1" w:themeFillShade="D9"/>
            <w:vAlign w:val="center"/>
            <w:hideMark/>
          </w:tcPr>
          <w:p w14:paraId="4CF5D893" w14:textId="77777777" w:rsidR="00B7135E" w:rsidRPr="00B7135E" w:rsidRDefault="00B7135E" w:rsidP="00B7135E">
            <w:pPr>
              <w:spacing w:before="60" w:after="0"/>
              <w:jc w:val="left"/>
              <w:rPr>
                <w:rFonts w:cs="Arial"/>
                <w:b/>
                <w:bCs/>
                <w:color w:val="000000"/>
              </w:rPr>
            </w:pPr>
            <w:r w:rsidRPr="00B7135E">
              <w:rPr>
                <w:rFonts w:cs="Arial"/>
                <w:b/>
                <w:bCs/>
                <w:color w:val="000000"/>
              </w:rPr>
              <w:t>Total Assets</w:t>
            </w:r>
            <w:r w:rsidRPr="00B7135E">
              <w:rPr>
                <w:rFonts w:cs="Arial"/>
                <w:color w:val="000000"/>
              </w:rPr>
              <w:t xml:space="preserve"> </w:t>
            </w:r>
            <w:r w:rsidRPr="00B7135E">
              <w:rPr>
                <w:rFonts w:cs="Arial"/>
                <w:color w:val="000000"/>
                <w:vertAlign w:val="subscript"/>
              </w:rPr>
              <w:t>(add lines 1-8)</w:t>
            </w:r>
          </w:p>
        </w:tc>
        <w:tc>
          <w:tcPr>
            <w:tcW w:w="2397" w:type="dxa"/>
            <w:shd w:val="clear" w:color="auto" w:fill="D9D9D9" w:themeFill="background1" w:themeFillShade="D9"/>
            <w:vAlign w:val="center"/>
            <w:hideMark/>
          </w:tcPr>
          <w:p w14:paraId="0E825280"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77C85590" w14:textId="77777777" w:rsidTr="00AC10EA">
        <w:trPr>
          <w:trHeight w:val="270"/>
          <w:tblHeader/>
          <w:jc w:val="center"/>
        </w:trPr>
        <w:tc>
          <w:tcPr>
            <w:tcW w:w="567" w:type="dxa"/>
            <w:shd w:val="clear" w:color="auto" w:fill="auto"/>
            <w:vAlign w:val="center"/>
            <w:hideMark/>
          </w:tcPr>
          <w:p w14:paraId="7C902A64"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10</w:t>
            </w:r>
          </w:p>
        </w:tc>
        <w:tc>
          <w:tcPr>
            <w:tcW w:w="6144" w:type="dxa"/>
            <w:shd w:val="clear" w:color="auto" w:fill="auto"/>
            <w:vAlign w:val="center"/>
            <w:hideMark/>
          </w:tcPr>
          <w:p w14:paraId="41B73790" w14:textId="77777777" w:rsidR="00B7135E" w:rsidRPr="00B7135E" w:rsidRDefault="00B7135E" w:rsidP="00B7135E">
            <w:pPr>
              <w:spacing w:before="60" w:after="0"/>
              <w:jc w:val="left"/>
              <w:rPr>
                <w:rFonts w:cs="Arial"/>
                <w:color w:val="000000"/>
              </w:rPr>
            </w:pPr>
            <w:r w:rsidRPr="00B7135E">
              <w:rPr>
                <w:rFonts w:cs="Arial"/>
                <w:color w:val="000000"/>
              </w:rPr>
              <w:t>Accounts Payable</w:t>
            </w:r>
          </w:p>
        </w:tc>
        <w:tc>
          <w:tcPr>
            <w:tcW w:w="2397" w:type="dxa"/>
            <w:shd w:val="clear" w:color="auto" w:fill="auto"/>
            <w:vAlign w:val="center"/>
            <w:hideMark/>
          </w:tcPr>
          <w:p w14:paraId="2CDB6542"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1EB7C4DE" w14:textId="77777777" w:rsidTr="00AC10EA">
        <w:trPr>
          <w:trHeight w:val="270"/>
          <w:tblHeader/>
          <w:jc w:val="center"/>
        </w:trPr>
        <w:tc>
          <w:tcPr>
            <w:tcW w:w="567" w:type="dxa"/>
            <w:shd w:val="clear" w:color="auto" w:fill="auto"/>
            <w:vAlign w:val="center"/>
            <w:hideMark/>
          </w:tcPr>
          <w:p w14:paraId="5B87652E"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11</w:t>
            </w:r>
          </w:p>
        </w:tc>
        <w:tc>
          <w:tcPr>
            <w:tcW w:w="6144" w:type="dxa"/>
            <w:shd w:val="clear" w:color="auto" w:fill="auto"/>
            <w:vAlign w:val="center"/>
            <w:hideMark/>
          </w:tcPr>
          <w:p w14:paraId="744176E4" w14:textId="77777777" w:rsidR="00B7135E" w:rsidRPr="00B7135E" w:rsidRDefault="00B7135E" w:rsidP="00B7135E">
            <w:pPr>
              <w:spacing w:before="60" w:after="0"/>
              <w:jc w:val="left"/>
              <w:rPr>
                <w:rFonts w:cs="Arial"/>
                <w:color w:val="000000"/>
              </w:rPr>
            </w:pPr>
            <w:r w:rsidRPr="00B7135E">
              <w:rPr>
                <w:rFonts w:cs="Arial"/>
                <w:color w:val="000000"/>
              </w:rPr>
              <w:t>Bank Loans Outstanding</w:t>
            </w:r>
          </w:p>
        </w:tc>
        <w:tc>
          <w:tcPr>
            <w:tcW w:w="2397" w:type="dxa"/>
            <w:shd w:val="clear" w:color="auto" w:fill="auto"/>
            <w:vAlign w:val="center"/>
            <w:hideMark/>
          </w:tcPr>
          <w:p w14:paraId="0E7AF939"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1F0C0C27" w14:textId="77777777" w:rsidTr="00AC10EA">
        <w:trPr>
          <w:trHeight w:val="270"/>
          <w:tblHeader/>
          <w:jc w:val="center"/>
        </w:trPr>
        <w:tc>
          <w:tcPr>
            <w:tcW w:w="567" w:type="dxa"/>
            <w:shd w:val="clear" w:color="auto" w:fill="auto"/>
            <w:vAlign w:val="center"/>
          </w:tcPr>
          <w:p w14:paraId="0B08453B"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12</w:t>
            </w:r>
          </w:p>
        </w:tc>
        <w:tc>
          <w:tcPr>
            <w:tcW w:w="6144" w:type="dxa"/>
            <w:shd w:val="clear" w:color="auto" w:fill="auto"/>
            <w:vAlign w:val="center"/>
          </w:tcPr>
          <w:p w14:paraId="57548DF9" w14:textId="77777777" w:rsidR="00B7135E" w:rsidRPr="00B7135E" w:rsidRDefault="00B7135E" w:rsidP="00B7135E">
            <w:pPr>
              <w:spacing w:before="60" w:after="0"/>
              <w:jc w:val="left"/>
              <w:rPr>
                <w:rFonts w:cs="Arial"/>
                <w:color w:val="000000"/>
              </w:rPr>
            </w:pPr>
            <w:r w:rsidRPr="00B7135E">
              <w:rPr>
                <w:rFonts w:cs="Arial"/>
                <w:color w:val="000000"/>
              </w:rPr>
              <w:t>Mortgage Loans Outstanding</w:t>
            </w:r>
          </w:p>
        </w:tc>
        <w:tc>
          <w:tcPr>
            <w:tcW w:w="2397" w:type="dxa"/>
            <w:shd w:val="clear" w:color="auto" w:fill="auto"/>
            <w:vAlign w:val="center"/>
          </w:tcPr>
          <w:p w14:paraId="61D7635F"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30BCF546" w14:textId="77777777" w:rsidTr="00AC10EA">
        <w:trPr>
          <w:trHeight w:val="270"/>
          <w:tblHeader/>
          <w:jc w:val="center"/>
        </w:trPr>
        <w:tc>
          <w:tcPr>
            <w:tcW w:w="567" w:type="dxa"/>
            <w:shd w:val="clear" w:color="auto" w:fill="auto"/>
            <w:vAlign w:val="center"/>
          </w:tcPr>
          <w:p w14:paraId="2C3B0970"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13</w:t>
            </w:r>
          </w:p>
        </w:tc>
        <w:tc>
          <w:tcPr>
            <w:tcW w:w="6144" w:type="dxa"/>
            <w:shd w:val="clear" w:color="auto" w:fill="auto"/>
            <w:vAlign w:val="center"/>
            <w:hideMark/>
          </w:tcPr>
          <w:p w14:paraId="6FE5DC49" w14:textId="77777777" w:rsidR="00B7135E" w:rsidRPr="00B7135E" w:rsidRDefault="00B7135E" w:rsidP="00B7135E">
            <w:pPr>
              <w:spacing w:before="60" w:after="0"/>
              <w:jc w:val="left"/>
              <w:rPr>
                <w:rFonts w:cs="Arial"/>
                <w:color w:val="000000"/>
              </w:rPr>
            </w:pPr>
            <w:r w:rsidRPr="00B7135E">
              <w:rPr>
                <w:rFonts w:cs="Arial"/>
                <w:color w:val="000000"/>
              </w:rPr>
              <w:t>Other Loans Outstanding (Describe)</w:t>
            </w:r>
          </w:p>
        </w:tc>
        <w:tc>
          <w:tcPr>
            <w:tcW w:w="2397" w:type="dxa"/>
            <w:shd w:val="clear" w:color="auto" w:fill="auto"/>
            <w:vAlign w:val="center"/>
            <w:hideMark/>
          </w:tcPr>
          <w:p w14:paraId="6040CB1D"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245EBD43" w14:textId="77777777" w:rsidTr="00AC10EA">
        <w:trPr>
          <w:trHeight w:val="270"/>
          <w:tblHeader/>
          <w:jc w:val="center"/>
        </w:trPr>
        <w:tc>
          <w:tcPr>
            <w:tcW w:w="567" w:type="dxa"/>
            <w:shd w:val="clear" w:color="auto" w:fill="auto"/>
            <w:vAlign w:val="center"/>
          </w:tcPr>
          <w:p w14:paraId="5C1A3AD2"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14</w:t>
            </w:r>
          </w:p>
        </w:tc>
        <w:tc>
          <w:tcPr>
            <w:tcW w:w="6144" w:type="dxa"/>
            <w:shd w:val="clear" w:color="auto" w:fill="auto"/>
            <w:vAlign w:val="center"/>
            <w:hideMark/>
          </w:tcPr>
          <w:p w14:paraId="754F738F" w14:textId="77777777" w:rsidR="00B7135E" w:rsidRPr="00B7135E" w:rsidRDefault="00B7135E" w:rsidP="00B7135E">
            <w:pPr>
              <w:spacing w:before="60" w:after="0"/>
              <w:jc w:val="left"/>
              <w:rPr>
                <w:rFonts w:cs="Arial"/>
                <w:color w:val="000000"/>
              </w:rPr>
            </w:pPr>
            <w:r w:rsidRPr="00B7135E">
              <w:rPr>
                <w:rFonts w:cs="Arial"/>
                <w:color w:val="000000"/>
              </w:rPr>
              <w:t>Unpaid Tax Liability</w:t>
            </w:r>
          </w:p>
        </w:tc>
        <w:tc>
          <w:tcPr>
            <w:tcW w:w="2397" w:type="dxa"/>
            <w:shd w:val="clear" w:color="auto" w:fill="auto"/>
            <w:vAlign w:val="center"/>
            <w:hideMark/>
          </w:tcPr>
          <w:p w14:paraId="04113D06"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7DC63F48" w14:textId="77777777" w:rsidTr="00AC10EA">
        <w:trPr>
          <w:trHeight w:val="270"/>
          <w:tblHeader/>
          <w:jc w:val="center"/>
        </w:trPr>
        <w:tc>
          <w:tcPr>
            <w:tcW w:w="567" w:type="dxa"/>
            <w:shd w:val="clear" w:color="auto" w:fill="auto"/>
            <w:vAlign w:val="center"/>
          </w:tcPr>
          <w:p w14:paraId="618F8203"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15</w:t>
            </w:r>
          </w:p>
        </w:tc>
        <w:tc>
          <w:tcPr>
            <w:tcW w:w="6144" w:type="dxa"/>
            <w:shd w:val="clear" w:color="auto" w:fill="auto"/>
            <w:vAlign w:val="center"/>
            <w:hideMark/>
          </w:tcPr>
          <w:p w14:paraId="597BA2A7" w14:textId="77777777" w:rsidR="00B7135E" w:rsidRPr="00B7135E" w:rsidRDefault="00B7135E" w:rsidP="00B7135E">
            <w:pPr>
              <w:spacing w:before="60" w:after="0"/>
              <w:jc w:val="left"/>
              <w:rPr>
                <w:rFonts w:cs="Arial"/>
                <w:color w:val="000000"/>
              </w:rPr>
            </w:pPr>
            <w:r w:rsidRPr="00B7135E">
              <w:rPr>
                <w:rFonts w:cs="Arial"/>
                <w:color w:val="000000"/>
              </w:rPr>
              <w:t>Other Liabilities (Describe)</w:t>
            </w:r>
          </w:p>
        </w:tc>
        <w:tc>
          <w:tcPr>
            <w:tcW w:w="2397" w:type="dxa"/>
            <w:shd w:val="clear" w:color="auto" w:fill="auto"/>
            <w:vAlign w:val="center"/>
            <w:hideMark/>
          </w:tcPr>
          <w:p w14:paraId="771BBA47"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5DBB08BB" w14:textId="77777777" w:rsidTr="00AC10EA">
        <w:trPr>
          <w:trHeight w:val="270"/>
          <w:tblHeader/>
          <w:jc w:val="center"/>
        </w:trPr>
        <w:tc>
          <w:tcPr>
            <w:tcW w:w="567" w:type="dxa"/>
            <w:shd w:val="clear" w:color="auto" w:fill="D9D9D9" w:themeFill="background1" w:themeFillShade="D9"/>
            <w:vAlign w:val="center"/>
          </w:tcPr>
          <w:p w14:paraId="3976B959" w14:textId="77777777" w:rsidR="00B7135E" w:rsidRPr="00B7135E" w:rsidRDefault="00B7135E" w:rsidP="00B7135E">
            <w:pPr>
              <w:spacing w:before="60" w:after="0"/>
              <w:jc w:val="left"/>
              <w:rPr>
                <w:rFonts w:cs="Arial"/>
                <w:b/>
                <w:color w:val="000000"/>
                <w:sz w:val="18"/>
                <w:szCs w:val="18"/>
              </w:rPr>
            </w:pPr>
            <w:r w:rsidRPr="00B7135E">
              <w:rPr>
                <w:rFonts w:cs="Arial"/>
                <w:b/>
                <w:bCs/>
                <w:color w:val="000000"/>
                <w:sz w:val="18"/>
                <w:szCs w:val="18"/>
              </w:rPr>
              <w:t>16</w:t>
            </w:r>
          </w:p>
        </w:tc>
        <w:tc>
          <w:tcPr>
            <w:tcW w:w="6144" w:type="dxa"/>
            <w:shd w:val="clear" w:color="auto" w:fill="D9D9D9" w:themeFill="background1" w:themeFillShade="D9"/>
            <w:vAlign w:val="center"/>
            <w:hideMark/>
          </w:tcPr>
          <w:p w14:paraId="1AB15F7B" w14:textId="77777777" w:rsidR="00B7135E" w:rsidRPr="00B7135E" w:rsidRDefault="00B7135E" w:rsidP="00B7135E">
            <w:pPr>
              <w:spacing w:before="60" w:after="0"/>
              <w:jc w:val="left"/>
              <w:rPr>
                <w:rFonts w:cs="Arial"/>
                <w:b/>
                <w:bCs/>
                <w:color w:val="000000"/>
              </w:rPr>
            </w:pPr>
            <w:r w:rsidRPr="00B7135E">
              <w:rPr>
                <w:rFonts w:cs="Arial"/>
                <w:b/>
                <w:bCs/>
                <w:color w:val="000000"/>
              </w:rPr>
              <w:t xml:space="preserve">Total Liabilities </w:t>
            </w:r>
            <w:r w:rsidRPr="00B7135E">
              <w:rPr>
                <w:rFonts w:cs="Arial"/>
                <w:color w:val="000000"/>
                <w:vertAlign w:val="subscript"/>
              </w:rPr>
              <w:t>(add lines 10-14)</w:t>
            </w:r>
            <w:r w:rsidRPr="00B7135E">
              <w:rPr>
                <w:rFonts w:cs="Arial"/>
                <w:color w:val="000000"/>
              </w:rPr>
              <w:t> </w:t>
            </w:r>
            <w:r w:rsidRPr="00B7135E">
              <w:rPr>
                <w:rFonts w:cs="Arial"/>
                <w:b/>
                <w:bCs/>
                <w:color w:val="000000"/>
                <w:vertAlign w:val="subscript"/>
              </w:rPr>
              <w:t xml:space="preserve"> </w:t>
            </w:r>
          </w:p>
        </w:tc>
        <w:tc>
          <w:tcPr>
            <w:tcW w:w="2397" w:type="dxa"/>
            <w:shd w:val="clear" w:color="auto" w:fill="D9D9D9" w:themeFill="background1" w:themeFillShade="D9"/>
            <w:vAlign w:val="center"/>
            <w:hideMark/>
          </w:tcPr>
          <w:p w14:paraId="21A8A47D"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7F0F7DAC" w14:textId="77777777" w:rsidTr="00AC10EA">
        <w:trPr>
          <w:trHeight w:val="270"/>
          <w:tblHeader/>
          <w:jc w:val="center"/>
        </w:trPr>
        <w:tc>
          <w:tcPr>
            <w:tcW w:w="567" w:type="dxa"/>
            <w:shd w:val="clear" w:color="auto" w:fill="D9D9D9" w:themeFill="background1" w:themeFillShade="D9"/>
            <w:vAlign w:val="center"/>
          </w:tcPr>
          <w:p w14:paraId="6B4AC60C" w14:textId="77777777" w:rsidR="00B7135E" w:rsidRPr="00B7135E" w:rsidRDefault="00B7135E" w:rsidP="00B7135E">
            <w:pPr>
              <w:spacing w:before="60" w:after="0"/>
              <w:jc w:val="left"/>
              <w:rPr>
                <w:rFonts w:cs="Arial"/>
                <w:b/>
                <w:bCs/>
                <w:color w:val="000000"/>
                <w:sz w:val="18"/>
                <w:szCs w:val="18"/>
              </w:rPr>
            </w:pPr>
            <w:r w:rsidRPr="00B7135E">
              <w:rPr>
                <w:rFonts w:cs="Arial"/>
                <w:b/>
                <w:color w:val="000000"/>
                <w:sz w:val="18"/>
                <w:szCs w:val="18"/>
              </w:rPr>
              <w:t>17</w:t>
            </w:r>
          </w:p>
        </w:tc>
        <w:tc>
          <w:tcPr>
            <w:tcW w:w="6144" w:type="dxa"/>
            <w:shd w:val="clear" w:color="auto" w:fill="D9D9D9" w:themeFill="background1" w:themeFillShade="D9"/>
            <w:vAlign w:val="center"/>
            <w:hideMark/>
          </w:tcPr>
          <w:p w14:paraId="2E9CAB94" w14:textId="77777777" w:rsidR="00B7135E" w:rsidRPr="00B7135E" w:rsidRDefault="00B7135E" w:rsidP="00B7135E">
            <w:pPr>
              <w:spacing w:before="60" w:after="0"/>
              <w:jc w:val="left"/>
              <w:rPr>
                <w:rFonts w:cs="Arial"/>
                <w:b/>
                <w:bCs/>
                <w:color w:val="000000"/>
              </w:rPr>
            </w:pPr>
            <w:r w:rsidRPr="00B7135E">
              <w:rPr>
                <w:rFonts w:cs="Arial"/>
                <w:b/>
                <w:bCs/>
                <w:color w:val="000000"/>
              </w:rPr>
              <w:t xml:space="preserve">Total Net Worth </w:t>
            </w:r>
            <w:r w:rsidRPr="00B7135E">
              <w:rPr>
                <w:rFonts w:cs="Arial"/>
                <w:color w:val="000000"/>
                <w:vertAlign w:val="subscript"/>
              </w:rPr>
              <w:t>(add lines 9 and 16)</w:t>
            </w:r>
            <w:r w:rsidRPr="00B7135E">
              <w:rPr>
                <w:rFonts w:cs="Arial"/>
                <w:color w:val="000000"/>
              </w:rPr>
              <w:t> </w:t>
            </w:r>
            <w:r w:rsidRPr="00B7135E">
              <w:rPr>
                <w:rFonts w:cs="Arial"/>
                <w:b/>
                <w:bCs/>
                <w:color w:val="000000"/>
                <w:vertAlign w:val="subscript"/>
              </w:rPr>
              <w:t xml:space="preserve"> </w:t>
            </w:r>
          </w:p>
        </w:tc>
        <w:tc>
          <w:tcPr>
            <w:tcW w:w="2397" w:type="dxa"/>
            <w:shd w:val="clear" w:color="auto" w:fill="D9D9D9" w:themeFill="background1" w:themeFillShade="D9"/>
            <w:vAlign w:val="center"/>
            <w:hideMark/>
          </w:tcPr>
          <w:p w14:paraId="4B6F11ED"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4BFCCE37" w14:textId="77777777" w:rsidTr="00AC10EA">
        <w:trPr>
          <w:trHeight w:val="270"/>
          <w:tblHeader/>
          <w:jc w:val="center"/>
        </w:trPr>
        <w:tc>
          <w:tcPr>
            <w:tcW w:w="567" w:type="dxa"/>
            <w:shd w:val="clear" w:color="auto" w:fill="FFFFFF" w:themeFill="background1"/>
            <w:vAlign w:val="center"/>
          </w:tcPr>
          <w:p w14:paraId="105521C1"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18</w:t>
            </w:r>
          </w:p>
        </w:tc>
        <w:tc>
          <w:tcPr>
            <w:tcW w:w="6144" w:type="dxa"/>
            <w:shd w:val="clear" w:color="auto" w:fill="FFFFFF" w:themeFill="background1"/>
            <w:vAlign w:val="center"/>
            <w:hideMark/>
          </w:tcPr>
          <w:p w14:paraId="2CFC9CBE" w14:textId="77777777" w:rsidR="00B7135E" w:rsidRPr="00B7135E" w:rsidRDefault="00B7135E" w:rsidP="00B7135E">
            <w:pPr>
              <w:spacing w:before="60" w:after="0"/>
              <w:jc w:val="left"/>
              <w:rPr>
                <w:rFonts w:cs="Arial"/>
                <w:color w:val="000000"/>
              </w:rPr>
            </w:pPr>
            <w:r w:rsidRPr="00B7135E">
              <w:rPr>
                <w:rFonts w:cs="Arial"/>
                <w:color w:val="000000"/>
              </w:rPr>
              <w:t>Salary</w:t>
            </w:r>
          </w:p>
        </w:tc>
        <w:tc>
          <w:tcPr>
            <w:tcW w:w="2397" w:type="dxa"/>
            <w:shd w:val="clear" w:color="auto" w:fill="FFFFFF" w:themeFill="background1"/>
            <w:vAlign w:val="center"/>
            <w:hideMark/>
          </w:tcPr>
          <w:p w14:paraId="7215DE44"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77A1D380" w14:textId="77777777" w:rsidTr="00AC10EA">
        <w:trPr>
          <w:trHeight w:val="270"/>
          <w:tblHeader/>
          <w:jc w:val="center"/>
        </w:trPr>
        <w:tc>
          <w:tcPr>
            <w:tcW w:w="567" w:type="dxa"/>
            <w:shd w:val="clear" w:color="auto" w:fill="auto"/>
            <w:vAlign w:val="center"/>
          </w:tcPr>
          <w:p w14:paraId="3C7FE308"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19</w:t>
            </w:r>
          </w:p>
        </w:tc>
        <w:tc>
          <w:tcPr>
            <w:tcW w:w="6144" w:type="dxa"/>
            <w:shd w:val="clear" w:color="auto" w:fill="auto"/>
            <w:vAlign w:val="center"/>
            <w:hideMark/>
          </w:tcPr>
          <w:p w14:paraId="11357596" w14:textId="77777777" w:rsidR="00B7135E" w:rsidRPr="00B7135E" w:rsidRDefault="00B7135E" w:rsidP="00B7135E">
            <w:pPr>
              <w:spacing w:before="60" w:after="0"/>
              <w:jc w:val="left"/>
              <w:rPr>
                <w:rFonts w:cs="Arial"/>
                <w:color w:val="000000"/>
              </w:rPr>
            </w:pPr>
            <w:r w:rsidRPr="00B7135E">
              <w:rPr>
                <w:rFonts w:cs="Arial"/>
                <w:color w:val="000000"/>
              </w:rPr>
              <w:t>Investment Income</w:t>
            </w:r>
          </w:p>
        </w:tc>
        <w:tc>
          <w:tcPr>
            <w:tcW w:w="2397" w:type="dxa"/>
            <w:shd w:val="clear" w:color="auto" w:fill="auto"/>
            <w:vAlign w:val="center"/>
            <w:hideMark/>
          </w:tcPr>
          <w:p w14:paraId="4AECC080"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0B47A29A" w14:textId="77777777" w:rsidTr="00AC10EA">
        <w:trPr>
          <w:trHeight w:val="270"/>
          <w:tblHeader/>
          <w:jc w:val="center"/>
        </w:trPr>
        <w:tc>
          <w:tcPr>
            <w:tcW w:w="567" w:type="dxa"/>
            <w:shd w:val="clear" w:color="auto" w:fill="auto"/>
            <w:vAlign w:val="center"/>
          </w:tcPr>
          <w:p w14:paraId="163BD003"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20</w:t>
            </w:r>
          </w:p>
        </w:tc>
        <w:tc>
          <w:tcPr>
            <w:tcW w:w="6144" w:type="dxa"/>
            <w:shd w:val="clear" w:color="auto" w:fill="auto"/>
            <w:vAlign w:val="center"/>
            <w:hideMark/>
          </w:tcPr>
          <w:p w14:paraId="0FA7B5F8" w14:textId="77777777" w:rsidR="00B7135E" w:rsidRPr="00B7135E" w:rsidRDefault="00B7135E" w:rsidP="00B7135E">
            <w:pPr>
              <w:spacing w:before="60" w:after="0"/>
              <w:jc w:val="left"/>
              <w:rPr>
                <w:rFonts w:cs="Arial"/>
                <w:color w:val="000000"/>
              </w:rPr>
            </w:pPr>
            <w:r w:rsidRPr="00B7135E">
              <w:rPr>
                <w:rFonts w:cs="Arial"/>
                <w:color w:val="000000"/>
              </w:rPr>
              <w:t>Other Income (Describe)</w:t>
            </w:r>
          </w:p>
        </w:tc>
        <w:tc>
          <w:tcPr>
            <w:tcW w:w="2397" w:type="dxa"/>
            <w:shd w:val="clear" w:color="auto" w:fill="auto"/>
            <w:vAlign w:val="center"/>
            <w:hideMark/>
          </w:tcPr>
          <w:p w14:paraId="2FFCAB62"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0438AB2D" w14:textId="77777777" w:rsidTr="00AC10EA">
        <w:trPr>
          <w:trHeight w:val="270"/>
          <w:tblHeader/>
          <w:jc w:val="center"/>
        </w:trPr>
        <w:tc>
          <w:tcPr>
            <w:tcW w:w="567" w:type="dxa"/>
            <w:shd w:val="clear" w:color="auto" w:fill="D9D9D9" w:themeFill="background1" w:themeFillShade="D9"/>
            <w:vAlign w:val="center"/>
          </w:tcPr>
          <w:p w14:paraId="563592CF"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21</w:t>
            </w:r>
          </w:p>
        </w:tc>
        <w:tc>
          <w:tcPr>
            <w:tcW w:w="6144" w:type="dxa"/>
            <w:shd w:val="clear" w:color="auto" w:fill="D9D9D9" w:themeFill="background1" w:themeFillShade="D9"/>
            <w:vAlign w:val="center"/>
            <w:hideMark/>
          </w:tcPr>
          <w:p w14:paraId="604DF720" w14:textId="77777777" w:rsidR="00B7135E" w:rsidRPr="00B7135E" w:rsidRDefault="00B7135E" w:rsidP="00B7135E">
            <w:pPr>
              <w:spacing w:before="60" w:after="0"/>
              <w:jc w:val="left"/>
              <w:rPr>
                <w:rFonts w:cs="Arial"/>
                <w:b/>
                <w:bCs/>
                <w:color w:val="000000"/>
              </w:rPr>
            </w:pPr>
            <w:r w:rsidRPr="00B7135E">
              <w:rPr>
                <w:rFonts w:cs="Arial"/>
                <w:b/>
                <w:bCs/>
                <w:color w:val="000000"/>
              </w:rPr>
              <w:t xml:space="preserve">Total Income </w:t>
            </w:r>
            <w:r w:rsidRPr="00B7135E">
              <w:rPr>
                <w:rFonts w:cs="Arial"/>
                <w:color w:val="000000"/>
                <w:vertAlign w:val="subscript"/>
              </w:rPr>
              <w:t>(add lines 17-19)</w:t>
            </w:r>
            <w:r w:rsidRPr="00B7135E">
              <w:rPr>
                <w:rFonts w:cs="Arial"/>
                <w:color w:val="000000"/>
              </w:rPr>
              <w:t> </w:t>
            </w:r>
            <w:r w:rsidRPr="00B7135E">
              <w:rPr>
                <w:rFonts w:cs="Arial"/>
                <w:b/>
                <w:bCs/>
                <w:color w:val="000000"/>
                <w:vertAlign w:val="subscript"/>
              </w:rPr>
              <w:t xml:space="preserve"> </w:t>
            </w:r>
          </w:p>
        </w:tc>
        <w:tc>
          <w:tcPr>
            <w:tcW w:w="2397" w:type="dxa"/>
            <w:shd w:val="clear" w:color="auto" w:fill="D9D9D9" w:themeFill="background1" w:themeFillShade="D9"/>
            <w:vAlign w:val="center"/>
            <w:hideMark/>
          </w:tcPr>
          <w:p w14:paraId="2A0E5DFE"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4E360742" w14:textId="77777777" w:rsidTr="00AC10EA">
        <w:trPr>
          <w:trHeight w:val="270"/>
          <w:tblHeader/>
          <w:jc w:val="center"/>
        </w:trPr>
        <w:tc>
          <w:tcPr>
            <w:tcW w:w="567" w:type="dxa"/>
            <w:shd w:val="clear" w:color="auto" w:fill="auto"/>
            <w:vAlign w:val="center"/>
          </w:tcPr>
          <w:p w14:paraId="0D0B7EEB"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22</w:t>
            </w:r>
          </w:p>
        </w:tc>
        <w:tc>
          <w:tcPr>
            <w:tcW w:w="6144" w:type="dxa"/>
            <w:shd w:val="clear" w:color="auto" w:fill="auto"/>
            <w:vAlign w:val="center"/>
            <w:hideMark/>
          </w:tcPr>
          <w:p w14:paraId="0D10BF3D" w14:textId="77777777" w:rsidR="00B7135E" w:rsidRPr="00B7135E" w:rsidRDefault="00B7135E" w:rsidP="00B7135E">
            <w:pPr>
              <w:spacing w:before="60" w:after="0"/>
              <w:jc w:val="left"/>
              <w:rPr>
                <w:rFonts w:cs="Arial"/>
                <w:color w:val="000000"/>
              </w:rPr>
            </w:pPr>
            <w:r w:rsidRPr="00B7135E">
              <w:rPr>
                <w:rFonts w:cs="Arial"/>
                <w:color w:val="000000"/>
              </w:rPr>
              <w:t xml:space="preserve">Endorsements or </w:t>
            </w:r>
            <w:proofErr w:type="gramStart"/>
            <w:r w:rsidRPr="00B7135E">
              <w:rPr>
                <w:rFonts w:cs="Arial"/>
                <w:color w:val="000000"/>
              </w:rPr>
              <w:t>Guarantees</w:t>
            </w:r>
            <w:proofErr w:type="gramEnd"/>
          </w:p>
        </w:tc>
        <w:tc>
          <w:tcPr>
            <w:tcW w:w="2397" w:type="dxa"/>
            <w:shd w:val="clear" w:color="auto" w:fill="auto"/>
            <w:vAlign w:val="center"/>
            <w:hideMark/>
          </w:tcPr>
          <w:p w14:paraId="56852DAC"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1E71BB18" w14:textId="77777777" w:rsidTr="00AC10EA">
        <w:trPr>
          <w:trHeight w:val="270"/>
          <w:tblHeader/>
          <w:jc w:val="center"/>
        </w:trPr>
        <w:tc>
          <w:tcPr>
            <w:tcW w:w="567" w:type="dxa"/>
            <w:shd w:val="clear" w:color="auto" w:fill="auto"/>
            <w:vAlign w:val="center"/>
          </w:tcPr>
          <w:p w14:paraId="09C15EC6"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23</w:t>
            </w:r>
          </w:p>
        </w:tc>
        <w:tc>
          <w:tcPr>
            <w:tcW w:w="6144" w:type="dxa"/>
            <w:shd w:val="clear" w:color="auto" w:fill="auto"/>
            <w:vAlign w:val="center"/>
            <w:hideMark/>
          </w:tcPr>
          <w:p w14:paraId="5A5D85B4" w14:textId="77777777" w:rsidR="00B7135E" w:rsidRPr="00B7135E" w:rsidRDefault="00B7135E" w:rsidP="00B7135E">
            <w:pPr>
              <w:spacing w:before="60" w:after="0"/>
              <w:jc w:val="left"/>
              <w:rPr>
                <w:rFonts w:cs="Arial"/>
                <w:color w:val="000000"/>
              </w:rPr>
            </w:pPr>
            <w:r w:rsidRPr="00B7135E">
              <w:rPr>
                <w:rFonts w:cs="Arial"/>
                <w:color w:val="000000"/>
              </w:rPr>
              <w:t>Other Contingent Liabilities (Describe)</w:t>
            </w:r>
          </w:p>
        </w:tc>
        <w:tc>
          <w:tcPr>
            <w:tcW w:w="2397" w:type="dxa"/>
            <w:shd w:val="clear" w:color="auto" w:fill="auto"/>
            <w:vAlign w:val="center"/>
            <w:hideMark/>
          </w:tcPr>
          <w:p w14:paraId="50DF37EF" w14:textId="77777777" w:rsidR="00B7135E" w:rsidRPr="00B7135E" w:rsidRDefault="00B7135E" w:rsidP="00B7135E">
            <w:pPr>
              <w:spacing w:before="60" w:after="0"/>
              <w:jc w:val="left"/>
              <w:rPr>
                <w:rFonts w:cs="Arial"/>
                <w:color w:val="000000"/>
              </w:rPr>
            </w:pPr>
            <w:r w:rsidRPr="00B7135E">
              <w:rPr>
                <w:rFonts w:cs="Arial"/>
                <w:color w:val="000000"/>
              </w:rPr>
              <w:t>$</w:t>
            </w:r>
          </w:p>
        </w:tc>
      </w:tr>
      <w:tr w:rsidR="00B7135E" w:rsidRPr="00B7135E" w14:paraId="16B49006" w14:textId="77777777" w:rsidTr="00AC10EA">
        <w:trPr>
          <w:trHeight w:val="270"/>
          <w:tblHeader/>
          <w:jc w:val="center"/>
        </w:trPr>
        <w:tc>
          <w:tcPr>
            <w:tcW w:w="567" w:type="dxa"/>
            <w:shd w:val="clear" w:color="auto" w:fill="D9D9D9" w:themeFill="background1" w:themeFillShade="D9"/>
            <w:vAlign w:val="center"/>
          </w:tcPr>
          <w:p w14:paraId="0C235772"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24</w:t>
            </w:r>
          </w:p>
        </w:tc>
        <w:tc>
          <w:tcPr>
            <w:tcW w:w="6144" w:type="dxa"/>
            <w:shd w:val="clear" w:color="auto" w:fill="D9D9D9" w:themeFill="background1" w:themeFillShade="D9"/>
            <w:vAlign w:val="center"/>
            <w:hideMark/>
          </w:tcPr>
          <w:p w14:paraId="42DE6E15" w14:textId="77777777" w:rsidR="00B7135E" w:rsidRPr="00B7135E" w:rsidRDefault="00B7135E" w:rsidP="00B7135E">
            <w:pPr>
              <w:spacing w:before="60" w:after="0"/>
              <w:jc w:val="left"/>
              <w:rPr>
                <w:rFonts w:cs="Arial"/>
                <w:b/>
                <w:bCs/>
                <w:color w:val="000000"/>
              </w:rPr>
            </w:pPr>
            <w:r w:rsidRPr="00B7135E">
              <w:rPr>
                <w:rFonts w:cs="Arial"/>
                <w:b/>
                <w:bCs/>
                <w:color w:val="000000"/>
              </w:rPr>
              <w:t xml:space="preserve">Total Contingent Liabilities </w:t>
            </w:r>
            <w:r w:rsidRPr="00B7135E">
              <w:rPr>
                <w:rFonts w:cs="Arial"/>
                <w:color w:val="000000"/>
                <w:vertAlign w:val="subscript"/>
              </w:rPr>
              <w:t>(add lines 22-23)</w:t>
            </w:r>
            <w:r w:rsidRPr="00B7135E">
              <w:rPr>
                <w:rFonts w:cs="Arial"/>
                <w:color w:val="000000"/>
              </w:rPr>
              <w:t> </w:t>
            </w:r>
            <w:r w:rsidRPr="00B7135E">
              <w:rPr>
                <w:rFonts w:cs="Arial"/>
                <w:b/>
                <w:bCs/>
                <w:color w:val="000000"/>
                <w:vertAlign w:val="subscript"/>
              </w:rPr>
              <w:t xml:space="preserve"> </w:t>
            </w:r>
          </w:p>
        </w:tc>
        <w:tc>
          <w:tcPr>
            <w:tcW w:w="2397" w:type="dxa"/>
            <w:shd w:val="clear" w:color="auto" w:fill="D9D9D9" w:themeFill="background1" w:themeFillShade="D9"/>
            <w:vAlign w:val="center"/>
            <w:hideMark/>
          </w:tcPr>
          <w:p w14:paraId="6A31E1E9" w14:textId="77777777" w:rsidR="00B7135E" w:rsidRPr="00B7135E" w:rsidRDefault="00B7135E" w:rsidP="00B7135E">
            <w:pPr>
              <w:spacing w:before="60" w:after="0"/>
              <w:jc w:val="left"/>
              <w:rPr>
                <w:rFonts w:cs="Arial"/>
                <w:color w:val="000000"/>
              </w:rPr>
            </w:pPr>
            <w:r w:rsidRPr="00B7135E">
              <w:rPr>
                <w:rFonts w:cs="Arial"/>
                <w:color w:val="000000"/>
              </w:rPr>
              <w:t>$</w:t>
            </w:r>
          </w:p>
        </w:tc>
      </w:tr>
    </w:tbl>
    <w:p w14:paraId="2805EAA2" w14:textId="77777777" w:rsidR="00B7135E" w:rsidRPr="00B7135E" w:rsidRDefault="00B7135E" w:rsidP="00B7135E">
      <w:pPr>
        <w:spacing w:before="60" w:after="200" w:line="276" w:lineRule="auto"/>
        <w:jc w:val="left"/>
      </w:pPr>
    </w:p>
    <w:p w14:paraId="06070207" w14:textId="77777777" w:rsidR="00B7135E" w:rsidRPr="00B7135E" w:rsidRDefault="00B7135E" w:rsidP="00B7135E">
      <w:pPr>
        <w:spacing w:before="60" w:after="0"/>
        <w:ind w:left="180"/>
        <w:jc w:val="left"/>
        <w:rPr>
          <w:b/>
          <w:vanish/>
          <w:u w:val="single"/>
        </w:rPr>
      </w:pPr>
      <w:r w:rsidRPr="00B7135E">
        <w:rPr>
          <w:b/>
          <w:vanish/>
          <w:u w:val="single"/>
        </w:rPr>
        <w:t>Describe the information in lines 4, 7, 14 &amp; 16 below:</w:t>
      </w:r>
    </w:p>
    <w:p w14:paraId="55E56A5C" w14:textId="77777777" w:rsidR="00B7135E" w:rsidRPr="00B7135E" w:rsidRDefault="00B7135E" w:rsidP="00B7135E">
      <w:pPr>
        <w:spacing w:before="60" w:after="0"/>
        <w:ind w:left="180"/>
        <w:jc w:val="left"/>
        <w:rPr>
          <w:b/>
          <w:vanish/>
          <w:u w:val="single"/>
        </w:rPr>
      </w:pPr>
    </w:p>
    <w:p w14:paraId="5D2E1E84" w14:textId="77777777" w:rsidR="00B7135E" w:rsidRPr="00B7135E" w:rsidRDefault="00B7135E" w:rsidP="00B7135E">
      <w:pPr>
        <w:spacing w:before="60" w:after="0"/>
        <w:ind w:left="180"/>
        <w:jc w:val="left"/>
        <w:rPr>
          <w:b/>
          <w:vanish/>
          <w:u w:val="single"/>
        </w:rPr>
      </w:pPr>
    </w:p>
    <w:p w14:paraId="4D5598A7" w14:textId="77777777" w:rsidR="00B7135E" w:rsidRPr="00B7135E" w:rsidRDefault="00B7135E" w:rsidP="00B7135E">
      <w:pPr>
        <w:spacing w:before="60" w:after="0"/>
        <w:ind w:left="180"/>
        <w:jc w:val="left"/>
        <w:rPr>
          <w:b/>
          <w:vanish/>
          <w:u w:val="single"/>
        </w:rPr>
      </w:pPr>
    </w:p>
    <w:p w14:paraId="67CE0B51" w14:textId="77777777" w:rsidR="00B7135E" w:rsidRPr="00B7135E" w:rsidRDefault="00B7135E" w:rsidP="00B7135E">
      <w:pPr>
        <w:spacing w:before="60" w:after="0"/>
        <w:ind w:left="180"/>
        <w:jc w:val="left"/>
        <w:rPr>
          <w:b/>
          <w:bCs/>
          <w:color w:val="000000"/>
        </w:rPr>
      </w:pPr>
    </w:p>
    <w:p w14:paraId="66951BA8" w14:textId="77777777" w:rsidR="00B7135E" w:rsidRPr="00B7135E" w:rsidRDefault="00B7135E" w:rsidP="00B7135E">
      <w:pPr>
        <w:spacing w:before="60" w:after="0"/>
        <w:ind w:left="180"/>
        <w:jc w:val="left"/>
        <w:rPr>
          <w:b/>
          <w:bCs/>
          <w:color w:val="000000"/>
        </w:rPr>
        <w:sectPr w:rsidR="00B7135E" w:rsidRPr="00B7135E" w:rsidSect="00B7135E">
          <w:headerReference w:type="default" r:id="rId35"/>
          <w:footerReference w:type="default" r:id="rId36"/>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B7135E">
        <w:rPr>
          <w:b/>
          <w:bCs/>
          <w:color w:val="000000"/>
        </w:rPr>
        <w:t>Describe the information in lines 8, 13, 15, 20 &amp; 23 below:</w:t>
      </w:r>
    </w:p>
    <w:p w14:paraId="0152F831" w14:textId="77777777" w:rsidR="00B7135E" w:rsidRPr="00B7135E" w:rsidRDefault="00B7135E" w:rsidP="00B7135E">
      <w:pPr>
        <w:suppressAutoHyphens w:val="0"/>
        <w:spacing w:before="60" w:after="60"/>
        <w:jc w:val="center"/>
        <w:rPr>
          <w:b/>
        </w:rPr>
      </w:pPr>
      <w:bookmarkStart w:id="14" w:name="_Toc511913582"/>
      <w:bookmarkStart w:id="15" w:name="_Toc511914120"/>
      <w:r w:rsidRPr="00B7135E">
        <w:rPr>
          <w:b/>
        </w:rPr>
        <w:lastRenderedPageBreak/>
        <w:t>Principal Selection Factor 4 - Subfactor 4(b)</w:t>
      </w:r>
    </w:p>
    <w:p w14:paraId="67082273" w14:textId="77777777" w:rsidR="00B7135E" w:rsidRPr="00B7135E" w:rsidRDefault="00B7135E" w:rsidP="00B7135E">
      <w:pPr>
        <w:suppressAutoHyphens w:val="0"/>
        <w:spacing w:before="60" w:after="60"/>
        <w:jc w:val="center"/>
        <w:rPr>
          <w:b/>
        </w:rPr>
      </w:pPr>
    </w:p>
    <w:p w14:paraId="3E1E8DE4" w14:textId="77777777" w:rsidR="00B7135E" w:rsidRPr="00B7135E" w:rsidRDefault="00B7135E" w:rsidP="00B7135E">
      <w:pPr>
        <w:spacing w:before="60" w:after="120"/>
        <w:jc w:val="center"/>
        <w:outlineLvl w:val="2"/>
        <w:rPr>
          <w:rFonts w:cs="Arial"/>
          <w:b/>
        </w:rPr>
      </w:pPr>
      <w:r w:rsidRPr="00B7135E">
        <w:rPr>
          <w:b/>
        </w:rPr>
        <w:t>Table 5a: Personal Property to be used in the Draft Contract</w:t>
      </w:r>
      <w:bookmarkEnd w:id="14"/>
      <w:r w:rsidRPr="00B7135E">
        <w:rPr>
          <w:b/>
        </w:rPr>
        <w:t>:  Currently Owned</w:t>
      </w:r>
      <w:bookmarkEnd w:id="15"/>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a"/>
      </w:tblPr>
      <w:tblGrid>
        <w:gridCol w:w="3217"/>
        <w:gridCol w:w="1890"/>
        <w:gridCol w:w="540"/>
        <w:gridCol w:w="3870"/>
      </w:tblGrid>
      <w:tr w:rsidR="00B7135E" w:rsidRPr="00B7135E" w14:paraId="1745D0DE" w14:textId="77777777" w:rsidTr="00AC10EA">
        <w:trPr>
          <w:cantSplit/>
          <w:trHeight w:val="392"/>
          <w:tblHeader/>
        </w:trPr>
        <w:tc>
          <w:tcPr>
            <w:tcW w:w="3217" w:type="dxa"/>
            <w:shd w:val="clear" w:color="000000" w:fill="B3B3B3"/>
            <w:vAlign w:val="center"/>
            <w:hideMark/>
          </w:tcPr>
          <w:p w14:paraId="3536294A" w14:textId="77777777" w:rsidR="00B7135E" w:rsidRPr="00B7135E" w:rsidRDefault="00B7135E" w:rsidP="00B7135E">
            <w:pPr>
              <w:spacing w:before="60" w:after="0"/>
              <w:jc w:val="center"/>
              <w:rPr>
                <w:rFonts w:cs="Arial"/>
                <w:b/>
                <w:color w:val="000000"/>
              </w:rPr>
            </w:pPr>
            <w:r w:rsidRPr="00B7135E">
              <w:rPr>
                <w:rFonts w:cs="Arial"/>
                <w:b/>
                <w:color w:val="000000"/>
              </w:rPr>
              <w:t>Personal Property</w:t>
            </w:r>
          </w:p>
        </w:tc>
        <w:tc>
          <w:tcPr>
            <w:tcW w:w="2430" w:type="dxa"/>
            <w:gridSpan w:val="2"/>
            <w:shd w:val="clear" w:color="000000" w:fill="B3B3B3"/>
            <w:vAlign w:val="center"/>
            <w:hideMark/>
          </w:tcPr>
          <w:p w14:paraId="79DABDF7" w14:textId="77777777" w:rsidR="00B7135E" w:rsidRPr="00B7135E" w:rsidRDefault="00B7135E" w:rsidP="00B7135E">
            <w:pPr>
              <w:spacing w:before="60" w:after="0"/>
              <w:jc w:val="center"/>
              <w:rPr>
                <w:rFonts w:cs="Arial"/>
                <w:b/>
                <w:color w:val="000000"/>
              </w:rPr>
            </w:pPr>
            <w:r w:rsidRPr="00B7135E">
              <w:rPr>
                <w:rFonts w:cs="Arial"/>
                <w:b/>
                <w:color w:val="000000"/>
              </w:rPr>
              <w:t>Quantity</w:t>
            </w:r>
          </w:p>
        </w:tc>
        <w:tc>
          <w:tcPr>
            <w:tcW w:w="3870" w:type="dxa"/>
            <w:shd w:val="clear" w:color="000000" w:fill="B3B3B3"/>
            <w:vAlign w:val="center"/>
            <w:hideMark/>
          </w:tcPr>
          <w:p w14:paraId="57B6B4E0" w14:textId="77777777" w:rsidR="00B7135E" w:rsidRPr="00B7135E" w:rsidRDefault="00B7135E" w:rsidP="00B7135E">
            <w:pPr>
              <w:spacing w:before="60" w:after="0"/>
              <w:jc w:val="center"/>
              <w:rPr>
                <w:rFonts w:cs="Arial"/>
                <w:b/>
                <w:color w:val="000000"/>
              </w:rPr>
            </w:pPr>
            <w:r w:rsidRPr="00B7135E">
              <w:rPr>
                <w:rFonts w:cs="Arial"/>
                <w:b/>
                <w:color w:val="000000"/>
              </w:rPr>
              <w:t xml:space="preserve">Value of </w:t>
            </w:r>
            <w:r w:rsidRPr="00B7135E">
              <w:rPr>
                <w:rFonts w:cs="Arial"/>
                <w:b/>
                <w:i/>
                <w:color w:val="000000"/>
                <w:u w:val="single"/>
              </w:rPr>
              <w:t>Currently Owned</w:t>
            </w:r>
            <w:r w:rsidRPr="00B7135E">
              <w:rPr>
                <w:rFonts w:cs="Arial"/>
                <w:b/>
                <w:i/>
                <w:color w:val="000000"/>
              </w:rPr>
              <w:t xml:space="preserve"> </w:t>
            </w:r>
            <w:r w:rsidRPr="00B7135E">
              <w:rPr>
                <w:rFonts w:cs="Arial"/>
                <w:b/>
                <w:color w:val="000000"/>
              </w:rPr>
              <w:t xml:space="preserve">Personal Property </w:t>
            </w:r>
          </w:p>
        </w:tc>
      </w:tr>
      <w:tr w:rsidR="00B7135E" w:rsidRPr="00B7135E" w14:paraId="72E6FD96" w14:textId="77777777" w:rsidTr="00AC10EA">
        <w:trPr>
          <w:trHeight w:val="242"/>
        </w:trPr>
        <w:tc>
          <w:tcPr>
            <w:tcW w:w="3217" w:type="dxa"/>
            <w:shd w:val="clear" w:color="auto" w:fill="auto"/>
            <w:vAlign w:val="center"/>
          </w:tcPr>
          <w:p w14:paraId="6C6A7FCE" w14:textId="77777777" w:rsidR="00B7135E" w:rsidRPr="00B7135E" w:rsidRDefault="00B7135E" w:rsidP="00B7135E">
            <w:pPr>
              <w:spacing w:before="60" w:after="0"/>
              <w:ind w:left="1836"/>
              <w:rPr>
                <w:rFonts w:cs="Arial"/>
                <w:color w:val="000000"/>
              </w:rPr>
            </w:pPr>
          </w:p>
        </w:tc>
        <w:tc>
          <w:tcPr>
            <w:tcW w:w="2430" w:type="dxa"/>
            <w:gridSpan w:val="2"/>
            <w:shd w:val="clear" w:color="auto" w:fill="auto"/>
            <w:vAlign w:val="center"/>
          </w:tcPr>
          <w:p w14:paraId="4CB5F3A7" w14:textId="77777777" w:rsidR="00B7135E" w:rsidRPr="00B7135E" w:rsidRDefault="00B7135E" w:rsidP="00B7135E">
            <w:pPr>
              <w:spacing w:before="60" w:after="0"/>
              <w:rPr>
                <w:rFonts w:cs="Arial"/>
                <w:color w:val="000000"/>
              </w:rPr>
            </w:pPr>
          </w:p>
        </w:tc>
        <w:tc>
          <w:tcPr>
            <w:tcW w:w="3870" w:type="dxa"/>
            <w:shd w:val="clear" w:color="auto" w:fill="auto"/>
            <w:vAlign w:val="center"/>
            <w:hideMark/>
          </w:tcPr>
          <w:p w14:paraId="7B512435" w14:textId="77777777" w:rsidR="00B7135E" w:rsidRPr="00B7135E" w:rsidRDefault="00B7135E" w:rsidP="00B7135E">
            <w:pPr>
              <w:spacing w:before="60" w:after="0"/>
              <w:rPr>
                <w:rFonts w:cs="Arial"/>
                <w:color w:val="000000"/>
              </w:rPr>
            </w:pPr>
            <w:r w:rsidRPr="00B7135E">
              <w:rPr>
                <w:rFonts w:cs="Arial"/>
                <w:color w:val="000000"/>
              </w:rPr>
              <w:t xml:space="preserve"> $ </w:t>
            </w:r>
          </w:p>
        </w:tc>
      </w:tr>
      <w:tr w:rsidR="00B7135E" w:rsidRPr="00B7135E" w14:paraId="00288AC6" w14:textId="77777777" w:rsidTr="00AC10EA">
        <w:trPr>
          <w:trHeight w:val="242"/>
        </w:trPr>
        <w:tc>
          <w:tcPr>
            <w:tcW w:w="3217" w:type="dxa"/>
            <w:shd w:val="clear" w:color="auto" w:fill="auto"/>
            <w:vAlign w:val="center"/>
          </w:tcPr>
          <w:p w14:paraId="229B58E8" w14:textId="77777777" w:rsidR="00B7135E" w:rsidRPr="00B7135E" w:rsidRDefault="00B7135E" w:rsidP="00B7135E">
            <w:pPr>
              <w:spacing w:before="60" w:after="0"/>
              <w:rPr>
                <w:rFonts w:cs="Arial"/>
                <w:color w:val="000000"/>
              </w:rPr>
            </w:pPr>
          </w:p>
        </w:tc>
        <w:tc>
          <w:tcPr>
            <w:tcW w:w="2430" w:type="dxa"/>
            <w:gridSpan w:val="2"/>
            <w:shd w:val="clear" w:color="auto" w:fill="auto"/>
            <w:vAlign w:val="center"/>
          </w:tcPr>
          <w:p w14:paraId="3CAE8809" w14:textId="77777777" w:rsidR="00B7135E" w:rsidRPr="00B7135E" w:rsidRDefault="00B7135E" w:rsidP="00B7135E">
            <w:pPr>
              <w:spacing w:before="60" w:after="0"/>
              <w:rPr>
                <w:rFonts w:cs="Arial"/>
                <w:color w:val="000000"/>
              </w:rPr>
            </w:pPr>
          </w:p>
        </w:tc>
        <w:tc>
          <w:tcPr>
            <w:tcW w:w="3870" w:type="dxa"/>
            <w:shd w:val="clear" w:color="auto" w:fill="auto"/>
            <w:vAlign w:val="center"/>
            <w:hideMark/>
          </w:tcPr>
          <w:p w14:paraId="0EA58D40" w14:textId="77777777" w:rsidR="00B7135E" w:rsidRPr="00B7135E" w:rsidRDefault="00B7135E" w:rsidP="00B7135E">
            <w:pPr>
              <w:spacing w:before="60" w:after="0"/>
              <w:rPr>
                <w:rFonts w:cs="Arial"/>
                <w:color w:val="000000"/>
              </w:rPr>
            </w:pPr>
            <w:r w:rsidRPr="00B7135E">
              <w:rPr>
                <w:rFonts w:cs="Arial"/>
                <w:color w:val="000000"/>
              </w:rPr>
              <w:t xml:space="preserve"> $ </w:t>
            </w:r>
          </w:p>
        </w:tc>
      </w:tr>
      <w:tr w:rsidR="00B7135E" w:rsidRPr="00B7135E" w14:paraId="43DEAB68" w14:textId="77777777" w:rsidTr="00AC10EA">
        <w:trPr>
          <w:trHeight w:val="242"/>
        </w:trPr>
        <w:tc>
          <w:tcPr>
            <w:tcW w:w="3217" w:type="dxa"/>
            <w:shd w:val="clear" w:color="auto" w:fill="auto"/>
            <w:vAlign w:val="center"/>
          </w:tcPr>
          <w:p w14:paraId="2E607C16" w14:textId="77777777" w:rsidR="00B7135E" w:rsidRPr="00B7135E" w:rsidRDefault="00B7135E" w:rsidP="00B7135E">
            <w:pPr>
              <w:spacing w:before="60" w:after="0"/>
              <w:rPr>
                <w:rFonts w:cs="Arial"/>
                <w:color w:val="000000"/>
              </w:rPr>
            </w:pPr>
          </w:p>
        </w:tc>
        <w:tc>
          <w:tcPr>
            <w:tcW w:w="2430" w:type="dxa"/>
            <w:gridSpan w:val="2"/>
            <w:shd w:val="clear" w:color="auto" w:fill="auto"/>
            <w:vAlign w:val="center"/>
          </w:tcPr>
          <w:p w14:paraId="46852DA3" w14:textId="77777777" w:rsidR="00B7135E" w:rsidRPr="00B7135E" w:rsidRDefault="00B7135E" w:rsidP="00B7135E">
            <w:pPr>
              <w:spacing w:before="60" w:after="0"/>
              <w:rPr>
                <w:rFonts w:cs="Arial"/>
                <w:color w:val="000000"/>
              </w:rPr>
            </w:pPr>
          </w:p>
        </w:tc>
        <w:tc>
          <w:tcPr>
            <w:tcW w:w="3870" w:type="dxa"/>
            <w:shd w:val="clear" w:color="auto" w:fill="auto"/>
            <w:vAlign w:val="center"/>
            <w:hideMark/>
          </w:tcPr>
          <w:p w14:paraId="7E349FAD" w14:textId="77777777" w:rsidR="00B7135E" w:rsidRPr="00B7135E" w:rsidRDefault="00B7135E" w:rsidP="00B7135E">
            <w:pPr>
              <w:spacing w:before="60" w:after="0"/>
              <w:rPr>
                <w:rFonts w:cs="Arial"/>
                <w:color w:val="000000"/>
              </w:rPr>
            </w:pPr>
            <w:r w:rsidRPr="00B7135E">
              <w:rPr>
                <w:rFonts w:cs="Arial"/>
                <w:color w:val="000000"/>
              </w:rPr>
              <w:t xml:space="preserve"> $ </w:t>
            </w:r>
          </w:p>
        </w:tc>
      </w:tr>
      <w:tr w:rsidR="00B7135E" w:rsidRPr="00B7135E" w14:paraId="4A6F6BB6" w14:textId="77777777" w:rsidTr="00AC10EA">
        <w:trPr>
          <w:trHeight w:val="242"/>
        </w:trPr>
        <w:tc>
          <w:tcPr>
            <w:tcW w:w="3217" w:type="dxa"/>
            <w:shd w:val="clear" w:color="auto" w:fill="auto"/>
            <w:vAlign w:val="center"/>
          </w:tcPr>
          <w:p w14:paraId="50627C7D" w14:textId="77777777" w:rsidR="00B7135E" w:rsidRPr="00B7135E" w:rsidRDefault="00B7135E" w:rsidP="00B7135E">
            <w:pPr>
              <w:spacing w:before="60" w:after="0"/>
              <w:rPr>
                <w:rFonts w:cs="Arial"/>
                <w:color w:val="000000"/>
              </w:rPr>
            </w:pPr>
          </w:p>
        </w:tc>
        <w:tc>
          <w:tcPr>
            <w:tcW w:w="2430" w:type="dxa"/>
            <w:gridSpan w:val="2"/>
            <w:shd w:val="clear" w:color="auto" w:fill="auto"/>
            <w:vAlign w:val="center"/>
          </w:tcPr>
          <w:p w14:paraId="6D4E9ABA" w14:textId="77777777" w:rsidR="00B7135E" w:rsidRPr="00B7135E" w:rsidRDefault="00B7135E" w:rsidP="00B7135E">
            <w:pPr>
              <w:spacing w:before="60" w:after="0"/>
              <w:rPr>
                <w:rFonts w:cs="Arial"/>
                <w:color w:val="000000"/>
              </w:rPr>
            </w:pPr>
          </w:p>
        </w:tc>
        <w:tc>
          <w:tcPr>
            <w:tcW w:w="3870" w:type="dxa"/>
            <w:shd w:val="clear" w:color="auto" w:fill="auto"/>
            <w:vAlign w:val="center"/>
            <w:hideMark/>
          </w:tcPr>
          <w:p w14:paraId="7B92D12B" w14:textId="77777777" w:rsidR="00B7135E" w:rsidRPr="00B7135E" w:rsidRDefault="00B7135E" w:rsidP="00B7135E">
            <w:pPr>
              <w:spacing w:before="60" w:after="0"/>
              <w:rPr>
                <w:rFonts w:cs="Arial"/>
                <w:color w:val="000000"/>
              </w:rPr>
            </w:pPr>
            <w:r w:rsidRPr="00B7135E">
              <w:rPr>
                <w:rFonts w:cs="Arial"/>
                <w:color w:val="000000"/>
              </w:rPr>
              <w:t xml:space="preserve"> $ </w:t>
            </w:r>
          </w:p>
        </w:tc>
      </w:tr>
      <w:tr w:rsidR="00B7135E" w:rsidRPr="00B7135E" w14:paraId="37A4A1B5" w14:textId="77777777" w:rsidTr="00AC10EA">
        <w:trPr>
          <w:trHeight w:val="242"/>
        </w:trPr>
        <w:tc>
          <w:tcPr>
            <w:tcW w:w="5107" w:type="dxa"/>
            <w:gridSpan w:val="2"/>
            <w:tcBorders>
              <w:right w:val="nil"/>
            </w:tcBorders>
            <w:shd w:val="clear" w:color="auto" w:fill="auto"/>
            <w:vAlign w:val="center"/>
          </w:tcPr>
          <w:p w14:paraId="2F840028" w14:textId="77777777" w:rsidR="00B7135E" w:rsidRPr="00B7135E" w:rsidRDefault="00B7135E" w:rsidP="00B7135E">
            <w:pPr>
              <w:spacing w:before="60" w:after="0"/>
              <w:jc w:val="right"/>
              <w:rPr>
                <w:rFonts w:cs="Arial"/>
                <w:color w:val="000000"/>
              </w:rPr>
            </w:pPr>
            <w:r w:rsidRPr="00B7135E">
              <w:rPr>
                <w:rFonts w:cs="Arial"/>
                <w:b/>
                <w:color w:val="000000"/>
              </w:rPr>
              <w:t xml:space="preserve">Total Value of Currently Owned Personal Property </w:t>
            </w:r>
          </w:p>
        </w:tc>
        <w:tc>
          <w:tcPr>
            <w:tcW w:w="540" w:type="dxa"/>
            <w:tcBorders>
              <w:left w:val="nil"/>
            </w:tcBorders>
            <w:shd w:val="clear" w:color="auto" w:fill="auto"/>
            <w:vAlign w:val="center"/>
          </w:tcPr>
          <w:p w14:paraId="7606CC9B" w14:textId="77777777" w:rsidR="00B7135E" w:rsidRPr="00B7135E" w:rsidRDefault="00B7135E" w:rsidP="00B7135E">
            <w:pPr>
              <w:spacing w:before="60" w:after="0"/>
              <w:rPr>
                <w:rFonts w:cs="Arial"/>
                <w:color w:val="000000"/>
              </w:rPr>
            </w:pPr>
          </w:p>
        </w:tc>
        <w:tc>
          <w:tcPr>
            <w:tcW w:w="3870" w:type="dxa"/>
            <w:shd w:val="clear" w:color="auto" w:fill="auto"/>
            <w:vAlign w:val="center"/>
          </w:tcPr>
          <w:p w14:paraId="7DE43A7C" w14:textId="77777777" w:rsidR="00B7135E" w:rsidRPr="00B7135E" w:rsidRDefault="00B7135E" w:rsidP="00B7135E">
            <w:pPr>
              <w:spacing w:before="60" w:after="0"/>
              <w:rPr>
                <w:rFonts w:cs="Arial"/>
                <w:color w:val="000000"/>
              </w:rPr>
            </w:pPr>
            <w:r w:rsidRPr="00B7135E">
              <w:rPr>
                <w:rFonts w:cs="Arial"/>
                <w:b/>
                <w:color w:val="000000"/>
              </w:rPr>
              <w:t xml:space="preserve"> $ </w:t>
            </w:r>
          </w:p>
        </w:tc>
      </w:tr>
    </w:tbl>
    <w:p w14:paraId="41DC5D91" w14:textId="77777777" w:rsidR="00B7135E" w:rsidRPr="00B7135E" w:rsidRDefault="00B7135E" w:rsidP="00B7135E">
      <w:pPr>
        <w:spacing w:before="60"/>
      </w:pPr>
    </w:p>
    <w:p w14:paraId="3DFE6216" w14:textId="77777777" w:rsidR="00B7135E" w:rsidRPr="00B7135E" w:rsidRDefault="00B7135E" w:rsidP="00B7135E">
      <w:pPr>
        <w:spacing w:before="60" w:after="120"/>
        <w:jc w:val="center"/>
        <w:outlineLvl w:val="2"/>
        <w:rPr>
          <w:rFonts w:cs="Arial"/>
          <w:b/>
          <w:color w:val="000000"/>
        </w:rPr>
      </w:pPr>
      <w:bookmarkStart w:id="16" w:name="_Toc511913583"/>
      <w:bookmarkStart w:id="17" w:name="_Toc511914121"/>
      <w:r w:rsidRPr="00B7135E">
        <w:rPr>
          <w:b/>
        </w:rPr>
        <w:t xml:space="preserve">Table 5b: </w:t>
      </w:r>
      <w:bookmarkEnd w:id="16"/>
      <w:r w:rsidRPr="00B7135E">
        <w:rPr>
          <w:b/>
        </w:rPr>
        <w:t>Total Value of Currently Owned Personal Property:  New Investments</w:t>
      </w:r>
      <w:bookmarkEnd w:id="17"/>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b"/>
      </w:tblPr>
      <w:tblGrid>
        <w:gridCol w:w="3294"/>
        <w:gridCol w:w="1869"/>
        <w:gridCol w:w="535"/>
        <w:gridCol w:w="3927"/>
      </w:tblGrid>
      <w:tr w:rsidR="00B7135E" w:rsidRPr="00B7135E" w14:paraId="7B72150B" w14:textId="77777777" w:rsidTr="00AC10EA">
        <w:trPr>
          <w:cantSplit/>
          <w:trHeight w:val="404"/>
          <w:tblHeader/>
        </w:trPr>
        <w:tc>
          <w:tcPr>
            <w:tcW w:w="1711" w:type="pct"/>
            <w:shd w:val="clear" w:color="000000" w:fill="B3B3B3"/>
            <w:vAlign w:val="center"/>
            <w:hideMark/>
          </w:tcPr>
          <w:p w14:paraId="6305BABC" w14:textId="77777777" w:rsidR="00B7135E" w:rsidRPr="00B7135E" w:rsidRDefault="00B7135E" w:rsidP="00B7135E">
            <w:pPr>
              <w:spacing w:before="60" w:after="0"/>
              <w:jc w:val="center"/>
              <w:rPr>
                <w:rFonts w:cs="Arial"/>
                <w:b/>
                <w:color w:val="000000"/>
              </w:rPr>
            </w:pPr>
            <w:r w:rsidRPr="00B7135E">
              <w:rPr>
                <w:rFonts w:cs="Arial"/>
                <w:b/>
                <w:color w:val="000000"/>
              </w:rPr>
              <w:t xml:space="preserve">Personal Property </w:t>
            </w:r>
          </w:p>
        </w:tc>
        <w:tc>
          <w:tcPr>
            <w:tcW w:w="1249" w:type="pct"/>
            <w:gridSpan w:val="2"/>
            <w:shd w:val="clear" w:color="000000" w:fill="B3B3B3"/>
            <w:vAlign w:val="center"/>
            <w:hideMark/>
          </w:tcPr>
          <w:p w14:paraId="6DD9A8D8" w14:textId="77777777" w:rsidR="00B7135E" w:rsidRPr="00B7135E" w:rsidRDefault="00B7135E" w:rsidP="00B7135E">
            <w:pPr>
              <w:spacing w:before="60" w:after="0"/>
              <w:jc w:val="center"/>
              <w:rPr>
                <w:rFonts w:cs="Arial"/>
                <w:b/>
                <w:color w:val="000000"/>
              </w:rPr>
            </w:pPr>
            <w:r w:rsidRPr="00B7135E">
              <w:rPr>
                <w:rFonts w:cs="Arial"/>
                <w:b/>
                <w:color w:val="000000"/>
              </w:rPr>
              <w:t>Quantity</w:t>
            </w:r>
          </w:p>
        </w:tc>
        <w:tc>
          <w:tcPr>
            <w:tcW w:w="2040" w:type="pct"/>
            <w:shd w:val="clear" w:color="000000" w:fill="B3B3B3"/>
            <w:vAlign w:val="center"/>
            <w:hideMark/>
          </w:tcPr>
          <w:p w14:paraId="522F4B8C" w14:textId="77777777" w:rsidR="00B7135E" w:rsidRPr="00B7135E" w:rsidRDefault="00B7135E" w:rsidP="00B7135E">
            <w:pPr>
              <w:spacing w:before="60" w:after="0"/>
              <w:jc w:val="center"/>
              <w:rPr>
                <w:rFonts w:cs="Arial"/>
                <w:b/>
                <w:color w:val="000000"/>
              </w:rPr>
            </w:pPr>
            <w:r w:rsidRPr="00B7135E">
              <w:rPr>
                <w:rFonts w:cs="Arial"/>
                <w:b/>
                <w:color w:val="000000"/>
              </w:rPr>
              <w:t xml:space="preserve">Value of Personal Property that </w:t>
            </w:r>
            <w:r w:rsidRPr="00B7135E">
              <w:rPr>
                <w:rFonts w:cs="Arial"/>
                <w:b/>
                <w:i/>
                <w:color w:val="000000"/>
                <w:u w:val="single"/>
              </w:rPr>
              <w:t>will be Acquired</w:t>
            </w:r>
            <w:r w:rsidRPr="00B7135E">
              <w:rPr>
                <w:rFonts w:cs="Arial"/>
                <w:b/>
                <w:i/>
                <w:color w:val="000000"/>
              </w:rPr>
              <w:t xml:space="preserve"> </w:t>
            </w:r>
            <w:r w:rsidRPr="00B7135E">
              <w:rPr>
                <w:rFonts w:cs="Arial"/>
                <w:b/>
                <w:color w:val="000000"/>
              </w:rPr>
              <w:t>Prior to Operation</w:t>
            </w:r>
          </w:p>
        </w:tc>
      </w:tr>
      <w:tr w:rsidR="00B7135E" w:rsidRPr="00B7135E" w14:paraId="5D928DA0" w14:textId="77777777" w:rsidTr="00AC10EA">
        <w:trPr>
          <w:trHeight w:val="242"/>
        </w:trPr>
        <w:tc>
          <w:tcPr>
            <w:tcW w:w="1711" w:type="pct"/>
            <w:shd w:val="clear" w:color="auto" w:fill="auto"/>
            <w:vAlign w:val="center"/>
          </w:tcPr>
          <w:p w14:paraId="629E495F" w14:textId="77777777" w:rsidR="00B7135E" w:rsidRPr="00B7135E" w:rsidRDefault="00B7135E" w:rsidP="00B7135E">
            <w:pPr>
              <w:spacing w:before="60" w:after="0"/>
              <w:rPr>
                <w:rFonts w:cs="Arial"/>
                <w:color w:val="000000"/>
              </w:rPr>
            </w:pPr>
          </w:p>
        </w:tc>
        <w:tc>
          <w:tcPr>
            <w:tcW w:w="1249" w:type="pct"/>
            <w:gridSpan w:val="2"/>
            <w:shd w:val="clear" w:color="auto" w:fill="auto"/>
            <w:vAlign w:val="center"/>
          </w:tcPr>
          <w:p w14:paraId="6D719D72" w14:textId="77777777" w:rsidR="00B7135E" w:rsidRPr="00B7135E" w:rsidRDefault="00B7135E" w:rsidP="00B7135E">
            <w:pPr>
              <w:spacing w:before="60" w:after="0"/>
              <w:rPr>
                <w:rFonts w:cs="Arial"/>
                <w:color w:val="000000"/>
              </w:rPr>
            </w:pPr>
          </w:p>
        </w:tc>
        <w:tc>
          <w:tcPr>
            <w:tcW w:w="2040" w:type="pct"/>
            <w:shd w:val="clear" w:color="auto" w:fill="auto"/>
            <w:vAlign w:val="center"/>
            <w:hideMark/>
          </w:tcPr>
          <w:p w14:paraId="3AB219BF" w14:textId="77777777" w:rsidR="00B7135E" w:rsidRPr="00B7135E" w:rsidRDefault="00B7135E" w:rsidP="00B7135E">
            <w:pPr>
              <w:spacing w:before="60" w:after="0"/>
              <w:rPr>
                <w:rFonts w:cs="Arial"/>
                <w:color w:val="000000"/>
              </w:rPr>
            </w:pPr>
            <w:r w:rsidRPr="00B7135E">
              <w:rPr>
                <w:rFonts w:cs="Arial"/>
                <w:color w:val="000000"/>
              </w:rPr>
              <w:t xml:space="preserve"> $ </w:t>
            </w:r>
          </w:p>
        </w:tc>
      </w:tr>
      <w:tr w:rsidR="00B7135E" w:rsidRPr="00B7135E" w14:paraId="1B6D071A" w14:textId="77777777" w:rsidTr="00AC10EA">
        <w:trPr>
          <w:trHeight w:val="242"/>
        </w:trPr>
        <w:tc>
          <w:tcPr>
            <w:tcW w:w="1711" w:type="pct"/>
            <w:shd w:val="clear" w:color="auto" w:fill="auto"/>
            <w:vAlign w:val="center"/>
          </w:tcPr>
          <w:p w14:paraId="5A5019C7" w14:textId="77777777" w:rsidR="00B7135E" w:rsidRPr="00B7135E" w:rsidRDefault="00B7135E" w:rsidP="00B7135E">
            <w:pPr>
              <w:spacing w:before="60" w:after="0"/>
              <w:rPr>
                <w:rFonts w:cs="Arial"/>
                <w:color w:val="000000"/>
              </w:rPr>
            </w:pPr>
          </w:p>
        </w:tc>
        <w:tc>
          <w:tcPr>
            <w:tcW w:w="1249" w:type="pct"/>
            <w:gridSpan w:val="2"/>
            <w:shd w:val="clear" w:color="auto" w:fill="auto"/>
            <w:vAlign w:val="center"/>
          </w:tcPr>
          <w:p w14:paraId="4DF9BB49" w14:textId="77777777" w:rsidR="00B7135E" w:rsidRPr="00B7135E" w:rsidRDefault="00B7135E" w:rsidP="00B7135E">
            <w:pPr>
              <w:spacing w:before="60" w:after="0"/>
              <w:rPr>
                <w:rFonts w:cs="Arial"/>
                <w:color w:val="000000"/>
              </w:rPr>
            </w:pPr>
          </w:p>
        </w:tc>
        <w:tc>
          <w:tcPr>
            <w:tcW w:w="2040" w:type="pct"/>
            <w:shd w:val="clear" w:color="auto" w:fill="auto"/>
            <w:vAlign w:val="center"/>
            <w:hideMark/>
          </w:tcPr>
          <w:p w14:paraId="0092D11D" w14:textId="77777777" w:rsidR="00B7135E" w:rsidRPr="00B7135E" w:rsidRDefault="00B7135E" w:rsidP="00B7135E">
            <w:pPr>
              <w:spacing w:before="60" w:after="0"/>
              <w:rPr>
                <w:rFonts w:cs="Arial"/>
                <w:color w:val="000000"/>
              </w:rPr>
            </w:pPr>
            <w:r w:rsidRPr="00B7135E">
              <w:rPr>
                <w:rFonts w:cs="Arial"/>
                <w:color w:val="000000"/>
              </w:rPr>
              <w:t xml:space="preserve"> $ </w:t>
            </w:r>
          </w:p>
        </w:tc>
      </w:tr>
      <w:tr w:rsidR="00B7135E" w:rsidRPr="00B7135E" w14:paraId="43B3E6AC" w14:textId="77777777" w:rsidTr="00AC10EA">
        <w:trPr>
          <w:trHeight w:val="242"/>
        </w:trPr>
        <w:tc>
          <w:tcPr>
            <w:tcW w:w="1711" w:type="pct"/>
            <w:shd w:val="clear" w:color="auto" w:fill="auto"/>
            <w:vAlign w:val="center"/>
          </w:tcPr>
          <w:p w14:paraId="40B62173" w14:textId="77777777" w:rsidR="00B7135E" w:rsidRPr="00B7135E" w:rsidRDefault="00B7135E" w:rsidP="00B7135E">
            <w:pPr>
              <w:spacing w:before="60" w:after="0"/>
              <w:rPr>
                <w:rFonts w:cs="Arial"/>
                <w:color w:val="000000"/>
              </w:rPr>
            </w:pPr>
          </w:p>
        </w:tc>
        <w:tc>
          <w:tcPr>
            <w:tcW w:w="1249" w:type="pct"/>
            <w:gridSpan w:val="2"/>
            <w:shd w:val="clear" w:color="auto" w:fill="auto"/>
            <w:vAlign w:val="center"/>
          </w:tcPr>
          <w:p w14:paraId="262E162D" w14:textId="77777777" w:rsidR="00B7135E" w:rsidRPr="00B7135E" w:rsidRDefault="00B7135E" w:rsidP="00B7135E">
            <w:pPr>
              <w:spacing w:before="60" w:after="0"/>
              <w:rPr>
                <w:rFonts w:cs="Arial"/>
                <w:color w:val="000000"/>
              </w:rPr>
            </w:pPr>
          </w:p>
        </w:tc>
        <w:tc>
          <w:tcPr>
            <w:tcW w:w="2040" w:type="pct"/>
            <w:shd w:val="clear" w:color="auto" w:fill="auto"/>
            <w:vAlign w:val="center"/>
            <w:hideMark/>
          </w:tcPr>
          <w:p w14:paraId="511592F7" w14:textId="77777777" w:rsidR="00B7135E" w:rsidRPr="00B7135E" w:rsidRDefault="00B7135E" w:rsidP="00B7135E">
            <w:pPr>
              <w:spacing w:before="60" w:after="0"/>
              <w:rPr>
                <w:rFonts w:cs="Arial"/>
                <w:color w:val="000000"/>
              </w:rPr>
            </w:pPr>
            <w:r w:rsidRPr="00B7135E">
              <w:rPr>
                <w:rFonts w:cs="Arial"/>
                <w:color w:val="000000"/>
              </w:rPr>
              <w:t xml:space="preserve"> $ </w:t>
            </w:r>
          </w:p>
        </w:tc>
      </w:tr>
      <w:tr w:rsidR="00B7135E" w:rsidRPr="00B7135E" w14:paraId="64160277" w14:textId="77777777" w:rsidTr="00AC10EA">
        <w:trPr>
          <w:trHeight w:val="242"/>
        </w:trPr>
        <w:tc>
          <w:tcPr>
            <w:tcW w:w="1711" w:type="pct"/>
            <w:shd w:val="clear" w:color="auto" w:fill="auto"/>
            <w:vAlign w:val="center"/>
          </w:tcPr>
          <w:p w14:paraId="67A51F43" w14:textId="77777777" w:rsidR="00B7135E" w:rsidRPr="00B7135E" w:rsidRDefault="00B7135E" w:rsidP="00B7135E">
            <w:pPr>
              <w:spacing w:before="60" w:after="0"/>
              <w:rPr>
                <w:rFonts w:cs="Arial"/>
                <w:color w:val="000000"/>
              </w:rPr>
            </w:pPr>
          </w:p>
        </w:tc>
        <w:tc>
          <w:tcPr>
            <w:tcW w:w="1249" w:type="pct"/>
            <w:gridSpan w:val="2"/>
            <w:shd w:val="clear" w:color="auto" w:fill="auto"/>
            <w:vAlign w:val="center"/>
          </w:tcPr>
          <w:p w14:paraId="44AD31D2" w14:textId="77777777" w:rsidR="00B7135E" w:rsidRPr="00B7135E" w:rsidRDefault="00B7135E" w:rsidP="00B7135E">
            <w:pPr>
              <w:spacing w:before="60" w:after="0"/>
              <w:rPr>
                <w:rFonts w:cs="Arial"/>
                <w:color w:val="000000"/>
              </w:rPr>
            </w:pPr>
          </w:p>
        </w:tc>
        <w:tc>
          <w:tcPr>
            <w:tcW w:w="2040" w:type="pct"/>
            <w:shd w:val="clear" w:color="auto" w:fill="auto"/>
            <w:vAlign w:val="center"/>
            <w:hideMark/>
          </w:tcPr>
          <w:p w14:paraId="435D0F05" w14:textId="77777777" w:rsidR="00B7135E" w:rsidRPr="00B7135E" w:rsidRDefault="00B7135E" w:rsidP="00B7135E">
            <w:pPr>
              <w:spacing w:before="60" w:after="0"/>
              <w:rPr>
                <w:rFonts w:cs="Arial"/>
                <w:color w:val="000000"/>
              </w:rPr>
            </w:pPr>
            <w:r w:rsidRPr="00B7135E">
              <w:rPr>
                <w:rFonts w:cs="Arial"/>
                <w:color w:val="000000"/>
              </w:rPr>
              <w:t xml:space="preserve"> $ </w:t>
            </w:r>
          </w:p>
        </w:tc>
      </w:tr>
      <w:tr w:rsidR="00B7135E" w:rsidRPr="00B7135E" w14:paraId="58F9D1AB" w14:textId="77777777" w:rsidTr="00AC10EA">
        <w:trPr>
          <w:trHeight w:val="242"/>
        </w:trPr>
        <w:tc>
          <w:tcPr>
            <w:tcW w:w="2682" w:type="pct"/>
            <w:gridSpan w:val="2"/>
            <w:tcBorders>
              <w:right w:val="nil"/>
            </w:tcBorders>
            <w:shd w:val="clear" w:color="auto" w:fill="auto"/>
            <w:vAlign w:val="center"/>
            <w:hideMark/>
          </w:tcPr>
          <w:p w14:paraId="3B696C4B" w14:textId="77777777" w:rsidR="00B7135E" w:rsidRPr="00B7135E" w:rsidRDefault="00B7135E" w:rsidP="00B7135E">
            <w:pPr>
              <w:spacing w:before="60" w:after="0"/>
              <w:jc w:val="right"/>
              <w:rPr>
                <w:rFonts w:cs="Arial"/>
                <w:b/>
                <w:color w:val="000000"/>
              </w:rPr>
            </w:pPr>
            <w:r w:rsidRPr="00B7135E">
              <w:rPr>
                <w:rFonts w:cs="Arial"/>
                <w:b/>
                <w:color w:val="000000"/>
              </w:rPr>
              <w:t>Total Value of Personal Property Investment</w:t>
            </w:r>
          </w:p>
        </w:tc>
        <w:tc>
          <w:tcPr>
            <w:tcW w:w="278" w:type="pct"/>
            <w:tcBorders>
              <w:left w:val="nil"/>
            </w:tcBorders>
            <w:shd w:val="clear" w:color="auto" w:fill="auto"/>
            <w:vAlign w:val="center"/>
          </w:tcPr>
          <w:p w14:paraId="566C43A6" w14:textId="77777777" w:rsidR="00B7135E" w:rsidRPr="00B7135E" w:rsidRDefault="00B7135E" w:rsidP="00B7135E">
            <w:pPr>
              <w:spacing w:before="60" w:after="0"/>
              <w:jc w:val="right"/>
              <w:rPr>
                <w:rFonts w:cs="Arial"/>
                <w:b/>
                <w:color w:val="000000"/>
              </w:rPr>
            </w:pPr>
          </w:p>
        </w:tc>
        <w:tc>
          <w:tcPr>
            <w:tcW w:w="2040" w:type="pct"/>
            <w:shd w:val="clear" w:color="auto" w:fill="auto"/>
            <w:vAlign w:val="center"/>
            <w:hideMark/>
          </w:tcPr>
          <w:p w14:paraId="126C1F4F" w14:textId="77777777" w:rsidR="00B7135E" w:rsidRPr="00B7135E" w:rsidRDefault="00B7135E" w:rsidP="00B7135E">
            <w:pPr>
              <w:spacing w:before="60" w:after="0"/>
              <w:rPr>
                <w:rFonts w:cs="Arial"/>
                <w:b/>
                <w:color w:val="000000"/>
              </w:rPr>
            </w:pPr>
            <w:r w:rsidRPr="00B7135E">
              <w:rPr>
                <w:rFonts w:cs="Arial"/>
                <w:b/>
                <w:color w:val="000000"/>
              </w:rPr>
              <w:t xml:space="preserve"> $ </w:t>
            </w:r>
          </w:p>
        </w:tc>
      </w:tr>
    </w:tbl>
    <w:p w14:paraId="02ED8144" w14:textId="77777777" w:rsidR="00B7135E" w:rsidRPr="00B7135E" w:rsidRDefault="00B7135E" w:rsidP="00B7135E">
      <w:pPr>
        <w:spacing w:before="60" w:after="200" w:line="276" w:lineRule="auto"/>
        <w:jc w:val="left"/>
        <w:rPr>
          <w:b/>
        </w:rPr>
      </w:pPr>
    </w:p>
    <w:p w14:paraId="6C84AFA5" w14:textId="77777777" w:rsidR="00B7135E" w:rsidRPr="00B7135E" w:rsidRDefault="00B7135E" w:rsidP="00B7135E">
      <w:pPr>
        <w:spacing w:before="60" w:after="120"/>
        <w:jc w:val="center"/>
        <w:outlineLvl w:val="2"/>
        <w:rPr>
          <w:rFonts w:cs="Arial"/>
        </w:rPr>
      </w:pPr>
      <w:r w:rsidRPr="00B7135E">
        <w:rPr>
          <w:b/>
        </w:rPr>
        <w:t>Table 6:  Start-Up Costs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w:tblPr>
      <w:tblGrid>
        <w:gridCol w:w="6655"/>
        <w:gridCol w:w="3060"/>
      </w:tblGrid>
      <w:tr w:rsidR="00B7135E" w:rsidRPr="00B7135E" w14:paraId="0C4EFA39" w14:textId="77777777" w:rsidTr="00AC10EA">
        <w:trPr>
          <w:cantSplit/>
          <w:trHeight w:val="288"/>
          <w:tblHeader/>
        </w:trPr>
        <w:tc>
          <w:tcPr>
            <w:tcW w:w="6655" w:type="dxa"/>
            <w:shd w:val="clear" w:color="000000" w:fill="B3B3B3"/>
            <w:vAlign w:val="center"/>
            <w:hideMark/>
          </w:tcPr>
          <w:p w14:paraId="395331A6" w14:textId="77777777" w:rsidR="00B7135E" w:rsidRPr="00B7135E" w:rsidRDefault="00B7135E" w:rsidP="00B7135E">
            <w:pPr>
              <w:spacing w:before="60" w:after="0"/>
              <w:jc w:val="center"/>
              <w:rPr>
                <w:rFonts w:cs="Arial"/>
                <w:b/>
                <w:color w:val="000000"/>
              </w:rPr>
            </w:pPr>
            <w:r w:rsidRPr="00B7135E">
              <w:rPr>
                <w:rFonts w:cs="Arial"/>
                <w:b/>
                <w:color w:val="000000"/>
              </w:rPr>
              <w:t>Acquisition/Investment Category</w:t>
            </w:r>
          </w:p>
        </w:tc>
        <w:tc>
          <w:tcPr>
            <w:tcW w:w="3060" w:type="dxa"/>
            <w:shd w:val="clear" w:color="000000" w:fill="B3B3B3"/>
            <w:vAlign w:val="center"/>
            <w:hideMark/>
          </w:tcPr>
          <w:p w14:paraId="47A47CA7" w14:textId="77777777" w:rsidR="00B7135E" w:rsidRPr="00B7135E" w:rsidRDefault="00B7135E" w:rsidP="00B7135E">
            <w:pPr>
              <w:spacing w:before="60" w:after="0"/>
              <w:jc w:val="center"/>
              <w:rPr>
                <w:rFonts w:cs="Arial"/>
                <w:b/>
                <w:color w:val="000000"/>
              </w:rPr>
            </w:pPr>
            <w:r w:rsidRPr="00B7135E">
              <w:rPr>
                <w:rFonts w:cs="Arial"/>
                <w:b/>
                <w:color w:val="000000"/>
              </w:rPr>
              <w:t>Acquisition/Investment Amount</w:t>
            </w:r>
          </w:p>
        </w:tc>
      </w:tr>
      <w:tr w:rsidR="00B7135E" w:rsidRPr="00B7135E" w14:paraId="1F30BF3F" w14:textId="77777777" w:rsidTr="00AC10EA">
        <w:trPr>
          <w:trHeight w:val="288"/>
        </w:trPr>
        <w:tc>
          <w:tcPr>
            <w:tcW w:w="6655" w:type="dxa"/>
            <w:shd w:val="clear" w:color="auto" w:fill="auto"/>
            <w:vAlign w:val="center"/>
            <w:hideMark/>
          </w:tcPr>
          <w:p w14:paraId="4CE2113B" w14:textId="77777777" w:rsidR="00B7135E" w:rsidRPr="00B7135E" w:rsidRDefault="00B7135E" w:rsidP="00B7135E">
            <w:pPr>
              <w:spacing w:before="60" w:after="0"/>
              <w:rPr>
                <w:rFonts w:cs="Arial"/>
                <w:color w:val="000000"/>
              </w:rPr>
            </w:pPr>
            <w:r w:rsidRPr="00B7135E">
              <w:rPr>
                <w:rFonts w:cs="Arial"/>
                <w:color w:val="000000"/>
              </w:rPr>
              <w:t>Personal Property (Equipment)</w:t>
            </w:r>
          </w:p>
        </w:tc>
        <w:tc>
          <w:tcPr>
            <w:tcW w:w="3060" w:type="dxa"/>
            <w:shd w:val="clear" w:color="auto" w:fill="auto"/>
            <w:vAlign w:val="center"/>
            <w:hideMark/>
          </w:tcPr>
          <w:p w14:paraId="17BBEAF0" w14:textId="77777777" w:rsidR="00B7135E" w:rsidRPr="00B7135E" w:rsidRDefault="00B7135E" w:rsidP="00B7135E">
            <w:pPr>
              <w:spacing w:before="60" w:after="0"/>
              <w:rPr>
                <w:rFonts w:cs="Arial"/>
                <w:color w:val="000000"/>
              </w:rPr>
            </w:pPr>
            <w:r w:rsidRPr="00B7135E">
              <w:rPr>
                <w:rFonts w:cs="Arial"/>
                <w:color w:val="000000"/>
              </w:rPr>
              <w:t xml:space="preserve"> $ </w:t>
            </w:r>
          </w:p>
        </w:tc>
      </w:tr>
      <w:tr w:rsidR="00B7135E" w:rsidRPr="00B7135E" w14:paraId="73111D34" w14:textId="77777777" w:rsidTr="00AC10EA">
        <w:trPr>
          <w:trHeight w:val="288"/>
        </w:trPr>
        <w:tc>
          <w:tcPr>
            <w:tcW w:w="6655" w:type="dxa"/>
            <w:shd w:val="clear" w:color="auto" w:fill="auto"/>
            <w:vAlign w:val="center"/>
            <w:hideMark/>
          </w:tcPr>
          <w:p w14:paraId="2C25A75C" w14:textId="77777777" w:rsidR="00B7135E" w:rsidRPr="00B7135E" w:rsidRDefault="00B7135E" w:rsidP="00B7135E">
            <w:pPr>
              <w:spacing w:before="60" w:after="0"/>
              <w:rPr>
                <w:rFonts w:cs="Arial"/>
                <w:color w:val="000000"/>
              </w:rPr>
            </w:pPr>
            <w:r w:rsidRPr="00B7135E">
              <w:rPr>
                <w:rFonts w:cs="Arial"/>
                <w:color w:val="000000"/>
              </w:rPr>
              <w:t>Merchandise (Inventory)</w:t>
            </w:r>
          </w:p>
        </w:tc>
        <w:tc>
          <w:tcPr>
            <w:tcW w:w="3060" w:type="dxa"/>
            <w:shd w:val="clear" w:color="auto" w:fill="auto"/>
            <w:vAlign w:val="center"/>
            <w:hideMark/>
          </w:tcPr>
          <w:p w14:paraId="3B92353C" w14:textId="77777777" w:rsidR="00B7135E" w:rsidRPr="00B7135E" w:rsidRDefault="00B7135E" w:rsidP="00B7135E">
            <w:pPr>
              <w:spacing w:before="60" w:after="0"/>
              <w:rPr>
                <w:rFonts w:cs="Arial"/>
                <w:color w:val="000000"/>
              </w:rPr>
            </w:pPr>
            <w:r w:rsidRPr="00B7135E">
              <w:rPr>
                <w:rFonts w:cs="Arial"/>
                <w:color w:val="000000"/>
              </w:rPr>
              <w:t xml:space="preserve"> $ </w:t>
            </w:r>
          </w:p>
        </w:tc>
      </w:tr>
      <w:tr w:rsidR="00B7135E" w:rsidRPr="00B7135E" w14:paraId="2C4D0B1A" w14:textId="77777777" w:rsidTr="00AC10EA">
        <w:trPr>
          <w:trHeight w:val="288"/>
        </w:trPr>
        <w:tc>
          <w:tcPr>
            <w:tcW w:w="6655" w:type="dxa"/>
            <w:shd w:val="clear" w:color="auto" w:fill="auto"/>
            <w:vAlign w:val="center"/>
            <w:hideMark/>
          </w:tcPr>
          <w:p w14:paraId="729A4EFF" w14:textId="77777777" w:rsidR="00B7135E" w:rsidRPr="00B7135E" w:rsidRDefault="00B7135E" w:rsidP="00B7135E">
            <w:pPr>
              <w:spacing w:before="60" w:after="0"/>
              <w:rPr>
                <w:rFonts w:cs="Arial"/>
                <w:color w:val="000000"/>
              </w:rPr>
            </w:pPr>
            <w:r w:rsidRPr="00B7135E">
              <w:rPr>
                <w:rFonts w:cs="Arial"/>
                <w:color w:val="000000"/>
              </w:rPr>
              <w:t>Supplies</w:t>
            </w:r>
          </w:p>
        </w:tc>
        <w:tc>
          <w:tcPr>
            <w:tcW w:w="3060" w:type="dxa"/>
            <w:shd w:val="clear" w:color="auto" w:fill="auto"/>
            <w:vAlign w:val="center"/>
            <w:hideMark/>
          </w:tcPr>
          <w:p w14:paraId="24D57743" w14:textId="77777777" w:rsidR="00B7135E" w:rsidRPr="00B7135E" w:rsidRDefault="00B7135E" w:rsidP="00B7135E">
            <w:pPr>
              <w:spacing w:before="60" w:after="0"/>
              <w:rPr>
                <w:rFonts w:cs="Arial"/>
                <w:color w:val="000000"/>
              </w:rPr>
            </w:pPr>
            <w:r w:rsidRPr="00B7135E">
              <w:rPr>
                <w:rFonts w:cs="Arial"/>
                <w:color w:val="000000"/>
              </w:rPr>
              <w:t xml:space="preserve"> $ </w:t>
            </w:r>
          </w:p>
        </w:tc>
      </w:tr>
      <w:tr w:rsidR="00B7135E" w:rsidRPr="00B7135E" w14:paraId="5B10D128" w14:textId="77777777" w:rsidTr="00AC10EA">
        <w:trPr>
          <w:trHeight w:val="288"/>
        </w:trPr>
        <w:tc>
          <w:tcPr>
            <w:tcW w:w="6655" w:type="dxa"/>
            <w:shd w:val="clear" w:color="auto" w:fill="auto"/>
            <w:vAlign w:val="center"/>
            <w:hideMark/>
          </w:tcPr>
          <w:p w14:paraId="22AF9C0B" w14:textId="77777777" w:rsidR="00B7135E" w:rsidRPr="00B7135E" w:rsidRDefault="00B7135E" w:rsidP="00B7135E">
            <w:pPr>
              <w:spacing w:before="60" w:after="0"/>
              <w:rPr>
                <w:rFonts w:cs="Arial"/>
                <w:color w:val="000000"/>
              </w:rPr>
            </w:pPr>
            <w:r w:rsidRPr="00B7135E">
              <w:rPr>
                <w:rFonts w:cs="Arial"/>
                <w:color w:val="000000"/>
              </w:rPr>
              <w:t>Working Capital (Cash)</w:t>
            </w:r>
          </w:p>
        </w:tc>
        <w:tc>
          <w:tcPr>
            <w:tcW w:w="3060" w:type="dxa"/>
            <w:shd w:val="clear" w:color="auto" w:fill="auto"/>
            <w:vAlign w:val="center"/>
            <w:hideMark/>
          </w:tcPr>
          <w:p w14:paraId="4602234B" w14:textId="77777777" w:rsidR="00B7135E" w:rsidRPr="00B7135E" w:rsidRDefault="00B7135E" w:rsidP="00B7135E">
            <w:pPr>
              <w:spacing w:before="60" w:after="0"/>
              <w:rPr>
                <w:rFonts w:cs="Arial"/>
                <w:color w:val="000000"/>
              </w:rPr>
            </w:pPr>
            <w:r w:rsidRPr="00B7135E">
              <w:rPr>
                <w:rFonts w:cs="Arial"/>
                <w:color w:val="000000"/>
              </w:rPr>
              <w:t xml:space="preserve"> $ </w:t>
            </w:r>
          </w:p>
        </w:tc>
      </w:tr>
      <w:tr w:rsidR="00B7135E" w:rsidRPr="00B7135E" w14:paraId="29DD4A58" w14:textId="77777777" w:rsidTr="00AC10EA">
        <w:trPr>
          <w:trHeight w:val="288"/>
        </w:trPr>
        <w:tc>
          <w:tcPr>
            <w:tcW w:w="6655" w:type="dxa"/>
            <w:shd w:val="clear" w:color="auto" w:fill="auto"/>
            <w:vAlign w:val="center"/>
            <w:hideMark/>
          </w:tcPr>
          <w:p w14:paraId="2F34CE5D" w14:textId="77777777" w:rsidR="00B7135E" w:rsidRPr="00B7135E" w:rsidRDefault="00B7135E" w:rsidP="00B7135E">
            <w:pPr>
              <w:spacing w:before="60" w:after="0"/>
              <w:rPr>
                <w:rFonts w:cs="Arial"/>
                <w:color w:val="000000"/>
              </w:rPr>
            </w:pPr>
            <w:r w:rsidRPr="00B7135E">
              <w:rPr>
                <w:rFonts w:cs="Arial"/>
                <w:color w:val="000000"/>
              </w:rPr>
              <w:t>Other (Describe)</w:t>
            </w:r>
          </w:p>
        </w:tc>
        <w:tc>
          <w:tcPr>
            <w:tcW w:w="3060" w:type="dxa"/>
            <w:shd w:val="clear" w:color="auto" w:fill="auto"/>
            <w:vAlign w:val="center"/>
            <w:hideMark/>
          </w:tcPr>
          <w:p w14:paraId="17DD8FAB" w14:textId="77777777" w:rsidR="00B7135E" w:rsidRPr="00B7135E" w:rsidRDefault="00B7135E" w:rsidP="00B7135E">
            <w:pPr>
              <w:spacing w:before="60" w:after="0"/>
              <w:rPr>
                <w:rFonts w:cs="Arial"/>
                <w:color w:val="000000"/>
              </w:rPr>
            </w:pPr>
            <w:r w:rsidRPr="00B7135E">
              <w:rPr>
                <w:rFonts w:cs="Arial"/>
                <w:color w:val="000000"/>
              </w:rPr>
              <w:t xml:space="preserve"> $ </w:t>
            </w:r>
          </w:p>
        </w:tc>
      </w:tr>
      <w:tr w:rsidR="00B7135E" w:rsidRPr="00B7135E" w14:paraId="07A9CEBB" w14:textId="77777777" w:rsidTr="00AC10EA">
        <w:trPr>
          <w:trHeight w:val="288"/>
        </w:trPr>
        <w:tc>
          <w:tcPr>
            <w:tcW w:w="6655" w:type="dxa"/>
            <w:shd w:val="clear" w:color="auto" w:fill="D9D9D9" w:themeFill="background1" w:themeFillShade="D9"/>
            <w:vAlign w:val="center"/>
            <w:hideMark/>
          </w:tcPr>
          <w:p w14:paraId="2979E6CA" w14:textId="77777777" w:rsidR="00B7135E" w:rsidRPr="00B7135E" w:rsidRDefault="00B7135E" w:rsidP="00B7135E">
            <w:pPr>
              <w:spacing w:before="60" w:after="0"/>
              <w:rPr>
                <w:rFonts w:cs="Arial"/>
                <w:b/>
                <w:bCs/>
                <w:color w:val="000000"/>
              </w:rPr>
            </w:pPr>
            <w:r w:rsidRPr="00B7135E">
              <w:rPr>
                <w:rFonts w:cs="Arial"/>
                <w:b/>
                <w:bCs/>
                <w:color w:val="000000"/>
              </w:rPr>
              <w:t>Total Funds Needed</w:t>
            </w:r>
          </w:p>
        </w:tc>
        <w:tc>
          <w:tcPr>
            <w:tcW w:w="3060" w:type="dxa"/>
            <w:shd w:val="clear" w:color="auto" w:fill="D9D9D9" w:themeFill="background1" w:themeFillShade="D9"/>
            <w:vAlign w:val="center"/>
            <w:hideMark/>
          </w:tcPr>
          <w:p w14:paraId="44979E89" w14:textId="77777777" w:rsidR="00B7135E" w:rsidRPr="00B7135E" w:rsidRDefault="00B7135E" w:rsidP="00B7135E">
            <w:pPr>
              <w:spacing w:before="60" w:after="0"/>
              <w:rPr>
                <w:rFonts w:cs="Arial"/>
                <w:b/>
                <w:color w:val="000000"/>
              </w:rPr>
            </w:pPr>
            <w:r w:rsidRPr="00B7135E">
              <w:rPr>
                <w:rFonts w:cs="Arial"/>
                <w:b/>
                <w:color w:val="000000"/>
              </w:rPr>
              <w:t xml:space="preserve"> $ </w:t>
            </w:r>
          </w:p>
        </w:tc>
      </w:tr>
    </w:tbl>
    <w:p w14:paraId="186C910F" w14:textId="77777777" w:rsidR="00B7135E" w:rsidRPr="00B7135E" w:rsidRDefault="00B7135E" w:rsidP="00B7135E">
      <w:pPr>
        <w:spacing w:before="480" w:after="0"/>
        <w:rPr>
          <w:rFonts w:cs="Arial"/>
        </w:rPr>
      </w:pPr>
      <w:r w:rsidRPr="00B7135E">
        <w:rPr>
          <w:rFonts w:cs="Arial"/>
          <w:b/>
        </w:rPr>
        <w:t>Describe “Other” investment listed in the table:</w:t>
      </w:r>
      <w:r w:rsidRPr="00B7135E">
        <w:rPr>
          <w:rFonts w:cs="Arial"/>
        </w:rPr>
        <w:br w:type="page"/>
      </w:r>
    </w:p>
    <w:p w14:paraId="1805BDF9" w14:textId="77777777" w:rsidR="00B7135E" w:rsidRPr="00B7135E" w:rsidRDefault="00B7135E" w:rsidP="00B7135E">
      <w:pPr>
        <w:spacing w:before="60"/>
        <w:jc w:val="center"/>
        <w:rPr>
          <w:b/>
        </w:rPr>
      </w:pPr>
      <w:bookmarkStart w:id="18" w:name="_Toc511913585"/>
      <w:bookmarkStart w:id="19" w:name="_Toc511914123"/>
      <w:r w:rsidRPr="00B7135E">
        <w:rPr>
          <w:b/>
        </w:rPr>
        <w:lastRenderedPageBreak/>
        <w:t>Principal Selection Factor 4 - Subfactor 4(b)</w:t>
      </w:r>
    </w:p>
    <w:p w14:paraId="2F55C4E9" w14:textId="77777777" w:rsidR="00B7135E" w:rsidRPr="00B7135E" w:rsidRDefault="00B7135E" w:rsidP="00B7135E">
      <w:pPr>
        <w:spacing w:before="60" w:after="120"/>
        <w:jc w:val="center"/>
        <w:outlineLvl w:val="2"/>
        <w:rPr>
          <w:rFonts w:cs="Arial"/>
          <w:b/>
        </w:rPr>
      </w:pPr>
      <w:r w:rsidRPr="00B7135E">
        <w:rPr>
          <w:b/>
        </w:rPr>
        <w:t xml:space="preserve">Table 7:  Additional Personal Property Investments </w:t>
      </w:r>
      <w:r w:rsidRPr="00B7135E">
        <w:rPr>
          <w:b/>
          <w:color w:val="000000"/>
        </w:rPr>
        <w:t>during the term of the Draft Contract</w:t>
      </w:r>
      <w:bookmarkEnd w:id="18"/>
      <w:bookmarkEnd w:id="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w:tblPr>
      <w:tblGrid>
        <w:gridCol w:w="1390"/>
        <w:gridCol w:w="1389"/>
        <w:gridCol w:w="3992"/>
        <w:gridCol w:w="1133"/>
        <w:gridCol w:w="1446"/>
      </w:tblGrid>
      <w:tr w:rsidR="00B7135E" w:rsidRPr="00B7135E" w14:paraId="0DCE4D04" w14:textId="77777777" w:rsidTr="00AC10EA">
        <w:trPr>
          <w:cantSplit/>
          <w:trHeight w:val="525"/>
          <w:tblHeader/>
          <w:jc w:val="center"/>
        </w:trPr>
        <w:tc>
          <w:tcPr>
            <w:tcW w:w="743" w:type="pct"/>
            <w:shd w:val="clear" w:color="000000" w:fill="B3B3B3"/>
            <w:vAlign w:val="center"/>
            <w:hideMark/>
          </w:tcPr>
          <w:p w14:paraId="086FF51E" w14:textId="77777777" w:rsidR="00B7135E" w:rsidRPr="00B7135E" w:rsidRDefault="00B7135E" w:rsidP="00B7135E">
            <w:pPr>
              <w:spacing w:before="60" w:after="0"/>
              <w:jc w:val="center"/>
              <w:rPr>
                <w:rFonts w:cs="Arial"/>
                <w:b/>
                <w:color w:val="000000"/>
              </w:rPr>
            </w:pPr>
            <w:r w:rsidRPr="00B7135E">
              <w:rPr>
                <w:rFonts w:cs="Arial"/>
                <w:b/>
                <w:color w:val="000000"/>
              </w:rPr>
              <w:t>Anticipated Year of Expenditure</w:t>
            </w:r>
          </w:p>
        </w:tc>
        <w:tc>
          <w:tcPr>
            <w:tcW w:w="743" w:type="pct"/>
            <w:shd w:val="clear" w:color="000000" w:fill="B3B3B3"/>
            <w:vAlign w:val="center"/>
            <w:hideMark/>
          </w:tcPr>
          <w:p w14:paraId="4A1B248A" w14:textId="77777777" w:rsidR="00B7135E" w:rsidRPr="00B7135E" w:rsidRDefault="00B7135E" w:rsidP="00B7135E">
            <w:pPr>
              <w:spacing w:before="60" w:after="0"/>
              <w:jc w:val="center"/>
              <w:rPr>
                <w:rFonts w:cs="Arial"/>
                <w:b/>
                <w:color w:val="000000"/>
              </w:rPr>
            </w:pPr>
            <w:r w:rsidRPr="00B7135E">
              <w:rPr>
                <w:rFonts w:cs="Arial"/>
                <w:b/>
                <w:color w:val="000000"/>
              </w:rPr>
              <w:t>Quantity</w:t>
            </w:r>
          </w:p>
        </w:tc>
        <w:tc>
          <w:tcPr>
            <w:tcW w:w="2135" w:type="pct"/>
            <w:shd w:val="clear" w:color="000000" w:fill="B3B3B3"/>
            <w:vAlign w:val="center"/>
            <w:hideMark/>
          </w:tcPr>
          <w:p w14:paraId="0E559528" w14:textId="77777777" w:rsidR="00B7135E" w:rsidRPr="00B7135E" w:rsidRDefault="00B7135E" w:rsidP="00B7135E">
            <w:pPr>
              <w:spacing w:before="60" w:after="0"/>
              <w:jc w:val="center"/>
              <w:rPr>
                <w:rFonts w:cs="Arial"/>
                <w:b/>
                <w:color w:val="000000"/>
              </w:rPr>
            </w:pPr>
            <w:r w:rsidRPr="00B7135E">
              <w:rPr>
                <w:rFonts w:cs="Arial"/>
                <w:b/>
                <w:color w:val="000000"/>
              </w:rPr>
              <w:t>Capitalized Personal Property (Equipment) Items</w:t>
            </w:r>
          </w:p>
        </w:tc>
        <w:tc>
          <w:tcPr>
            <w:tcW w:w="606" w:type="pct"/>
            <w:shd w:val="clear" w:color="000000" w:fill="B3B3B3"/>
            <w:vAlign w:val="center"/>
            <w:hideMark/>
          </w:tcPr>
          <w:p w14:paraId="0447DCE7" w14:textId="77777777" w:rsidR="00B7135E" w:rsidRPr="00B7135E" w:rsidRDefault="00B7135E" w:rsidP="00B7135E">
            <w:pPr>
              <w:spacing w:before="60" w:after="0"/>
              <w:jc w:val="center"/>
              <w:rPr>
                <w:rFonts w:cs="Arial"/>
                <w:b/>
                <w:color w:val="000000"/>
              </w:rPr>
            </w:pPr>
            <w:r w:rsidRPr="00B7135E">
              <w:rPr>
                <w:rFonts w:cs="Arial"/>
                <w:b/>
                <w:color w:val="000000"/>
              </w:rPr>
              <w:t>Total Value</w:t>
            </w:r>
          </w:p>
        </w:tc>
        <w:tc>
          <w:tcPr>
            <w:tcW w:w="774" w:type="pct"/>
            <w:shd w:val="clear" w:color="000000" w:fill="B3B3B3"/>
            <w:vAlign w:val="center"/>
            <w:hideMark/>
          </w:tcPr>
          <w:p w14:paraId="53F23454" w14:textId="77777777" w:rsidR="00B7135E" w:rsidRPr="00B7135E" w:rsidRDefault="00B7135E" w:rsidP="00B7135E">
            <w:pPr>
              <w:spacing w:before="60" w:after="0"/>
              <w:jc w:val="center"/>
              <w:rPr>
                <w:rFonts w:cs="Arial"/>
                <w:b/>
                <w:color w:val="000000"/>
              </w:rPr>
            </w:pPr>
            <w:r w:rsidRPr="00B7135E">
              <w:rPr>
                <w:rFonts w:cs="Arial"/>
                <w:b/>
                <w:color w:val="000000"/>
              </w:rPr>
              <w:t>How will you fund the investment?</w:t>
            </w:r>
          </w:p>
        </w:tc>
      </w:tr>
      <w:tr w:rsidR="00B7135E" w:rsidRPr="00B7135E" w14:paraId="64907235" w14:textId="77777777" w:rsidTr="00AC10EA">
        <w:trPr>
          <w:trHeight w:val="315"/>
          <w:jc w:val="center"/>
        </w:trPr>
        <w:tc>
          <w:tcPr>
            <w:tcW w:w="743" w:type="pct"/>
            <w:shd w:val="clear" w:color="auto" w:fill="auto"/>
            <w:vAlign w:val="center"/>
            <w:hideMark/>
          </w:tcPr>
          <w:p w14:paraId="3E6D4568" w14:textId="77777777" w:rsidR="00B7135E" w:rsidRPr="00B7135E" w:rsidRDefault="00B7135E" w:rsidP="00B7135E">
            <w:pPr>
              <w:spacing w:before="60" w:after="0"/>
              <w:jc w:val="center"/>
              <w:rPr>
                <w:rFonts w:cs="Arial"/>
                <w:b/>
                <w:bCs/>
                <w:color w:val="000000"/>
              </w:rPr>
            </w:pPr>
            <w:r w:rsidRPr="00B7135E">
              <w:rPr>
                <w:rFonts w:cs="Arial"/>
                <w:b/>
                <w:bCs/>
                <w:color w:val="000000"/>
              </w:rPr>
              <w:t>Year 1</w:t>
            </w:r>
          </w:p>
        </w:tc>
        <w:tc>
          <w:tcPr>
            <w:tcW w:w="743" w:type="pct"/>
            <w:shd w:val="clear" w:color="auto" w:fill="auto"/>
            <w:vAlign w:val="center"/>
          </w:tcPr>
          <w:p w14:paraId="010C6E0B"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54E64581"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210557D5"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65074FE2" w14:textId="77777777" w:rsidR="00B7135E" w:rsidRPr="00B7135E" w:rsidRDefault="00B7135E" w:rsidP="00B7135E">
            <w:pPr>
              <w:spacing w:before="60" w:after="0"/>
              <w:jc w:val="center"/>
              <w:rPr>
                <w:rFonts w:cs="Arial"/>
                <w:bCs/>
                <w:color w:val="000000"/>
              </w:rPr>
            </w:pPr>
          </w:p>
        </w:tc>
      </w:tr>
      <w:tr w:rsidR="00B7135E" w:rsidRPr="00B7135E" w14:paraId="12E318C4" w14:textId="77777777" w:rsidTr="00AC10EA">
        <w:trPr>
          <w:trHeight w:val="315"/>
          <w:jc w:val="center"/>
        </w:trPr>
        <w:tc>
          <w:tcPr>
            <w:tcW w:w="743" w:type="pct"/>
            <w:shd w:val="clear" w:color="auto" w:fill="auto"/>
            <w:vAlign w:val="center"/>
            <w:hideMark/>
          </w:tcPr>
          <w:p w14:paraId="147A44AE" w14:textId="77777777" w:rsidR="00B7135E" w:rsidRPr="00B7135E" w:rsidRDefault="00B7135E" w:rsidP="00B7135E">
            <w:pPr>
              <w:spacing w:before="60" w:after="0"/>
              <w:jc w:val="center"/>
              <w:rPr>
                <w:rFonts w:cs="Arial"/>
                <w:b/>
                <w:bCs/>
                <w:color w:val="000000"/>
              </w:rPr>
            </w:pPr>
            <w:r w:rsidRPr="00B7135E">
              <w:rPr>
                <w:rFonts w:cs="Arial"/>
                <w:b/>
                <w:bCs/>
                <w:color w:val="000000"/>
              </w:rPr>
              <w:t>Year 1</w:t>
            </w:r>
          </w:p>
        </w:tc>
        <w:tc>
          <w:tcPr>
            <w:tcW w:w="743" w:type="pct"/>
            <w:shd w:val="clear" w:color="auto" w:fill="auto"/>
            <w:vAlign w:val="center"/>
          </w:tcPr>
          <w:p w14:paraId="31A9907E"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5118FDFA"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46D42F3F"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55254C0B" w14:textId="77777777" w:rsidR="00B7135E" w:rsidRPr="00B7135E" w:rsidRDefault="00B7135E" w:rsidP="00B7135E">
            <w:pPr>
              <w:spacing w:before="60" w:after="0"/>
              <w:jc w:val="center"/>
              <w:rPr>
                <w:rFonts w:cs="Arial"/>
                <w:bCs/>
                <w:color w:val="000000"/>
              </w:rPr>
            </w:pPr>
          </w:p>
        </w:tc>
      </w:tr>
      <w:tr w:rsidR="00B7135E" w:rsidRPr="00B7135E" w14:paraId="5279D9CF" w14:textId="77777777" w:rsidTr="00AC10EA">
        <w:trPr>
          <w:trHeight w:val="315"/>
          <w:jc w:val="center"/>
        </w:trPr>
        <w:tc>
          <w:tcPr>
            <w:tcW w:w="743" w:type="pct"/>
            <w:shd w:val="clear" w:color="auto" w:fill="auto"/>
            <w:vAlign w:val="center"/>
            <w:hideMark/>
          </w:tcPr>
          <w:p w14:paraId="2D39D7B8" w14:textId="77777777" w:rsidR="00B7135E" w:rsidRPr="00B7135E" w:rsidRDefault="00B7135E" w:rsidP="00B7135E">
            <w:pPr>
              <w:spacing w:before="60" w:after="0"/>
              <w:jc w:val="center"/>
              <w:rPr>
                <w:rFonts w:cs="Arial"/>
                <w:b/>
                <w:bCs/>
                <w:color w:val="000000"/>
              </w:rPr>
            </w:pPr>
            <w:r w:rsidRPr="00B7135E">
              <w:rPr>
                <w:rFonts w:cs="Arial"/>
                <w:b/>
                <w:bCs/>
                <w:color w:val="000000"/>
              </w:rPr>
              <w:t>Year 2</w:t>
            </w:r>
          </w:p>
        </w:tc>
        <w:tc>
          <w:tcPr>
            <w:tcW w:w="743" w:type="pct"/>
            <w:shd w:val="clear" w:color="auto" w:fill="auto"/>
            <w:vAlign w:val="center"/>
          </w:tcPr>
          <w:p w14:paraId="1F157062"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14851E78"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51EEA447"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4B212AF5" w14:textId="77777777" w:rsidR="00B7135E" w:rsidRPr="00B7135E" w:rsidRDefault="00B7135E" w:rsidP="00B7135E">
            <w:pPr>
              <w:spacing w:before="60" w:after="0"/>
              <w:jc w:val="center"/>
              <w:rPr>
                <w:rFonts w:cs="Arial"/>
                <w:bCs/>
                <w:color w:val="000000"/>
              </w:rPr>
            </w:pPr>
          </w:p>
        </w:tc>
      </w:tr>
      <w:tr w:rsidR="00B7135E" w:rsidRPr="00B7135E" w14:paraId="15C9EDB5" w14:textId="77777777" w:rsidTr="00AC10EA">
        <w:trPr>
          <w:trHeight w:val="315"/>
          <w:jc w:val="center"/>
        </w:trPr>
        <w:tc>
          <w:tcPr>
            <w:tcW w:w="743" w:type="pct"/>
            <w:shd w:val="clear" w:color="auto" w:fill="auto"/>
            <w:vAlign w:val="center"/>
            <w:hideMark/>
          </w:tcPr>
          <w:p w14:paraId="27A5CE1D" w14:textId="77777777" w:rsidR="00B7135E" w:rsidRPr="00B7135E" w:rsidRDefault="00B7135E" w:rsidP="00B7135E">
            <w:pPr>
              <w:spacing w:before="60" w:after="0"/>
              <w:jc w:val="center"/>
              <w:rPr>
                <w:rFonts w:cs="Arial"/>
                <w:b/>
                <w:bCs/>
                <w:color w:val="000000"/>
              </w:rPr>
            </w:pPr>
            <w:r w:rsidRPr="00B7135E">
              <w:rPr>
                <w:rFonts w:cs="Arial"/>
                <w:b/>
                <w:bCs/>
                <w:color w:val="000000"/>
              </w:rPr>
              <w:t>Year 2</w:t>
            </w:r>
          </w:p>
        </w:tc>
        <w:tc>
          <w:tcPr>
            <w:tcW w:w="743" w:type="pct"/>
            <w:shd w:val="clear" w:color="auto" w:fill="auto"/>
            <w:vAlign w:val="center"/>
          </w:tcPr>
          <w:p w14:paraId="1EE1084D"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3A083CAD"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690C965B"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22F11546" w14:textId="77777777" w:rsidR="00B7135E" w:rsidRPr="00B7135E" w:rsidRDefault="00B7135E" w:rsidP="00B7135E">
            <w:pPr>
              <w:spacing w:before="60" w:after="0"/>
              <w:jc w:val="center"/>
              <w:rPr>
                <w:rFonts w:cs="Arial"/>
                <w:bCs/>
                <w:color w:val="000000"/>
              </w:rPr>
            </w:pPr>
          </w:p>
        </w:tc>
      </w:tr>
      <w:tr w:rsidR="00B7135E" w:rsidRPr="00B7135E" w14:paraId="13AF8135" w14:textId="77777777" w:rsidTr="00AC10EA">
        <w:trPr>
          <w:trHeight w:val="315"/>
          <w:jc w:val="center"/>
        </w:trPr>
        <w:tc>
          <w:tcPr>
            <w:tcW w:w="743" w:type="pct"/>
            <w:shd w:val="clear" w:color="auto" w:fill="auto"/>
            <w:vAlign w:val="center"/>
            <w:hideMark/>
          </w:tcPr>
          <w:p w14:paraId="7EB0F2F8" w14:textId="77777777" w:rsidR="00B7135E" w:rsidRPr="00B7135E" w:rsidRDefault="00B7135E" w:rsidP="00B7135E">
            <w:pPr>
              <w:spacing w:before="60" w:after="0"/>
              <w:jc w:val="center"/>
              <w:rPr>
                <w:rFonts w:cs="Arial"/>
                <w:b/>
                <w:bCs/>
                <w:color w:val="000000"/>
              </w:rPr>
            </w:pPr>
            <w:r w:rsidRPr="00B7135E">
              <w:rPr>
                <w:rFonts w:cs="Arial"/>
                <w:b/>
                <w:bCs/>
                <w:color w:val="000000"/>
              </w:rPr>
              <w:t>Year 3</w:t>
            </w:r>
          </w:p>
        </w:tc>
        <w:tc>
          <w:tcPr>
            <w:tcW w:w="743" w:type="pct"/>
            <w:shd w:val="clear" w:color="auto" w:fill="auto"/>
            <w:vAlign w:val="center"/>
          </w:tcPr>
          <w:p w14:paraId="65661977"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18EBD05C"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29A52301"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3F3C9F13" w14:textId="77777777" w:rsidR="00B7135E" w:rsidRPr="00B7135E" w:rsidRDefault="00B7135E" w:rsidP="00B7135E">
            <w:pPr>
              <w:spacing w:before="60" w:after="0"/>
              <w:jc w:val="center"/>
              <w:rPr>
                <w:rFonts w:cs="Arial"/>
                <w:bCs/>
                <w:color w:val="000000"/>
              </w:rPr>
            </w:pPr>
          </w:p>
        </w:tc>
      </w:tr>
      <w:tr w:rsidR="00B7135E" w:rsidRPr="00B7135E" w14:paraId="4ABCBF6F" w14:textId="77777777" w:rsidTr="00AC10EA">
        <w:trPr>
          <w:trHeight w:val="315"/>
          <w:jc w:val="center"/>
        </w:trPr>
        <w:tc>
          <w:tcPr>
            <w:tcW w:w="743" w:type="pct"/>
            <w:shd w:val="clear" w:color="auto" w:fill="auto"/>
            <w:vAlign w:val="center"/>
            <w:hideMark/>
          </w:tcPr>
          <w:p w14:paraId="4EFC97E8" w14:textId="77777777" w:rsidR="00B7135E" w:rsidRPr="00B7135E" w:rsidRDefault="00B7135E" w:rsidP="00B7135E">
            <w:pPr>
              <w:spacing w:before="60" w:after="0"/>
              <w:jc w:val="center"/>
              <w:rPr>
                <w:rFonts w:cs="Arial"/>
                <w:b/>
                <w:bCs/>
                <w:color w:val="000000"/>
              </w:rPr>
            </w:pPr>
            <w:r w:rsidRPr="00B7135E">
              <w:rPr>
                <w:rFonts w:cs="Arial"/>
                <w:b/>
                <w:bCs/>
                <w:color w:val="000000"/>
              </w:rPr>
              <w:t>Year 3</w:t>
            </w:r>
          </w:p>
        </w:tc>
        <w:tc>
          <w:tcPr>
            <w:tcW w:w="743" w:type="pct"/>
            <w:shd w:val="clear" w:color="auto" w:fill="auto"/>
            <w:vAlign w:val="center"/>
          </w:tcPr>
          <w:p w14:paraId="4B5C8E53"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38CCE756"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27D39846"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7B857A96" w14:textId="77777777" w:rsidR="00B7135E" w:rsidRPr="00B7135E" w:rsidRDefault="00B7135E" w:rsidP="00B7135E">
            <w:pPr>
              <w:spacing w:before="60" w:after="0"/>
              <w:jc w:val="center"/>
              <w:rPr>
                <w:rFonts w:cs="Arial"/>
                <w:bCs/>
                <w:color w:val="000000"/>
              </w:rPr>
            </w:pPr>
          </w:p>
        </w:tc>
      </w:tr>
      <w:tr w:rsidR="00B7135E" w:rsidRPr="00B7135E" w14:paraId="0681501B" w14:textId="77777777" w:rsidTr="00AC10EA">
        <w:trPr>
          <w:trHeight w:val="315"/>
          <w:jc w:val="center"/>
        </w:trPr>
        <w:tc>
          <w:tcPr>
            <w:tcW w:w="743" w:type="pct"/>
            <w:shd w:val="clear" w:color="auto" w:fill="auto"/>
            <w:vAlign w:val="center"/>
            <w:hideMark/>
          </w:tcPr>
          <w:p w14:paraId="4608D160" w14:textId="77777777" w:rsidR="00B7135E" w:rsidRPr="00B7135E" w:rsidRDefault="00B7135E" w:rsidP="00B7135E">
            <w:pPr>
              <w:spacing w:before="60" w:after="0"/>
              <w:jc w:val="center"/>
              <w:rPr>
                <w:rFonts w:cs="Arial"/>
                <w:b/>
                <w:bCs/>
                <w:color w:val="000000"/>
              </w:rPr>
            </w:pPr>
            <w:r w:rsidRPr="00B7135E">
              <w:rPr>
                <w:rFonts w:cs="Arial"/>
                <w:b/>
                <w:bCs/>
                <w:color w:val="000000"/>
              </w:rPr>
              <w:t>Year 4</w:t>
            </w:r>
          </w:p>
        </w:tc>
        <w:tc>
          <w:tcPr>
            <w:tcW w:w="743" w:type="pct"/>
            <w:shd w:val="clear" w:color="auto" w:fill="auto"/>
            <w:vAlign w:val="center"/>
          </w:tcPr>
          <w:p w14:paraId="5B5537B9"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6F47AAF7"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2B76C21D"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06019A18" w14:textId="77777777" w:rsidR="00B7135E" w:rsidRPr="00B7135E" w:rsidRDefault="00B7135E" w:rsidP="00B7135E">
            <w:pPr>
              <w:spacing w:before="60" w:after="0"/>
              <w:jc w:val="center"/>
              <w:rPr>
                <w:rFonts w:cs="Arial"/>
                <w:bCs/>
                <w:color w:val="000000"/>
              </w:rPr>
            </w:pPr>
          </w:p>
        </w:tc>
      </w:tr>
      <w:tr w:rsidR="00B7135E" w:rsidRPr="00B7135E" w14:paraId="6154200B" w14:textId="77777777" w:rsidTr="00AC10EA">
        <w:trPr>
          <w:trHeight w:val="315"/>
          <w:jc w:val="center"/>
        </w:trPr>
        <w:tc>
          <w:tcPr>
            <w:tcW w:w="743" w:type="pct"/>
            <w:shd w:val="clear" w:color="auto" w:fill="auto"/>
            <w:vAlign w:val="center"/>
            <w:hideMark/>
          </w:tcPr>
          <w:p w14:paraId="29EAD6EE" w14:textId="77777777" w:rsidR="00B7135E" w:rsidRPr="00B7135E" w:rsidRDefault="00B7135E" w:rsidP="00B7135E">
            <w:pPr>
              <w:spacing w:before="60" w:after="0"/>
              <w:jc w:val="center"/>
              <w:rPr>
                <w:rFonts w:cs="Arial"/>
                <w:b/>
                <w:bCs/>
                <w:color w:val="000000"/>
              </w:rPr>
            </w:pPr>
            <w:r w:rsidRPr="00B7135E">
              <w:rPr>
                <w:rFonts w:cs="Arial"/>
                <w:b/>
                <w:bCs/>
                <w:color w:val="000000"/>
              </w:rPr>
              <w:t>Year 4</w:t>
            </w:r>
          </w:p>
        </w:tc>
        <w:tc>
          <w:tcPr>
            <w:tcW w:w="743" w:type="pct"/>
            <w:shd w:val="clear" w:color="auto" w:fill="auto"/>
            <w:vAlign w:val="center"/>
          </w:tcPr>
          <w:p w14:paraId="31442800"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1EBF630A"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2F4744B6"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5C23B7EE" w14:textId="77777777" w:rsidR="00B7135E" w:rsidRPr="00B7135E" w:rsidRDefault="00B7135E" w:rsidP="00B7135E">
            <w:pPr>
              <w:spacing w:before="60" w:after="0"/>
              <w:jc w:val="center"/>
              <w:rPr>
                <w:rFonts w:cs="Arial"/>
                <w:bCs/>
                <w:color w:val="000000"/>
              </w:rPr>
            </w:pPr>
          </w:p>
        </w:tc>
      </w:tr>
      <w:tr w:rsidR="00B7135E" w:rsidRPr="00B7135E" w14:paraId="7AC194B5" w14:textId="77777777" w:rsidTr="00AC10EA">
        <w:trPr>
          <w:trHeight w:val="315"/>
          <w:jc w:val="center"/>
        </w:trPr>
        <w:tc>
          <w:tcPr>
            <w:tcW w:w="743" w:type="pct"/>
            <w:shd w:val="clear" w:color="auto" w:fill="auto"/>
            <w:vAlign w:val="center"/>
            <w:hideMark/>
          </w:tcPr>
          <w:p w14:paraId="735E2620" w14:textId="77777777" w:rsidR="00B7135E" w:rsidRPr="00B7135E" w:rsidRDefault="00B7135E" w:rsidP="00B7135E">
            <w:pPr>
              <w:spacing w:before="60" w:after="0"/>
              <w:jc w:val="center"/>
              <w:rPr>
                <w:rFonts w:cs="Arial"/>
                <w:b/>
                <w:bCs/>
                <w:color w:val="000000"/>
              </w:rPr>
            </w:pPr>
            <w:r w:rsidRPr="00B7135E">
              <w:rPr>
                <w:rFonts w:cs="Arial"/>
                <w:b/>
                <w:bCs/>
                <w:color w:val="000000"/>
              </w:rPr>
              <w:t>Year 5</w:t>
            </w:r>
          </w:p>
        </w:tc>
        <w:tc>
          <w:tcPr>
            <w:tcW w:w="743" w:type="pct"/>
            <w:shd w:val="clear" w:color="auto" w:fill="auto"/>
            <w:vAlign w:val="center"/>
          </w:tcPr>
          <w:p w14:paraId="7DE99B8C"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060148DE"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7A551BA0"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2E11C50F" w14:textId="77777777" w:rsidR="00B7135E" w:rsidRPr="00B7135E" w:rsidRDefault="00B7135E" w:rsidP="00B7135E">
            <w:pPr>
              <w:spacing w:before="60" w:after="0"/>
              <w:jc w:val="center"/>
              <w:rPr>
                <w:rFonts w:cs="Arial"/>
                <w:bCs/>
                <w:color w:val="000000"/>
              </w:rPr>
            </w:pPr>
          </w:p>
        </w:tc>
      </w:tr>
      <w:tr w:rsidR="00B7135E" w:rsidRPr="00B7135E" w14:paraId="0CC09BEF" w14:textId="77777777" w:rsidTr="00AC10EA">
        <w:trPr>
          <w:trHeight w:val="315"/>
          <w:jc w:val="center"/>
        </w:trPr>
        <w:tc>
          <w:tcPr>
            <w:tcW w:w="743" w:type="pct"/>
            <w:shd w:val="clear" w:color="auto" w:fill="auto"/>
            <w:vAlign w:val="center"/>
            <w:hideMark/>
          </w:tcPr>
          <w:p w14:paraId="6F72CFCC" w14:textId="77777777" w:rsidR="00B7135E" w:rsidRPr="00B7135E" w:rsidRDefault="00B7135E" w:rsidP="00B7135E">
            <w:pPr>
              <w:spacing w:before="60" w:after="0"/>
              <w:jc w:val="center"/>
              <w:rPr>
                <w:rFonts w:cs="Arial"/>
                <w:b/>
                <w:bCs/>
                <w:color w:val="000000"/>
              </w:rPr>
            </w:pPr>
            <w:r w:rsidRPr="00B7135E">
              <w:rPr>
                <w:rFonts w:cs="Arial"/>
                <w:b/>
                <w:bCs/>
                <w:color w:val="000000"/>
              </w:rPr>
              <w:t>Year 5</w:t>
            </w:r>
          </w:p>
        </w:tc>
        <w:tc>
          <w:tcPr>
            <w:tcW w:w="743" w:type="pct"/>
            <w:shd w:val="clear" w:color="auto" w:fill="auto"/>
            <w:vAlign w:val="center"/>
          </w:tcPr>
          <w:p w14:paraId="229AC29E"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2628E478"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09D1847F"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45D4B8C1" w14:textId="77777777" w:rsidR="00B7135E" w:rsidRPr="00B7135E" w:rsidRDefault="00B7135E" w:rsidP="00B7135E">
            <w:pPr>
              <w:spacing w:before="60" w:after="0"/>
              <w:jc w:val="center"/>
              <w:rPr>
                <w:rFonts w:cs="Arial"/>
                <w:bCs/>
                <w:color w:val="000000"/>
              </w:rPr>
            </w:pPr>
          </w:p>
        </w:tc>
      </w:tr>
      <w:tr w:rsidR="00B7135E" w:rsidRPr="00B7135E" w14:paraId="6F8C70FA" w14:textId="77777777" w:rsidTr="00AC10EA">
        <w:trPr>
          <w:trHeight w:val="315"/>
          <w:jc w:val="center"/>
        </w:trPr>
        <w:tc>
          <w:tcPr>
            <w:tcW w:w="743" w:type="pct"/>
            <w:shd w:val="clear" w:color="auto" w:fill="auto"/>
            <w:vAlign w:val="center"/>
            <w:hideMark/>
          </w:tcPr>
          <w:p w14:paraId="542ACECE" w14:textId="77777777" w:rsidR="00B7135E" w:rsidRPr="00B7135E" w:rsidRDefault="00B7135E" w:rsidP="00B7135E">
            <w:pPr>
              <w:spacing w:before="60" w:after="0"/>
              <w:jc w:val="center"/>
              <w:rPr>
                <w:rFonts w:cs="Arial"/>
                <w:b/>
                <w:bCs/>
                <w:color w:val="000000"/>
              </w:rPr>
            </w:pPr>
            <w:r w:rsidRPr="00B7135E">
              <w:rPr>
                <w:rFonts w:cs="Arial"/>
                <w:b/>
                <w:bCs/>
                <w:color w:val="000000"/>
              </w:rPr>
              <w:t>Year 6</w:t>
            </w:r>
          </w:p>
        </w:tc>
        <w:tc>
          <w:tcPr>
            <w:tcW w:w="743" w:type="pct"/>
            <w:shd w:val="clear" w:color="auto" w:fill="auto"/>
            <w:vAlign w:val="center"/>
          </w:tcPr>
          <w:p w14:paraId="094C8A68"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58667BE4"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6EABB7EF"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4CBC516C" w14:textId="77777777" w:rsidR="00B7135E" w:rsidRPr="00B7135E" w:rsidRDefault="00B7135E" w:rsidP="00B7135E">
            <w:pPr>
              <w:spacing w:before="60" w:after="0"/>
              <w:jc w:val="center"/>
              <w:rPr>
                <w:rFonts w:cs="Arial"/>
                <w:bCs/>
                <w:color w:val="000000"/>
              </w:rPr>
            </w:pPr>
          </w:p>
        </w:tc>
      </w:tr>
      <w:tr w:rsidR="00B7135E" w:rsidRPr="00B7135E" w14:paraId="0B63F48B" w14:textId="77777777" w:rsidTr="00AC10EA">
        <w:trPr>
          <w:trHeight w:val="315"/>
          <w:jc w:val="center"/>
        </w:trPr>
        <w:tc>
          <w:tcPr>
            <w:tcW w:w="743" w:type="pct"/>
            <w:shd w:val="clear" w:color="auto" w:fill="auto"/>
            <w:vAlign w:val="center"/>
            <w:hideMark/>
          </w:tcPr>
          <w:p w14:paraId="79D7115D" w14:textId="77777777" w:rsidR="00B7135E" w:rsidRPr="00B7135E" w:rsidRDefault="00B7135E" w:rsidP="00B7135E">
            <w:pPr>
              <w:spacing w:before="60" w:after="0"/>
              <w:jc w:val="center"/>
              <w:rPr>
                <w:rFonts w:cs="Arial"/>
                <w:b/>
                <w:bCs/>
                <w:color w:val="000000"/>
              </w:rPr>
            </w:pPr>
            <w:r w:rsidRPr="00B7135E">
              <w:rPr>
                <w:rFonts w:cs="Arial"/>
                <w:b/>
                <w:bCs/>
                <w:color w:val="000000"/>
              </w:rPr>
              <w:t>Year 6</w:t>
            </w:r>
          </w:p>
        </w:tc>
        <w:tc>
          <w:tcPr>
            <w:tcW w:w="743" w:type="pct"/>
            <w:shd w:val="clear" w:color="auto" w:fill="auto"/>
            <w:vAlign w:val="center"/>
          </w:tcPr>
          <w:p w14:paraId="4AC22860"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1593D401"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6338D7C5"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16BA7D41" w14:textId="77777777" w:rsidR="00B7135E" w:rsidRPr="00B7135E" w:rsidRDefault="00B7135E" w:rsidP="00B7135E">
            <w:pPr>
              <w:spacing w:before="60" w:after="0"/>
              <w:jc w:val="center"/>
              <w:rPr>
                <w:rFonts w:cs="Arial"/>
                <w:bCs/>
                <w:color w:val="000000"/>
              </w:rPr>
            </w:pPr>
          </w:p>
        </w:tc>
      </w:tr>
      <w:tr w:rsidR="00B7135E" w:rsidRPr="00B7135E" w14:paraId="4355FB04" w14:textId="77777777" w:rsidTr="00AC10EA">
        <w:trPr>
          <w:trHeight w:val="315"/>
          <w:jc w:val="center"/>
        </w:trPr>
        <w:tc>
          <w:tcPr>
            <w:tcW w:w="743" w:type="pct"/>
            <w:shd w:val="clear" w:color="auto" w:fill="auto"/>
            <w:vAlign w:val="center"/>
            <w:hideMark/>
          </w:tcPr>
          <w:p w14:paraId="14A92861" w14:textId="77777777" w:rsidR="00B7135E" w:rsidRPr="00B7135E" w:rsidRDefault="00B7135E" w:rsidP="00B7135E">
            <w:pPr>
              <w:spacing w:before="60" w:after="0"/>
              <w:jc w:val="center"/>
              <w:rPr>
                <w:rFonts w:cs="Arial"/>
                <w:b/>
                <w:bCs/>
                <w:color w:val="000000"/>
              </w:rPr>
            </w:pPr>
            <w:r w:rsidRPr="00B7135E">
              <w:rPr>
                <w:rFonts w:cs="Arial"/>
                <w:b/>
                <w:bCs/>
                <w:color w:val="000000"/>
              </w:rPr>
              <w:t>Year 7</w:t>
            </w:r>
          </w:p>
        </w:tc>
        <w:tc>
          <w:tcPr>
            <w:tcW w:w="743" w:type="pct"/>
            <w:shd w:val="clear" w:color="auto" w:fill="auto"/>
            <w:vAlign w:val="center"/>
          </w:tcPr>
          <w:p w14:paraId="387EC756"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72B20DA0"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33C195BB"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249A0246" w14:textId="77777777" w:rsidR="00B7135E" w:rsidRPr="00B7135E" w:rsidRDefault="00B7135E" w:rsidP="00B7135E">
            <w:pPr>
              <w:spacing w:before="60" w:after="0"/>
              <w:jc w:val="center"/>
              <w:rPr>
                <w:rFonts w:cs="Arial"/>
                <w:bCs/>
                <w:color w:val="000000"/>
              </w:rPr>
            </w:pPr>
          </w:p>
        </w:tc>
      </w:tr>
      <w:tr w:rsidR="00B7135E" w:rsidRPr="00B7135E" w14:paraId="5708DA1C" w14:textId="77777777" w:rsidTr="00AC10EA">
        <w:trPr>
          <w:trHeight w:val="315"/>
          <w:jc w:val="center"/>
        </w:trPr>
        <w:tc>
          <w:tcPr>
            <w:tcW w:w="743" w:type="pct"/>
            <w:shd w:val="clear" w:color="auto" w:fill="auto"/>
            <w:vAlign w:val="center"/>
            <w:hideMark/>
          </w:tcPr>
          <w:p w14:paraId="548B9C26" w14:textId="77777777" w:rsidR="00B7135E" w:rsidRPr="00B7135E" w:rsidRDefault="00B7135E" w:rsidP="00B7135E">
            <w:pPr>
              <w:spacing w:before="60" w:after="0"/>
              <w:jc w:val="center"/>
              <w:rPr>
                <w:rFonts w:cs="Arial"/>
                <w:b/>
                <w:bCs/>
                <w:color w:val="000000"/>
              </w:rPr>
            </w:pPr>
            <w:r w:rsidRPr="00B7135E">
              <w:rPr>
                <w:rFonts w:cs="Arial"/>
                <w:b/>
                <w:bCs/>
                <w:color w:val="000000"/>
              </w:rPr>
              <w:t>Year 7</w:t>
            </w:r>
          </w:p>
        </w:tc>
        <w:tc>
          <w:tcPr>
            <w:tcW w:w="743" w:type="pct"/>
            <w:shd w:val="clear" w:color="auto" w:fill="auto"/>
            <w:vAlign w:val="center"/>
          </w:tcPr>
          <w:p w14:paraId="0AF23387"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08AF6DBB"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4D114E70"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2BFAFEAC" w14:textId="77777777" w:rsidR="00B7135E" w:rsidRPr="00B7135E" w:rsidRDefault="00B7135E" w:rsidP="00B7135E">
            <w:pPr>
              <w:spacing w:before="60" w:after="0"/>
              <w:jc w:val="center"/>
              <w:rPr>
                <w:rFonts w:cs="Arial"/>
                <w:bCs/>
                <w:color w:val="000000"/>
              </w:rPr>
            </w:pPr>
          </w:p>
        </w:tc>
      </w:tr>
      <w:tr w:rsidR="00B7135E" w:rsidRPr="00B7135E" w14:paraId="44040711" w14:textId="77777777" w:rsidTr="00AC10EA">
        <w:trPr>
          <w:trHeight w:val="315"/>
          <w:jc w:val="center"/>
        </w:trPr>
        <w:tc>
          <w:tcPr>
            <w:tcW w:w="743" w:type="pct"/>
            <w:shd w:val="clear" w:color="auto" w:fill="auto"/>
            <w:vAlign w:val="center"/>
            <w:hideMark/>
          </w:tcPr>
          <w:p w14:paraId="09A444E8" w14:textId="77777777" w:rsidR="00B7135E" w:rsidRPr="00B7135E" w:rsidRDefault="00B7135E" w:rsidP="00B7135E">
            <w:pPr>
              <w:spacing w:before="60" w:after="0"/>
              <w:jc w:val="center"/>
              <w:rPr>
                <w:rFonts w:cs="Arial"/>
                <w:b/>
                <w:bCs/>
                <w:color w:val="000000"/>
              </w:rPr>
            </w:pPr>
            <w:r w:rsidRPr="00B7135E">
              <w:rPr>
                <w:rFonts w:cs="Arial"/>
                <w:b/>
                <w:bCs/>
                <w:color w:val="000000"/>
              </w:rPr>
              <w:t>Year 8</w:t>
            </w:r>
          </w:p>
        </w:tc>
        <w:tc>
          <w:tcPr>
            <w:tcW w:w="743" w:type="pct"/>
            <w:shd w:val="clear" w:color="auto" w:fill="auto"/>
            <w:vAlign w:val="center"/>
          </w:tcPr>
          <w:p w14:paraId="7DF43EDC"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1E1C822C"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46BA9C63"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000E69F8" w14:textId="77777777" w:rsidR="00B7135E" w:rsidRPr="00B7135E" w:rsidRDefault="00B7135E" w:rsidP="00B7135E">
            <w:pPr>
              <w:spacing w:before="60" w:after="0"/>
              <w:jc w:val="center"/>
              <w:rPr>
                <w:rFonts w:cs="Arial"/>
                <w:bCs/>
                <w:color w:val="000000"/>
              </w:rPr>
            </w:pPr>
          </w:p>
        </w:tc>
      </w:tr>
      <w:tr w:rsidR="00B7135E" w:rsidRPr="00B7135E" w14:paraId="4F5E0EED" w14:textId="77777777" w:rsidTr="00AC10EA">
        <w:trPr>
          <w:trHeight w:val="315"/>
          <w:jc w:val="center"/>
        </w:trPr>
        <w:tc>
          <w:tcPr>
            <w:tcW w:w="743" w:type="pct"/>
            <w:shd w:val="clear" w:color="auto" w:fill="auto"/>
            <w:vAlign w:val="center"/>
            <w:hideMark/>
          </w:tcPr>
          <w:p w14:paraId="698FE4F3" w14:textId="77777777" w:rsidR="00B7135E" w:rsidRPr="00B7135E" w:rsidRDefault="00B7135E" w:rsidP="00B7135E">
            <w:pPr>
              <w:spacing w:before="60" w:after="0"/>
              <w:jc w:val="center"/>
              <w:rPr>
                <w:rFonts w:cs="Arial"/>
                <w:b/>
                <w:bCs/>
                <w:color w:val="000000"/>
              </w:rPr>
            </w:pPr>
            <w:r w:rsidRPr="00B7135E">
              <w:rPr>
                <w:rFonts w:cs="Arial"/>
                <w:b/>
                <w:bCs/>
                <w:color w:val="000000"/>
              </w:rPr>
              <w:t>Year 8</w:t>
            </w:r>
          </w:p>
        </w:tc>
        <w:tc>
          <w:tcPr>
            <w:tcW w:w="743" w:type="pct"/>
            <w:shd w:val="clear" w:color="auto" w:fill="auto"/>
            <w:vAlign w:val="center"/>
          </w:tcPr>
          <w:p w14:paraId="504F3A95"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0A874D15"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03A4E823"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686A4175" w14:textId="77777777" w:rsidR="00B7135E" w:rsidRPr="00B7135E" w:rsidRDefault="00B7135E" w:rsidP="00B7135E">
            <w:pPr>
              <w:spacing w:before="60" w:after="0"/>
              <w:jc w:val="center"/>
              <w:rPr>
                <w:rFonts w:cs="Arial"/>
                <w:bCs/>
                <w:color w:val="000000"/>
              </w:rPr>
            </w:pPr>
          </w:p>
        </w:tc>
      </w:tr>
      <w:tr w:rsidR="00B7135E" w:rsidRPr="00B7135E" w14:paraId="150C981F" w14:textId="77777777" w:rsidTr="00AC10EA">
        <w:trPr>
          <w:trHeight w:val="315"/>
          <w:jc w:val="center"/>
        </w:trPr>
        <w:tc>
          <w:tcPr>
            <w:tcW w:w="743" w:type="pct"/>
            <w:shd w:val="clear" w:color="auto" w:fill="auto"/>
            <w:vAlign w:val="center"/>
            <w:hideMark/>
          </w:tcPr>
          <w:p w14:paraId="666F89BD" w14:textId="77777777" w:rsidR="00B7135E" w:rsidRPr="00B7135E" w:rsidRDefault="00B7135E" w:rsidP="00B7135E">
            <w:pPr>
              <w:spacing w:before="60" w:after="0"/>
              <w:jc w:val="center"/>
              <w:rPr>
                <w:rFonts w:cs="Arial"/>
                <w:b/>
                <w:bCs/>
                <w:color w:val="000000"/>
              </w:rPr>
            </w:pPr>
            <w:r w:rsidRPr="00B7135E">
              <w:rPr>
                <w:rFonts w:cs="Arial"/>
                <w:b/>
                <w:bCs/>
                <w:color w:val="000000"/>
              </w:rPr>
              <w:t>Year 9</w:t>
            </w:r>
          </w:p>
        </w:tc>
        <w:tc>
          <w:tcPr>
            <w:tcW w:w="743" w:type="pct"/>
            <w:shd w:val="clear" w:color="auto" w:fill="auto"/>
            <w:vAlign w:val="center"/>
          </w:tcPr>
          <w:p w14:paraId="60040A39"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1609227F"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777D2A4A"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17CC5604" w14:textId="77777777" w:rsidR="00B7135E" w:rsidRPr="00B7135E" w:rsidRDefault="00B7135E" w:rsidP="00B7135E">
            <w:pPr>
              <w:spacing w:before="60" w:after="0"/>
              <w:jc w:val="center"/>
              <w:rPr>
                <w:rFonts w:cs="Arial"/>
                <w:bCs/>
                <w:color w:val="000000"/>
              </w:rPr>
            </w:pPr>
          </w:p>
        </w:tc>
      </w:tr>
      <w:tr w:rsidR="00B7135E" w:rsidRPr="00B7135E" w14:paraId="5EDAF48B" w14:textId="77777777" w:rsidTr="00AC10EA">
        <w:trPr>
          <w:trHeight w:val="315"/>
          <w:jc w:val="center"/>
        </w:trPr>
        <w:tc>
          <w:tcPr>
            <w:tcW w:w="743" w:type="pct"/>
            <w:shd w:val="clear" w:color="auto" w:fill="auto"/>
            <w:vAlign w:val="center"/>
            <w:hideMark/>
          </w:tcPr>
          <w:p w14:paraId="1F348760" w14:textId="77777777" w:rsidR="00B7135E" w:rsidRPr="00B7135E" w:rsidRDefault="00B7135E" w:rsidP="00B7135E">
            <w:pPr>
              <w:spacing w:before="60" w:after="0"/>
              <w:jc w:val="center"/>
              <w:rPr>
                <w:rFonts w:cs="Arial"/>
                <w:b/>
                <w:bCs/>
                <w:color w:val="000000"/>
              </w:rPr>
            </w:pPr>
            <w:r w:rsidRPr="00B7135E">
              <w:rPr>
                <w:rFonts w:cs="Arial"/>
                <w:b/>
                <w:bCs/>
                <w:color w:val="000000"/>
              </w:rPr>
              <w:t>Year 9</w:t>
            </w:r>
          </w:p>
        </w:tc>
        <w:tc>
          <w:tcPr>
            <w:tcW w:w="743" w:type="pct"/>
            <w:shd w:val="clear" w:color="auto" w:fill="auto"/>
            <w:vAlign w:val="center"/>
          </w:tcPr>
          <w:p w14:paraId="3D3A2480"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7A9705EF"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0ECB8DF3"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32115AF3" w14:textId="77777777" w:rsidR="00B7135E" w:rsidRPr="00B7135E" w:rsidRDefault="00B7135E" w:rsidP="00B7135E">
            <w:pPr>
              <w:spacing w:before="60" w:after="0"/>
              <w:jc w:val="center"/>
              <w:rPr>
                <w:rFonts w:cs="Arial"/>
                <w:bCs/>
                <w:color w:val="000000"/>
              </w:rPr>
            </w:pPr>
          </w:p>
        </w:tc>
      </w:tr>
      <w:tr w:rsidR="00B7135E" w:rsidRPr="00B7135E" w14:paraId="040FADF0" w14:textId="77777777" w:rsidTr="00AC10EA">
        <w:trPr>
          <w:trHeight w:val="315"/>
          <w:jc w:val="center"/>
        </w:trPr>
        <w:tc>
          <w:tcPr>
            <w:tcW w:w="743" w:type="pct"/>
            <w:shd w:val="clear" w:color="auto" w:fill="auto"/>
            <w:vAlign w:val="center"/>
            <w:hideMark/>
          </w:tcPr>
          <w:p w14:paraId="10E4514A" w14:textId="77777777" w:rsidR="00B7135E" w:rsidRPr="00B7135E" w:rsidRDefault="00B7135E" w:rsidP="00B7135E">
            <w:pPr>
              <w:spacing w:before="60" w:after="0"/>
              <w:jc w:val="center"/>
              <w:rPr>
                <w:rFonts w:cs="Arial"/>
                <w:b/>
                <w:bCs/>
                <w:color w:val="000000"/>
              </w:rPr>
            </w:pPr>
            <w:r w:rsidRPr="00B7135E">
              <w:rPr>
                <w:rFonts w:cs="Arial"/>
                <w:b/>
                <w:bCs/>
                <w:color w:val="000000"/>
              </w:rPr>
              <w:t>Year 10</w:t>
            </w:r>
          </w:p>
        </w:tc>
        <w:tc>
          <w:tcPr>
            <w:tcW w:w="743" w:type="pct"/>
            <w:shd w:val="clear" w:color="auto" w:fill="auto"/>
            <w:vAlign w:val="center"/>
          </w:tcPr>
          <w:p w14:paraId="220F40BA"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3E32E5EE"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41ABA471"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70D059BD" w14:textId="77777777" w:rsidR="00B7135E" w:rsidRPr="00B7135E" w:rsidRDefault="00B7135E" w:rsidP="00B7135E">
            <w:pPr>
              <w:spacing w:before="60" w:after="0"/>
              <w:jc w:val="center"/>
              <w:rPr>
                <w:rFonts w:cs="Arial"/>
                <w:bCs/>
                <w:color w:val="000000"/>
              </w:rPr>
            </w:pPr>
          </w:p>
        </w:tc>
      </w:tr>
      <w:tr w:rsidR="00B7135E" w:rsidRPr="00B7135E" w14:paraId="0D1FC96B" w14:textId="77777777" w:rsidTr="00AC10EA">
        <w:trPr>
          <w:trHeight w:val="315"/>
          <w:jc w:val="center"/>
        </w:trPr>
        <w:tc>
          <w:tcPr>
            <w:tcW w:w="743" w:type="pct"/>
            <w:shd w:val="clear" w:color="auto" w:fill="auto"/>
            <w:vAlign w:val="center"/>
            <w:hideMark/>
          </w:tcPr>
          <w:p w14:paraId="6890707B" w14:textId="77777777" w:rsidR="00B7135E" w:rsidRPr="00B7135E" w:rsidRDefault="00B7135E" w:rsidP="00B7135E">
            <w:pPr>
              <w:spacing w:before="60" w:after="0"/>
              <w:jc w:val="center"/>
              <w:rPr>
                <w:rFonts w:cs="Arial"/>
                <w:b/>
                <w:bCs/>
                <w:color w:val="000000"/>
              </w:rPr>
            </w:pPr>
            <w:r w:rsidRPr="00B7135E">
              <w:rPr>
                <w:rFonts w:cs="Arial"/>
                <w:b/>
                <w:bCs/>
                <w:color w:val="000000"/>
              </w:rPr>
              <w:t>Year 10</w:t>
            </w:r>
          </w:p>
        </w:tc>
        <w:tc>
          <w:tcPr>
            <w:tcW w:w="743" w:type="pct"/>
            <w:shd w:val="clear" w:color="auto" w:fill="auto"/>
            <w:vAlign w:val="center"/>
          </w:tcPr>
          <w:p w14:paraId="0838038A" w14:textId="77777777" w:rsidR="00B7135E" w:rsidRPr="00B7135E" w:rsidRDefault="00B7135E" w:rsidP="00B7135E">
            <w:pPr>
              <w:spacing w:before="60" w:after="0"/>
              <w:jc w:val="center"/>
              <w:rPr>
                <w:rFonts w:cs="Arial"/>
                <w:bCs/>
                <w:color w:val="000000"/>
              </w:rPr>
            </w:pPr>
          </w:p>
        </w:tc>
        <w:tc>
          <w:tcPr>
            <w:tcW w:w="2135" w:type="pct"/>
            <w:shd w:val="clear" w:color="auto" w:fill="auto"/>
            <w:vAlign w:val="center"/>
          </w:tcPr>
          <w:p w14:paraId="67EC8B57" w14:textId="77777777" w:rsidR="00B7135E" w:rsidRPr="00B7135E" w:rsidRDefault="00B7135E" w:rsidP="00B7135E">
            <w:pPr>
              <w:spacing w:before="60" w:after="0"/>
              <w:jc w:val="center"/>
              <w:rPr>
                <w:rFonts w:cs="Arial"/>
                <w:bCs/>
                <w:color w:val="000000"/>
              </w:rPr>
            </w:pPr>
          </w:p>
        </w:tc>
        <w:tc>
          <w:tcPr>
            <w:tcW w:w="606" w:type="pct"/>
            <w:shd w:val="clear" w:color="auto" w:fill="auto"/>
            <w:vAlign w:val="center"/>
          </w:tcPr>
          <w:p w14:paraId="78AA6A02" w14:textId="77777777" w:rsidR="00B7135E" w:rsidRPr="00B7135E" w:rsidRDefault="00B7135E" w:rsidP="00B7135E">
            <w:pPr>
              <w:spacing w:before="60" w:after="0"/>
              <w:jc w:val="center"/>
              <w:rPr>
                <w:rFonts w:cs="Arial"/>
                <w:bCs/>
                <w:color w:val="000000"/>
              </w:rPr>
            </w:pPr>
          </w:p>
        </w:tc>
        <w:tc>
          <w:tcPr>
            <w:tcW w:w="774" w:type="pct"/>
            <w:shd w:val="clear" w:color="auto" w:fill="auto"/>
            <w:vAlign w:val="center"/>
          </w:tcPr>
          <w:p w14:paraId="3CB1D406" w14:textId="77777777" w:rsidR="00B7135E" w:rsidRPr="00B7135E" w:rsidRDefault="00B7135E" w:rsidP="00B7135E">
            <w:pPr>
              <w:spacing w:before="60" w:after="0"/>
              <w:jc w:val="center"/>
              <w:rPr>
                <w:rFonts w:cs="Arial"/>
                <w:bCs/>
                <w:color w:val="000000"/>
              </w:rPr>
            </w:pPr>
          </w:p>
        </w:tc>
      </w:tr>
    </w:tbl>
    <w:p w14:paraId="177EBC2E" w14:textId="77777777" w:rsidR="00B7135E" w:rsidRPr="00B7135E" w:rsidRDefault="00B7135E" w:rsidP="00B7135E">
      <w:pPr>
        <w:spacing w:before="60" w:after="0"/>
        <w:jc w:val="left"/>
        <w:rPr>
          <w:rFonts w:cs="Arial"/>
        </w:rPr>
      </w:pPr>
    </w:p>
    <w:p w14:paraId="7405EDED" w14:textId="77777777" w:rsidR="00B7135E" w:rsidRPr="00B7135E" w:rsidRDefault="00B7135E" w:rsidP="00B7135E">
      <w:pPr>
        <w:tabs>
          <w:tab w:val="right" w:pos="9360"/>
        </w:tabs>
        <w:spacing w:before="60" w:after="0"/>
        <w:jc w:val="left"/>
        <w:rPr>
          <w:i/>
          <w:sz w:val="16"/>
          <w:szCs w:val="16"/>
        </w:rPr>
      </w:pPr>
    </w:p>
    <w:p w14:paraId="2285864D" w14:textId="77777777" w:rsidR="00B7135E" w:rsidRPr="00B7135E" w:rsidRDefault="00B7135E" w:rsidP="00B7135E">
      <w:pPr>
        <w:suppressAutoHyphens w:val="0"/>
        <w:spacing w:before="60" w:after="60"/>
        <w:jc w:val="left"/>
        <w:rPr>
          <w:b/>
        </w:rPr>
      </w:pPr>
      <w:bookmarkStart w:id="20" w:name="_Toc511913586"/>
      <w:bookmarkStart w:id="21" w:name="_Toc511914124"/>
      <w:r w:rsidRPr="00B7135E">
        <w:br w:type="page"/>
      </w:r>
    </w:p>
    <w:p w14:paraId="777DEC58" w14:textId="77777777" w:rsidR="00B7135E" w:rsidRPr="00B7135E" w:rsidRDefault="00B7135E" w:rsidP="00B7135E">
      <w:pPr>
        <w:spacing w:before="60" w:after="0"/>
        <w:jc w:val="center"/>
        <w:rPr>
          <w:b/>
        </w:rPr>
      </w:pPr>
      <w:r w:rsidRPr="00B7135E">
        <w:rPr>
          <w:b/>
        </w:rPr>
        <w:lastRenderedPageBreak/>
        <w:t>Principal Selection Factor 4 - Subfactor 4(b)</w:t>
      </w:r>
    </w:p>
    <w:p w14:paraId="34E0EAE6" w14:textId="77777777" w:rsidR="00B7135E" w:rsidRPr="00B7135E" w:rsidRDefault="00B7135E" w:rsidP="00B7135E">
      <w:pPr>
        <w:spacing w:before="60" w:after="120"/>
        <w:jc w:val="center"/>
        <w:outlineLvl w:val="2"/>
        <w:rPr>
          <w:b/>
        </w:rPr>
      </w:pPr>
      <w:r w:rsidRPr="00B7135E">
        <w:rPr>
          <w:b/>
        </w:rPr>
        <w:t>Table 8: Prospective Income Statement</w:t>
      </w:r>
      <w:bookmarkEnd w:id="20"/>
      <w:bookmarkEnd w:id="21"/>
    </w:p>
    <w:p w14:paraId="33A04801" w14:textId="77777777" w:rsidR="00B7135E" w:rsidRPr="00B7135E" w:rsidRDefault="00B7135E" w:rsidP="00B7135E">
      <w:pPr>
        <w:spacing w:before="60" w:after="0"/>
        <w:jc w:val="center"/>
        <w:rPr>
          <w:b/>
        </w:rPr>
      </w:pPr>
      <w:r w:rsidRPr="00B7135E">
        <w:rPr>
          <w:b/>
        </w:rPr>
        <w:t>If a line is marked with an asterisk, see additional notes on the previous page.</w:t>
      </w:r>
    </w:p>
    <w:p w14:paraId="26F72F06" w14:textId="77777777" w:rsidR="00B7135E" w:rsidRPr="00B7135E" w:rsidRDefault="00B7135E" w:rsidP="00B7135E">
      <w:pPr>
        <w:spacing w:before="60" w:after="0"/>
        <w:jc w:val="center"/>
        <w:rPr>
          <w:rFonts w:cs="Arial"/>
          <w:b/>
        </w:rPr>
      </w:pPr>
      <w:r w:rsidRPr="00B7135E">
        <w:rPr>
          <w:rFonts w:cs="Arial"/>
          <w:bCs/>
          <w:color w:val="000000"/>
        </w:rPr>
        <w:t xml:space="preserve">Some lines may not be used, place "N/A" in these lines. </w:t>
      </w:r>
      <w:r w:rsidRPr="00B7135E">
        <w:rPr>
          <w:rFonts w:cs="Arial"/>
          <w:color w:val="000000"/>
        </w:rPr>
        <w:t xml:space="preserve">Include only revenues and expenses related to the services required and authorized by the Draft Contract </w:t>
      </w:r>
      <w:r w:rsidRPr="00B7135E">
        <w:rPr>
          <w:rFonts w:cs="Arial"/>
          <w:b/>
          <w:bCs/>
          <w:color w:val="000000"/>
        </w:rPr>
        <w:t>inside the park</w:t>
      </w:r>
      <w:r w:rsidRPr="00B7135E">
        <w:rPr>
          <w:rFonts w:cs="Arial"/>
          <w:color w:val="000000"/>
        </w:rPr>
        <w:t xml:space="preserve"> in your prospective income statement. </w:t>
      </w:r>
      <w:r w:rsidRPr="00B7135E">
        <w:rPr>
          <w:rFonts w:cs="Arial"/>
          <w:b/>
          <w:bCs/>
          <w:color w:val="000000"/>
        </w:rPr>
        <w:t>Do not</w:t>
      </w:r>
      <w:r w:rsidRPr="00B7135E">
        <w:rPr>
          <w:rFonts w:cs="Arial"/>
          <w:color w:val="000000"/>
        </w:rPr>
        <w:t xml:space="preserve"> include other services you provide outside the park.  This is </w:t>
      </w:r>
      <w:r w:rsidRPr="00B7135E">
        <w:rPr>
          <w:rFonts w:cs="Arial"/>
          <w:b/>
          <w:bCs/>
          <w:color w:val="000000"/>
        </w:rPr>
        <w:t>unlike</w:t>
      </w:r>
      <w:r w:rsidRPr="00B7135E">
        <w:rPr>
          <w:rFonts w:cs="Arial"/>
          <w:color w:val="000000"/>
        </w:rPr>
        <w:t xml:space="preserve"> the Income Statement you provided in Subfactor 4(a).</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8"/>
      </w:tblPr>
      <w:tblGrid>
        <w:gridCol w:w="541"/>
        <w:gridCol w:w="5451"/>
        <w:gridCol w:w="1844"/>
        <w:gridCol w:w="1879"/>
      </w:tblGrid>
      <w:tr w:rsidR="000604A5" w:rsidRPr="00B7135E" w14:paraId="356425C8" w14:textId="77777777">
        <w:trPr>
          <w:cantSplit/>
          <w:tblHeader/>
        </w:trPr>
        <w:tc>
          <w:tcPr>
            <w:tcW w:w="278" w:type="pct"/>
            <w:shd w:val="clear" w:color="000000" w:fill="FFFFFF"/>
            <w:vAlign w:val="center"/>
            <w:hideMark/>
          </w:tcPr>
          <w:p w14:paraId="73D3B8CA" w14:textId="77777777" w:rsidR="00B7135E" w:rsidRPr="00B7135E" w:rsidRDefault="00B7135E" w:rsidP="00B7135E">
            <w:pPr>
              <w:spacing w:before="60" w:after="0"/>
              <w:jc w:val="center"/>
              <w:rPr>
                <w:rFonts w:cs="Arial"/>
                <w:b/>
                <w:color w:val="000000"/>
                <w:sz w:val="18"/>
                <w:szCs w:val="18"/>
              </w:rPr>
            </w:pPr>
            <w:r w:rsidRPr="00B7135E">
              <w:rPr>
                <w:rFonts w:cs="Arial"/>
                <w:b/>
                <w:color w:val="000000"/>
                <w:sz w:val="18"/>
                <w:szCs w:val="18"/>
              </w:rPr>
              <w:t>Line</w:t>
            </w:r>
          </w:p>
        </w:tc>
        <w:tc>
          <w:tcPr>
            <w:tcW w:w="2806" w:type="pct"/>
            <w:shd w:val="clear" w:color="000000" w:fill="FFFFFF"/>
            <w:vAlign w:val="center"/>
            <w:hideMark/>
          </w:tcPr>
          <w:p w14:paraId="1C6525C1" w14:textId="77777777" w:rsidR="00B7135E" w:rsidRPr="00B7135E" w:rsidRDefault="00B7135E" w:rsidP="00B7135E">
            <w:pPr>
              <w:spacing w:before="60" w:after="0"/>
              <w:jc w:val="center"/>
              <w:rPr>
                <w:rFonts w:cs="Arial"/>
                <w:b/>
                <w:color w:val="000000"/>
                <w:sz w:val="18"/>
                <w:szCs w:val="18"/>
              </w:rPr>
            </w:pPr>
            <w:r w:rsidRPr="00B7135E">
              <w:rPr>
                <w:rFonts w:cs="Arial"/>
                <w:b/>
                <w:color w:val="000000"/>
                <w:sz w:val="18"/>
                <w:szCs w:val="18"/>
              </w:rPr>
              <w:t>Item</w:t>
            </w:r>
          </w:p>
        </w:tc>
        <w:tc>
          <w:tcPr>
            <w:tcW w:w="949" w:type="pct"/>
            <w:shd w:val="clear" w:color="000000" w:fill="FFFFFF"/>
            <w:vAlign w:val="center"/>
            <w:hideMark/>
          </w:tcPr>
          <w:p w14:paraId="6F662711" w14:textId="77777777" w:rsidR="00B7135E" w:rsidRPr="00B7135E" w:rsidRDefault="00B7135E" w:rsidP="00B7135E">
            <w:pPr>
              <w:spacing w:before="60" w:after="0"/>
              <w:jc w:val="center"/>
              <w:rPr>
                <w:rFonts w:cs="Arial"/>
                <w:b/>
                <w:color w:val="000000"/>
                <w:sz w:val="18"/>
                <w:szCs w:val="18"/>
              </w:rPr>
            </w:pPr>
            <w:r w:rsidRPr="00B7135E">
              <w:rPr>
                <w:rFonts w:cs="Arial"/>
                <w:b/>
                <w:color w:val="000000"/>
                <w:sz w:val="18"/>
                <w:szCs w:val="18"/>
              </w:rPr>
              <w:t>Year 1</w:t>
            </w:r>
          </w:p>
        </w:tc>
        <w:tc>
          <w:tcPr>
            <w:tcW w:w="967" w:type="pct"/>
            <w:shd w:val="clear" w:color="auto" w:fill="auto"/>
            <w:vAlign w:val="center"/>
            <w:hideMark/>
          </w:tcPr>
          <w:p w14:paraId="3CF59BBB" w14:textId="77777777" w:rsidR="00B7135E" w:rsidRPr="00B7135E" w:rsidRDefault="00B7135E" w:rsidP="00B7135E">
            <w:pPr>
              <w:spacing w:before="60" w:after="0"/>
              <w:jc w:val="center"/>
              <w:rPr>
                <w:rFonts w:cs="Arial"/>
                <w:b/>
                <w:color w:val="000000"/>
                <w:sz w:val="18"/>
                <w:szCs w:val="18"/>
              </w:rPr>
            </w:pPr>
            <w:r w:rsidRPr="00B7135E">
              <w:rPr>
                <w:rFonts w:cs="Arial"/>
                <w:b/>
                <w:color w:val="000000"/>
                <w:sz w:val="18"/>
                <w:szCs w:val="18"/>
              </w:rPr>
              <w:t>Assumptions</w:t>
            </w:r>
          </w:p>
        </w:tc>
      </w:tr>
      <w:tr w:rsidR="000604A5" w:rsidRPr="00B7135E" w14:paraId="7E194D9C" w14:textId="77777777">
        <w:tc>
          <w:tcPr>
            <w:tcW w:w="278" w:type="pct"/>
            <w:shd w:val="clear" w:color="auto" w:fill="auto"/>
            <w:vAlign w:val="center"/>
            <w:hideMark/>
          </w:tcPr>
          <w:p w14:paraId="5E0A431E" w14:textId="77777777" w:rsidR="00B7135E" w:rsidRPr="00B7135E" w:rsidRDefault="00B7135E" w:rsidP="00B7135E">
            <w:pPr>
              <w:spacing w:before="60" w:after="0"/>
              <w:rPr>
                <w:rFonts w:cs="Arial"/>
                <w:b/>
                <w:color w:val="000000"/>
                <w:sz w:val="18"/>
                <w:szCs w:val="18"/>
              </w:rPr>
            </w:pPr>
            <w:r w:rsidRPr="00B7135E">
              <w:rPr>
                <w:rFonts w:cs="Arial"/>
                <w:b/>
                <w:color w:val="000000"/>
                <w:sz w:val="18"/>
                <w:szCs w:val="18"/>
              </w:rPr>
              <w:t>1</w:t>
            </w:r>
          </w:p>
        </w:tc>
        <w:tc>
          <w:tcPr>
            <w:tcW w:w="2806" w:type="pct"/>
            <w:shd w:val="clear" w:color="000000" w:fill="FFFFFF"/>
            <w:vAlign w:val="center"/>
            <w:hideMark/>
          </w:tcPr>
          <w:p w14:paraId="4ABDD174"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 xml:space="preserve">Revenues* </w:t>
            </w:r>
            <w:r w:rsidRPr="00B7135E">
              <w:rPr>
                <w:rFonts w:cs="Arial"/>
                <w:color w:val="000000"/>
                <w:sz w:val="18"/>
                <w:szCs w:val="18"/>
              </w:rPr>
              <w:t> </w:t>
            </w:r>
          </w:p>
        </w:tc>
        <w:tc>
          <w:tcPr>
            <w:tcW w:w="949" w:type="pct"/>
            <w:shd w:val="clear" w:color="000000" w:fill="FFFFFF"/>
            <w:vAlign w:val="center"/>
          </w:tcPr>
          <w:p w14:paraId="6F193D22" w14:textId="77777777" w:rsidR="00B7135E" w:rsidRPr="00B7135E" w:rsidRDefault="00B7135E" w:rsidP="00B7135E">
            <w:pPr>
              <w:spacing w:before="60" w:after="0"/>
              <w:rPr>
                <w:rFonts w:cs="Arial"/>
                <w:b/>
                <w:color w:val="000000"/>
                <w:sz w:val="18"/>
                <w:szCs w:val="18"/>
              </w:rPr>
            </w:pPr>
          </w:p>
        </w:tc>
        <w:tc>
          <w:tcPr>
            <w:tcW w:w="967" w:type="pct"/>
            <w:shd w:val="clear" w:color="000000" w:fill="FFFFFF"/>
            <w:vAlign w:val="center"/>
          </w:tcPr>
          <w:p w14:paraId="364B3411" w14:textId="77777777" w:rsidR="00B7135E" w:rsidRPr="00B7135E" w:rsidRDefault="00B7135E" w:rsidP="00B7135E">
            <w:pPr>
              <w:spacing w:before="60" w:after="0"/>
              <w:rPr>
                <w:rFonts w:cs="Arial"/>
                <w:b/>
                <w:color w:val="000000"/>
                <w:sz w:val="18"/>
                <w:szCs w:val="18"/>
              </w:rPr>
            </w:pPr>
          </w:p>
        </w:tc>
      </w:tr>
      <w:tr w:rsidR="008F5F00" w:rsidRPr="00B7135E" w14:paraId="19A3565E" w14:textId="77777777">
        <w:tc>
          <w:tcPr>
            <w:tcW w:w="278" w:type="pct"/>
            <w:shd w:val="clear" w:color="auto" w:fill="auto"/>
            <w:vAlign w:val="center"/>
          </w:tcPr>
          <w:p w14:paraId="2BC346EB" w14:textId="77777777" w:rsidR="00B7135E" w:rsidRPr="00B7135E" w:rsidRDefault="00B7135E" w:rsidP="00B7135E">
            <w:pPr>
              <w:spacing w:before="60" w:after="0"/>
              <w:jc w:val="right"/>
              <w:rPr>
                <w:rFonts w:cs="Arial"/>
                <w:b/>
                <w:color w:val="000000"/>
                <w:sz w:val="18"/>
                <w:szCs w:val="18"/>
              </w:rPr>
            </w:pPr>
            <w:r w:rsidRPr="00B7135E">
              <w:rPr>
                <w:rFonts w:cs="Arial"/>
                <w:color w:val="000000"/>
                <w:sz w:val="18"/>
                <w:szCs w:val="18"/>
              </w:rPr>
              <w:t>1a</w:t>
            </w:r>
          </w:p>
        </w:tc>
        <w:tc>
          <w:tcPr>
            <w:tcW w:w="2806" w:type="pct"/>
            <w:shd w:val="clear" w:color="auto" w:fill="auto"/>
            <w:vAlign w:val="bottom"/>
            <w:hideMark/>
          </w:tcPr>
          <w:p w14:paraId="7D8478EA"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Revenue Source: _____________</w:t>
            </w:r>
          </w:p>
        </w:tc>
        <w:tc>
          <w:tcPr>
            <w:tcW w:w="949" w:type="pct"/>
            <w:shd w:val="clear" w:color="auto" w:fill="auto"/>
            <w:vAlign w:val="center"/>
            <w:hideMark/>
          </w:tcPr>
          <w:p w14:paraId="5E1F9727"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7CF68D9A"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8F5F00" w:rsidRPr="00B7135E" w14:paraId="726A1D69" w14:textId="77777777">
        <w:tc>
          <w:tcPr>
            <w:tcW w:w="278" w:type="pct"/>
            <w:shd w:val="clear" w:color="auto" w:fill="auto"/>
            <w:vAlign w:val="center"/>
          </w:tcPr>
          <w:p w14:paraId="2A350CB9"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1b</w:t>
            </w:r>
          </w:p>
        </w:tc>
        <w:tc>
          <w:tcPr>
            <w:tcW w:w="2806" w:type="pct"/>
            <w:shd w:val="clear" w:color="auto" w:fill="auto"/>
            <w:vAlign w:val="bottom"/>
          </w:tcPr>
          <w:p w14:paraId="5035CE01"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Revenue Source: _____________</w:t>
            </w:r>
          </w:p>
        </w:tc>
        <w:tc>
          <w:tcPr>
            <w:tcW w:w="949" w:type="pct"/>
            <w:shd w:val="clear" w:color="auto" w:fill="auto"/>
            <w:vAlign w:val="center"/>
          </w:tcPr>
          <w:p w14:paraId="3B2CCA11"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tcPr>
          <w:p w14:paraId="4050AF83" w14:textId="77777777" w:rsidR="00B7135E" w:rsidRPr="00B7135E" w:rsidRDefault="00B7135E" w:rsidP="00B7135E">
            <w:pPr>
              <w:spacing w:before="60" w:after="0"/>
              <w:rPr>
                <w:rFonts w:cs="Arial"/>
                <w:color w:val="000000"/>
                <w:sz w:val="18"/>
                <w:szCs w:val="18"/>
              </w:rPr>
            </w:pPr>
          </w:p>
        </w:tc>
      </w:tr>
      <w:tr w:rsidR="008F5F00" w:rsidRPr="00B7135E" w14:paraId="6DAB686C" w14:textId="77777777">
        <w:tc>
          <w:tcPr>
            <w:tcW w:w="278" w:type="pct"/>
            <w:shd w:val="clear" w:color="auto" w:fill="auto"/>
            <w:vAlign w:val="center"/>
          </w:tcPr>
          <w:p w14:paraId="6BF749C4"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1c</w:t>
            </w:r>
          </w:p>
        </w:tc>
        <w:tc>
          <w:tcPr>
            <w:tcW w:w="2806" w:type="pct"/>
            <w:shd w:val="clear" w:color="auto" w:fill="auto"/>
            <w:vAlign w:val="bottom"/>
          </w:tcPr>
          <w:p w14:paraId="08D5D187"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Revenue Source: _____________</w:t>
            </w:r>
          </w:p>
        </w:tc>
        <w:tc>
          <w:tcPr>
            <w:tcW w:w="949" w:type="pct"/>
            <w:shd w:val="clear" w:color="auto" w:fill="auto"/>
            <w:vAlign w:val="center"/>
          </w:tcPr>
          <w:p w14:paraId="0DD3DC1F"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tcPr>
          <w:p w14:paraId="13B04DF5" w14:textId="77777777" w:rsidR="00B7135E" w:rsidRPr="00B7135E" w:rsidRDefault="00B7135E" w:rsidP="00B7135E">
            <w:pPr>
              <w:spacing w:before="60" w:after="0"/>
              <w:rPr>
                <w:rFonts w:cs="Arial"/>
                <w:color w:val="000000"/>
                <w:sz w:val="18"/>
                <w:szCs w:val="18"/>
              </w:rPr>
            </w:pPr>
          </w:p>
        </w:tc>
      </w:tr>
      <w:tr w:rsidR="000604A5" w:rsidRPr="00B7135E" w14:paraId="450CA1C7" w14:textId="77777777">
        <w:tc>
          <w:tcPr>
            <w:tcW w:w="278" w:type="pct"/>
            <w:shd w:val="clear" w:color="000000" w:fill="D9D9D9"/>
            <w:vAlign w:val="center"/>
            <w:hideMark/>
          </w:tcPr>
          <w:p w14:paraId="63D1EED1" w14:textId="77777777" w:rsidR="00B7135E" w:rsidRPr="00B7135E" w:rsidRDefault="00B7135E" w:rsidP="00B7135E">
            <w:pPr>
              <w:spacing w:before="60" w:after="0"/>
              <w:rPr>
                <w:rFonts w:cs="Arial"/>
                <w:b/>
                <w:color w:val="000000"/>
                <w:sz w:val="18"/>
                <w:szCs w:val="18"/>
              </w:rPr>
            </w:pPr>
            <w:r w:rsidRPr="00B7135E">
              <w:rPr>
                <w:rFonts w:cs="Arial"/>
                <w:b/>
                <w:color w:val="000000"/>
                <w:sz w:val="18"/>
                <w:szCs w:val="18"/>
              </w:rPr>
              <w:t>2</w:t>
            </w:r>
          </w:p>
        </w:tc>
        <w:tc>
          <w:tcPr>
            <w:tcW w:w="2806" w:type="pct"/>
            <w:shd w:val="clear" w:color="000000" w:fill="D9D9D9"/>
            <w:vAlign w:val="center"/>
            <w:hideMark/>
          </w:tcPr>
          <w:p w14:paraId="07C3C43C"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 xml:space="preserve">Total Revenues </w:t>
            </w:r>
            <w:r w:rsidRPr="00B7135E">
              <w:rPr>
                <w:rFonts w:cs="Arial"/>
                <w:color w:val="000000"/>
                <w:sz w:val="18"/>
                <w:szCs w:val="18"/>
                <w:vertAlign w:val="subscript"/>
              </w:rPr>
              <w:t>(lines1a + 1b + 1c)</w:t>
            </w:r>
            <w:r w:rsidRPr="00B7135E">
              <w:rPr>
                <w:rFonts w:cs="Arial"/>
                <w:color w:val="000000"/>
                <w:sz w:val="18"/>
                <w:szCs w:val="18"/>
              </w:rPr>
              <w:t> </w:t>
            </w:r>
            <w:r w:rsidRPr="00B7135E">
              <w:rPr>
                <w:rFonts w:cs="Arial"/>
                <w:b/>
                <w:color w:val="000000"/>
                <w:sz w:val="18"/>
                <w:szCs w:val="18"/>
                <w:vertAlign w:val="subscript"/>
              </w:rPr>
              <w:t xml:space="preserve"> </w:t>
            </w:r>
          </w:p>
        </w:tc>
        <w:tc>
          <w:tcPr>
            <w:tcW w:w="949" w:type="pct"/>
            <w:shd w:val="clear" w:color="000000" w:fill="D9D9D9"/>
            <w:vAlign w:val="center"/>
            <w:hideMark/>
          </w:tcPr>
          <w:p w14:paraId="7C4BF262"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000000" w:fill="D9D9D9"/>
            <w:vAlign w:val="center"/>
            <w:hideMark/>
          </w:tcPr>
          <w:p w14:paraId="089E8979"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0604A5" w:rsidRPr="00B7135E" w14:paraId="690DCE56" w14:textId="77777777">
        <w:tc>
          <w:tcPr>
            <w:tcW w:w="278" w:type="pct"/>
            <w:shd w:val="clear" w:color="auto" w:fill="auto"/>
            <w:vAlign w:val="center"/>
            <w:hideMark/>
          </w:tcPr>
          <w:p w14:paraId="10A71953"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3</w:t>
            </w:r>
          </w:p>
        </w:tc>
        <w:tc>
          <w:tcPr>
            <w:tcW w:w="2806" w:type="pct"/>
            <w:shd w:val="clear" w:color="000000" w:fill="FFFFFF"/>
            <w:vAlign w:val="center"/>
            <w:hideMark/>
          </w:tcPr>
          <w:p w14:paraId="75834A4F"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Cost of Sales</w:t>
            </w:r>
          </w:p>
        </w:tc>
        <w:tc>
          <w:tcPr>
            <w:tcW w:w="949" w:type="pct"/>
            <w:shd w:val="clear" w:color="000000" w:fill="FFFFFF"/>
            <w:vAlign w:val="center"/>
          </w:tcPr>
          <w:p w14:paraId="48C6ABA4" w14:textId="77777777" w:rsidR="00B7135E" w:rsidRPr="00B7135E" w:rsidRDefault="00B7135E" w:rsidP="00B7135E">
            <w:pPr>
              <w:spacing w:before="60" w:after="0"/>
              <w:rPr>
                <w:rFonts w:cs="Arial"/>
                <w:b/>
                <w:color w:val="000000"/>
                <w:sz w:val="18"/>
                <w:szCs w:val="18"/>
              </w:rPr>
            </w:pPr>
          </w:p>
        </w:tc>
        <w:tc>
          <w:tcPr>
            <w:tcW w:w="967" w:type="pct"/>
            <w:shd w:val="clear" w:color="000000" w:fill="FFFFFF"/>
            <w:vAlign w:val="center"/>
          </w:tcPr>
          <w:p w14:paraId="08B37EA2" w14:textId="77777777" w:rsidR="00B7135E" w:rsidRPr="00B7135E" w:rsidRDefault="00B7135E" w:rsidP="00B7135E">
            <w:pPr>
              <w:spacing w:before="60" w:after="0"/>
              <w:rPr>
                <w:rFonts w:cs="Arial"/>
                <w:b/>
                <w:color w:val="000000"/>
                <w:sz w:val="18"/>
                <w:szCs w:val="18"/>
              </w:rPr>
            </w:pPr>
          </w:p>
        </w:tc>
      </w:tr>
      <w:tr w:rsidR="000604A5" w:rsidRPr="00B7135E" w14:paraId="281F926D" w14:textId="77777777">
        <w:tc>
          <w:tcPr>
            <w:tcW w:w="278" w:type="pct"/>
            <w:shd w:val="clear" w:color="000000" w:fill="D9D9D9"/>
            <w:vAlign w:val="center"/>
            <w:hideMark/>
          </w:tcPr>
          <w:p w14:paraId="51B1B001" w14:textId="77777777" w:rsidR="00B7135E" w:rsidRPr="00B7135E" w:rsidRDefault="00B7135E" w:rsidP="00B7135E">
            <w:pPr>
              <w:spacing w:before="60" w:after="0"/>
              <w:rPr>
                <w:rFonts w:cs="Arial"/>
                <w:b/>
                <w:color w:val="000000"/>
                <w:sz w:val="18"/>
                <w:szCs w:val="18"/>
              </w:rPr>
            </w:pPr>
            <w:r w:rsidRPr="00B7135E">
              <w:rPr>
                <w:rFonts w:cs="Arial"/>
                <w:b/>
                <w:color w:val="000000"/>
                <w:sz w:val="18"/>
                <w:szCs w:val="18"/>
              </w:rPr>
              <w:t>4</w:t>
            </w:r>
          </w:p>
        </w:tc>
        <w:tc>
          <w:tcPr>
            <w:tcW w:w="2806" w:type="pct"/>
            <w:shd w:val="clear" w:color="000000" w:fill="D9D9D9"/>
            <w:vAlign w:val="center"/>
            <w:hideMark/>
          </w:tcPr>
          <w:p w14:paraId="28B9EC62"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Total Cost of Sales</w:t>
            </w:r>
            <w:r w:rsidRPr="00B7135E">
              <w:rPr>
                <w:rFonts w:cs="Arial"/>
                <w:color w:val="000000"/>
                <w:sz w:val="18"/>
                <w:szCs w:val="18"/>
                <w:vertAlign w:val="subscript"/>
              </w:rPr>
              <w:t xml:space="preserve"> </w:t>
            </w:r>
          </w:p>
        </w:tc>
        <w:tc>
          <w:tcPr>
            <w:tcW w:w="949" w:type="pct"/>
            <w:shd w:val="clear" w:color="000000" w:fill="D9D9D9"/>
            <w:vAlign w:val="center"/>
            <w:hideMark/>
          </w:tcPr>
          <w:p w14:paraId="7FAE3328"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000000" w:fill="D9D9D9"/>
            <w:vAlign w:val="center"/>
            <w:hideMark/>
          </w:tcPr>
          <w:p w14:paraId="58ED7147"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0604A5" w:rsidRPr="00B7135E" w14:paraId="72057353" w14:textId="77777777">
        <w:tc>
          <w:tcPr>
            <w:tcW w:w="278" w:type="pct"/>
            <w:shd w:val="clear" w:color="000000" w:fill="D9D9D9"/>
            <w:vAlign w:val="center"/>
            <w:hideMark/>
          </w:tcPr>
          <w:p w14:paraId="5E412D12" w14:textId="77777777" w:rsidR="00B7135E" w:rsidRPr="00B7135E" w:rsidRDefault="00B7135E" w:rsidP="00B7135E">
            <w:pPr>
              <w:spacing w:before="60" w:after="0"/>
              <w:rPr>
                <w:rFonts w:cs="Arial"/>
                <w:b/>
                <w:color w:val="000000"/>
                <w:sz w:val="18"/>
                <w:szCs w:val="18"/>
              </w:rPr>
            </w:pPr>
            <w:r w:rsidRPr="00B7135E">
              <w:rPr>
                <w:rFonts w:cs="Arial"/>
                <w:b/>
                <w:color w:val="000000"/>
                <w:sz w:val="18"/>
                <w:szCs w:val="18"/>
              </w:rPr>
              <w:t>5</w:t>
            </w:r>
          </w:p>
        </w:tc>
        <w:tc>
          <w:tcPr>
            <w:tcW w:w="2806" w:type="pct"/>
            <w:shd w:val="clear" w:color="000000" w:fill="D9D9D9"/>
            <w:vAlign w:val="center"/>
            <w:hideMark/>
          </w:tcPr>
          <w:p w14:paraId="056B04B4"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Gross Profit</w:t>
            </w:r>
            <w:r w:rsidRPr="00B7135E">
              <w:rPr>
                <w:rFonts w:cs="Arial"/>
                <w:color w:val="000000"/>
                <w:sz w:val="18"/>
                <w:szCs w:val="18"/>
              </w:rPr>
              <w:t xml:space="preserve"> </w:t>
            </w:r>
            <w:r w:rsidRPr="00B7135E">
              <w:rPr>
                <w:rFonts w:cs="Arial"/>
                <w:color w:val="000000"/>
                <w:sz w:val="18"/>
                <w:szCs w:val="18"/>
                <w:vertAlign w:val="subscript"/>
              </w:rPr>
              <w:t>(Line 2 minus line 4)</w:t>
            </w:r>
          </w:p>
        </w:tc>
        <w:tc>
          <w:tcPr>
            <w:tcW w:w="949" w:type="pct"/>
            <w:shd w:val="clear" w:color="000000" w:fill="D9D9D9"/>
            <w:vAlign w:val="center"/>
            <w:hideMark/>
          </w:tcPr>
          <w:p w14:paraId="75A015D9"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000000" w:fill="D9D9D9"/>
            <w:vAlign w:val="center"/>
            <w:hideMark/>
          </w:tcPr>
          <w:p w14:paraId="19732955"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0604A5" w:rsidRPr="00B7135E" w14:paraId="1C35F93D" w14:textId="77777777">
        <w:tc>
          <w:tcPr>
            <w:tcW w:w="278" w:type="pct"/>
            <w:shd w:val="clear" w:color="000000" w:fill="FFFFFF"/>
            <w:vAlign w:val="center"/>
            <w:hideMark/>
          </w:tcPr>
          <w:p w14:paraId="56262200" w14:textId="77777777" w:rsidR="00B7135E" w:rsidRPr="00B7135E" w:rsidRDefault="00B7135E" w:rsidP="00B7135E">
            <w:pPr>
              <w:spacing w:before="60" w:after="0"/>
              <w:rPr>
                <w:rFonts w:cs="Arial"/>
                <w:b/>
                <w:color w:val="000000"/>
                <w:sz w:val="18"/>
                <w:szCs w:val="18"/>
              </w:rPr>
            </w:pPr>
            <w:r w:rsidRPr="00B7135E">
              <w:rPr>
                <w:rFonts w:cs="Arial"/>
                <w:b/>
                <w:color w:val="000000"/>
                <w:sz w:val="18"/>
                <w:szCs w:val="18"/>
              </w:rPr>
              <w:t>6</w:t>
            </w:r>
          </w:p>
        </w:tc>
        <w:tc>
          <w:tcPr>
            <w:tcW w:w="2806" w:type="pct"/>
            <w:shd w:val="clear" w:color="000000" w:fill="FFFFFF"/>
            <w:vAlign w:val="center"/>
            <w:hideMark/>
          </w:tcPr>
          <w:p w14:paraId="0FF334BE"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Direct Expenses</w:t>
            </w:r>
          </w:p>
        </w:tc>
        <w:tc>
          <w:tcPr>
            <w:tcW w:w="949" w:type="pct"/>
            <w:shd w:val="clear" w:color="000000" w:fill="FFFFFF"/>
            <w:vAlign w:val="center"/>
          </w:tcPr>
          <w:p w14:paraId="003B0F3B" w14:textId="77777777" w:rsidR="00B7135E" w:rsidRPr="00B7135E" w:rsidRDefault="00B7135E" w:rsidP="00B7135E">
            <w:pPr>
              <w:spacing w:before="60" w:after="0"/>
              <w:rPr>
                <w:rFonts w:cs="Arial"/>
                <w:b/>
                <w:color w:val="000000"/>
                <w:sz w:val="18"/>
                <w:szCs w:val="18"/>
              </w:rPr>
            </w:pPr>
          </w:p>
        </w:tc>
        <w:tc>
          <w:tcPr>
            <w:tcW w:w="967" w:type="pct"/>
            <w:shd w:val="clear" w:color="000000" w:fill="FFFFFF"/>
            <w:vAlign w:val="center"/>
          </w:tcPr>
          <w:p w14:paraId="74C3F25E" w14:textId="77777777" w:rsidR="00B7135E" w:rsidRPr="00B7135E" w:rsidRDefault="00B7135E" w:rsidP="00B7135E">
            <w:pPr>
              <w:spacing w:before="60" w:after="0"/>
              <w:rPr>
                <w:rFonts w:cs="Arial"/>
                <w:b/>
                <w:color w:val="000000"/>
                <w:sz w:val="18"/>
                <w:szCs w:val="18"/>
              </w:rPr>
            </w:pPr>
          </w:p>
        </w:tc>
      </w:tr>
      <w:tr w:rsidR="00B7135E" w:rsidRPr="00B7135E" w14:paraId="5579F2EE" w14:textId="77777777">
        <w:tc>
          <w:tcPr>
            <w:tcW w:w="278" w:type="pct"/>
            <w:shd w:val="clear" w:color="auto" w:fill="auto"/>
            <w:vAlign w:val="center"/>
            <w:hideMark/>
          </w:tcPr>
          <w:p w14:paraId="5DA7490A"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6a</w:t>
            </w:r>
          </w:p>
        </w:tc>
        <w:tc>
          <w:tcPr>
            <w:tcW w:w="2806" w:type="pct"/>
            <w:shd w:val="clear" w:color="auto" w:fill="auto"/>
            <w:vAlign w:val="center"/>
            <w:hideMark/>
          </w:tcPr>
          <w:p w14:paraId="75A9E117"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Salaries and Wages</w:t>
            </w:r>
          </w:p>
        </w:tc>
        <w:tc>
          <w:tcPr>
            <w:tcW w:w="949" w:type="pct"/>
            <w:shd w:val="clear" w:color="auto" w:fill="auto"/>
            <w:vAlign w:val="center"/>
            <w:hideMark/>
          </w:tcPr>
          <w:p w14:paraId="112D351B"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0E5B0921"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B7135E" w:rsidRPr="00B7135E" w14:paraId="106EF19B" w14:textId="77777777">
        <w:tc>
          <w:tcPr>
            <w:tcW w:w="278" w:type="pct"/>
            <w:shd w:val="clear" w:color="auto" w:fill="auto"/>
            <w:vAlign w:val="center"/>
            <w:hideMark/>
          </w:tcPr>
          <w:p w14:paraId="42697A4A"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6b</w:t>
            </w:r>
          </w:p>
        </w:tc>
        <w:tc>
          <w:tcPr>
            <w:tcW w:w="2806" w:type="pct"/>
            <w:shd w:val="clear" w:color="auto" w:fill="auto"/>
            <w:vAlign w:val="center"/>
            <w:hideMark/>
          </w:tcPr>
          <w:p w14:paraId="63853CF3"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Payroll Taxes and Benefits</w:t>
            </w:r>
          </w:p>
        </w:tc>
        <w:tc>
          <w:tcPr>
            <w:tcW w:w="949" w:type="pct"/>
            <w:shd w:val="clear" w:color="auto" w:fill="auto"/>
            <w:vAlign w:val="center"/>
            <w:hideMark/>
          </w:tcPr>
          <w:p w14:paraId="09802ED7"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1591AB8D"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B7135E" w:rsidRPr="00B7135E" w14:paraId="3A85B457" w14:textId="77777777">
        <w:tc>
          <w:tcPr>
            <w:tcW w:w="278" w:type="pct"/>
            <w:shd w:val="clear" w:color="auto" w:fill="auto"/>
            <w:vAlign w:val="center"/>
            <w:hideMark/>
          </w:tcPr>
          <w:p w14:paraId="0B376F53"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6c</w:t>
            </w:r>
          </w:p>
        </w:tc>
        <w:tc>
          <w:tcPr>
            <w:tcW w:w="2806" w:type="pct"/>
            <w:shd w:val="clear" w:color="auto" w:fill="auto"/>
            <w:vAlign w:val="center"/>
            <w:hideMark/>
          </w:tcPr>
          <w:p w14:paraId="68B6767A"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Operating Supplies</w:t>
            </w:r>
          </w:p>
        </w:tc>
        <w:tc>
          <w:tcPr>
            <w:tcW w:w="949" w:type="pct"/>
            <w:shd w:val="clear" w:color="auto" w:fill="auto"/>
            <w:vAlign w:val="center"/>
            <w:hideMark/>
          </w:tcPr>
          <w:p w14:paraId="3AEC106B"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0D3EBA82"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B7135E" w:rsidRPr="00B7135E" w14:paraId="49226C15" w14:textId="77777777">
        <w:tc>
          <w:tcPr>
            <w:tcW w:w="278" w:type="pct"/>
            <w:shd w:val="clear" w:color="auto" w:fill="auto"/>
            <w:vAlign w:val="center"/>
            <w:hideMark/>
          </w:tcPr>
          <w:p w14:paraId="36644067"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6d</w:t>
            </w:r>
          </w:p>
        </w:tc>
        <w:tc>
          <w:tcPr>
            <w:tcW w:w="2806" w:type="pct"/>
            <w:shd w:val="clear" w:color="auto" w:fill="auto"/>
            <w:vAlign w:val="center"/>
            <w:hideMark/>
          </w:tcPr>
          <w:p w14:paraId="3F077E3E"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Car and Truck Expenses</w:t>
            </w:r>
          </w:p>
        </w:tc>
        <w:tc>
          <w:tcPr>
            <w:tcW w:w="949" w:type="pct"/>
            <w:shd w:val="clear" w:color="auto" w:fill="auto"/>
            <w:vAlign w:val="center"/>
            <w:hideMark/>
          </w:tcPr>
          <w:p w14:paraId="1D82EDA9"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42E43DC4"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B7135E" w:rsidRPr="00B7135E" w14:paraId="2631D2A7" w14:textId="77777777">
        <w:tc>
          <w:tcPr>
            <w:tcW w:w="278" w:type="pct"/>
            <w:shd w:val="clear" w:color="auto" w:fill="auto"/>
            <w:vAlign w:val="center"/>
            <w:hideMark/>
          </w:tcPr>
          <w:p w14:paraId="48994057"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6e</w:t>
            </w:r>
          </w:p>
        </w:tc>
        <w:tc>
          <w:tcPr>
            <w:tcW w:w="2806" w:type="pct"/>
            <w:shd w:val="clear" w:color="auto" w:fill="auto"/>
            <w:vAlign w:val="center"/>
            <w:hideMark/>
          </w:tcPr>
          <w:p w14:paraId="3A4613DC"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Other Direct Expense 1 __________________</w:t>
            </w:r>
          </w:p>
        </w:tc>
        <w:tc>
          <w:tcPr>
            <w:tcW w:w="949" w:type="pct"/>
            <w:shd w:val="clear" w:color="auto" w:fill="auto"/>
            <w:vAlign w:val="center"/>
            <w:hideMark/>
          </w:tcPr>
          <w:p w14:paraId="2D74B8FD"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71E9821F"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B7135E" w:rsidRPr="00B7135E" w14:paraId="1736892D" w14:textId="77777777">
        <w:tc>
          <w:tcPr>
            <w:tcW w:w="278" w:type="pct"/>
            <w:shd w:val="clear" w:color="auto" w:fill="auto"/>
            <w:vAlign w:val="center"/>
            <w:hideMark/>
          </w:tcPr>
          <w:p w14:paraId="606B2004"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6f</w:t>
            </w:r>
          </w:p>
        </w:tc>
        <w:tc>
          <w:tcPr>
            <w:tcW w:w="2806" w:type="pct"/>
            <w:shd w:val="clear" w:color="auto" w:fill="auto"/>
            <w:vAlign w:val="center"/>
            <w:hideMark/>
          </w:tcPr>
          <w:p w14:paraId="08B82102"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Other Direct Expense 2 __________________</w:t>
            </w:r>
          </w:p>
        </w:tc>
        <w:tc>
          <w:tcPr>
            <w:tcW w:w="949" w:type="pct"/>
            <w:shd w:val="clear" w:color="auto" w:fill="auto"/>
            <w:vAlign w:val="center"/>
            <w:hideMark/>
          </w:tcPr>
          <w:p w14:paraId="1AD6FE41"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44E4C3C0"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0604A5" w:rsidRPr="00B7135E" w14:paraId="6E917398" w14:textId="77777777">
        <w:tc>
          <w:tcPr>
            <w:tcW w:w="278" w:type="pct"/>
            <w:shd w:val="clear" w:color="000000" w:fill="D9D9D9"/>
            <w:vAlign w:val="center"/>
            <w:hideMark/>
          </w:tcPr>
          <w:p w14:paraId="22393075" w14:textId="77777777" w:rsidR="00B7135E" w:rsidRPr="00B7135E" w:rsidRDefault="00B7135E" w:rsidP="00B7135E">
            <w:pPr>
              <w:spacing w:before="60" w:after="0"/>
              <w:rPr>
                <w:rFonts w:cs="Arial"/>
                <w:b/>
                <w:color w:val="000000"/>
                <w:sz w:val="18"/>
                <w:szCs w:val="18"/>
              </w:rPr>
            </w:pPr>
            <w:r w:rsidRPr="00B7135E">
              <w:rPr>
                <w:rFonts w:cs="Arial"/>
                <w:b/>
                <w:color w:val="000000"/>
                <w:sz w:val="18"/>
                <w:szCs w:val="18"/>
              </w:rPr>
              <w:t>7</w:t>
            </w:r>
          </w:p>
        </w:tc>
        <w:tc>
          <w:tcPr>
            <w:tcW w:w="2806" w:type="pct"/>
            <w:shd w:val="clear" w:color="000000" w:fill="D9D9D9"/>
            <w:vAlign w:val="center"/>
            <w:hideMark/>
          </w:tcPr>
          <w:p w14:paraId="0704B952"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Total Direct Expenses</w:t>
            </w:r>
            <w:r w:rsidRPr="00B7135E">
              <w:rPr>
                <w:rFonts w:cs="Arial"/>
                <w:color w:val="000000"/>
                <w:sz w:val="18"/>
                <w:szCs w:val="18"/>
                <w:vertAlign w:val="subscript"/>
              </w:rPr>
              <w:t xml:space="preserve"> (add lines 6a-6f)</w:t>
            </w:r>
          </w:p>
        </w:tc>
        <w:tc>
          <w:tcPr>
            <w:tcW w:w="949" w:type="pct"/>
            <w:shd w:val="clear" w:color="000000" w:fill="D9D9D9"/>
            <w:vAlign w:val="center"/>
            <w:hideMark/>
          </w:tcPr>
          <w:p w14:paraId="5B4636D6"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000000" w:fill="D9D9D9"/>
            <w:vAlign w:val="center"/>
            <w:hideMark/>
          </w:tcPr>
          <w:p w14:paraId="2FB2847D"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0604A5" w:rsidRPr="00B7135E" w14:paraId="6C3DCD7E" w14:textId="77777777">
        <w:tc>
          <w:tcPr>
            <w:tcW w:w="278" w:type="pct"/>
            <w:shd w:val="clear" w:color="auto" w:fill="auto"/>
            <w:vAlign w:val="center"/>
            <w:hideMark/>
          </w:tcPr>
          <w:p w14:paraId="5D0C734C"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8</w:t>
            </w:r>
          </w:p>
        </w:tc>
        <w:tc>
          <w:tcPr>
            <w:tcW w:w="2806" w:type="pct"/>
            <w:shd w:val="clear" w:color="000000" w:fill="FFFFFF"/>
            <w:vAlign w:val="center"/>
            <w:hideMark/>
          </w:tcPr>
          <w:p w14:paraId="41B005CC"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Undistributed Expenses</w:t>
            </w:r>
          </w:p>
        </w:tc>
        <w:tc>
          <w:tcPr>
            <w:tcW w:w="949" w:type="pct"/>
            <w:shd w:val="clear" w:color="000000" w:fill="FFFFFF"/>
            <w:vAlign w:val="center"/>
          </w:tcPr>
          <w:p w14:paraId="18DB3F20" w14:textId="77777777" w:rsidR="00B7135E" w:rsidRPr="00B7135E" w:rsidRDefault="00B7135E" w:rsidP="00B7135E">
            <w:pPr>
              <w:spacing w:before="60" w:after="0"/>
              <w:rPr>
                <w:rFonts w:cs="Arial"/>
                <w:b/>
                <w:color w:val="000000"/>
                <w:sz w:val="18"/>
                <w:szCs w:val="18"/>
              </w:rPr>
            </w:pPr>
          </w:p>
        </w:tc>
        <w:tc>
          <w:tcPr>
            <w:tcW w:w="967" w:type="pct"/>
            <w:shd w:val="clear" w:color="000000" w:fill="FFFFFF"/>
            <w:vAlign w:val="center"/>
          </w:tcPr>
          <w:p w14:paraId="2E116433" w14:textId="77777777" w:rsidR="00B7135E" w:rsidRPr="00B7135E" w:rsidRDefault="00B7135E" w:rsidP="00B7135E">
            <w:pPr>
              <w:spacing w:before="60" w:after="0"/>
              <w:rPr>
                <w:rFonts w:cs="Arial"/>
                <w:b/>
                <w:color w:val="000000"/>
                <w:sz w:val="18"/>
                <w:szCs w:val="18"/>
              </w:rPr>
            </w:pPr>
          </w:p>
        </w:tc>
      </w:tr>
      <w:tr w:rsidR="00B7135E" w:rsidRPr="00B7135E" w14:paraId="744E114F" w14:textId="77777777">
        <w:tc>
          <w:tcPr>
            <w:tcW w:w="278" w:type="pct"/>
            <w:shd w:val="clear" w:color="auto" w:fill="auto"/>
            <w:vAlign w:val="center"/>
            <w:hideMark/>
          </w:tcPr>
          <w:p w14:paraId="1A015A3B"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8a</w:t>
            </w:r>
          </w:p>
        </w:tc>
        <w:tc>
          <w:tcPr>
            <w:tcW w:w="2806" w:type="pct"/>
            <w:shd w:val="clear" w:color="auto" w:fill="auto"/>
            <w:vAlign w:val="center"/>
            <w:hideMark/>
          </w:tcPr>
          <w:p w14:paraId="40EF3BDC"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Administrative and General*</w:t>
            </w:r>
            <w:r w:rsidRPr="00B7135E">
              <w:rPr>
                <w:rFonts w:cs="Arial"/>
                <w:b/>
                <w:color w:val="000000"/>
                <w:sz w:val="18"/>
                <w:szCs w:val="18"/>
                <w:vertAlign w:val="superscript"/>
              </w:rPr>
              <w:t xml:space="preserve"> </w:t>
            </w:r>
          </w:p>
        </w:tc>
        <w:tc>
          <w:tcPr>
            <w:tcW w:w="949" w:type="pct"/>
            <w:shd w:val="clear" w:color="auto" w:fill="auto"/>
            <w:vAlign w:val="center"/>
            <w:hideMark/>
          </w:tcPr>
          <w:p w14:paraId="34D84A21"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68A09A58"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B7135E" w:rsidRPr="00B7135E" w14:paraId="2063D3E3" w14:textId="77777777">
        <w:tc>
          <w:tcPr>
            <w:tcW w:w="278" w:type="pct"/>
            <w:shd w:val="clear" w:color="auto" w:fill="auto"/>
            <w:vAlign w:val="center"/>
            <w:hideMark/>
          </w:tcPr>
          <w:p w14:paraId="71FB00C0"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8b</w:t>
            </w:r>
          </w:p>
        </w:tc>
        <w:tc>
          <w:tcPr>
            <w:tcW w:w="2806" w:type="pct"/>
            <w:shd w:val="clear" w:color="auto" w:fill="auto"/>
            <w:vAlign w:val="center"/>
            <w:hideMark/>
          </w:tcPr>
          <w:p w14:paraId="4558CC19"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Marketing (Advertising)</w:t>
            </w:r>
          </w:p>
        </w:tc>
        <w:tc>
          <w:tcPr>
            <w:tcW w:w="949" w:type="pct"/>
            <w:shd w:val="clear" w:color="auto" w:fill="auto"/>
            <w:vAlign w:val="center"/>
            <w:hideMark/>
          </w:tcPr>
          <w:p w14:paraId="7A9AA8C8"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1A49E85C"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B7135E" w:rsidRPr="00B7135E" w14:paraId="688A6B38" w14:textId="77777777">
        <w:tc>
          <w:tcPr>
            <w:tcW w:w="278" w:type="pct"/>
            <w:shd w:val="clear" w:color="auto" w:fill="auto"/>
            <w:vAlign w:val="center"/>
            <w:hideMark/>
          </w:tcPr>
          <w:p w14:paraId="30C4635D"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8c</w:t>
            </w:r>
          </w:p>
        </w:tc>
        <w:tc>
          <w:tcPr>
            <w:tcW w:w="2806" w:type="pct"/>
            <w:shd w:val="clear" w:color="auto" w:fill="auto"/>
            <w:vAlign w:val="center"/>
            <w:hideMark/>
          </w:tcPr>
          <w:p w14:paraId="7924AD97"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Utilities</w:t>
            </w:r>
          </w:p>
        </w:tc>
        <w:tc>
          <w:tcPr>
            <w:tcW w:w="949" w:type="pct"/>
            <w:shd w:val="clear" w:color="auto" w:fill="auto"/>
            <w:vAlign w:val="center"/>
            <w:hideMark/>
          </w:tcPr>
          <w:p w14:paraId="0F246CA6"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0368DA46"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B7135E" w:rsidRPr="00B7135E" w14:paraId="4C22E866" w14:textId="77777777">
        <w:tc>
          <w:tcPr>
            <w:tcW w:w="278" w:type="pct"/>
            <w:shd w:val="clear" w:color="auto" w:fill="auto"/>
            <w:vAlign w:val="center"/>
            <w:hideMark/>
          </w:tcPr>
          <w:p w14:paraId="2140419A"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8d</w:t>
            </w:r>
          </w:p>
        </w:tc>
        <w:tc>
          <w:tcPr>
            <w:tcW w:w="2806" w:type="pct"/>
            <w:shd w:val="clear" w:color="auto" w:fill="auto"/>
            <w:vAlign w:val="center"/>
            <w:hideMark/>
          </w:tcPr>
          <w:p w14:paraId="392166E5"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Repair and Maintenance</w:t>
            </w:r>
          </w:p>
        </w:tc>
        <w:tc>
          <w:tcPr>
            <w:tcW w:w="949" w:type="pct"/>
            <w:shd w:val="clear" w:color="auto" w:fill="auto"/>
            <w:vAlign w:val="center"/>
            <w:hideMark/>
          </w:tcPr>
          <w:p w14:paraId="517530A3"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17D7C811"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B7135E" w:rsidRPr="00B7135E" w14:paraId="189215B8" w14:textId="77777777">
        <w:tc>
          <w:tcPr>
            <w:tcW w:w="278" w:type="pct"/>
            <w:shd w:val="clear" w:color="auto" w:fill="auto"/>
            <w:vAlign w:val="center"/>
            <w:hideMark/>
          </w:tcPr>
          <w:p w14:paraId="723A820B"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8e</w:t>
            </w:r>
          </w:p>
        </w:tc>
        <w:tc>
          <w:tcPr>
            <w:tcW w:w="2806" w:type="pct"/>
            <w:shd w:val="clear" w:color="auto" w:fill="auto"/>
            <w:vAlign w:val="center"/>
            <w:hideMark/>
          </w:tcPr>
          <w:p w14:paraId="499BDCE7"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Other Undistributed Expense 1 ____________</w:t>
            </w:r>
          </w:p>
        </w:tc>
        <w:tc>
          <w:tcPr>
            <w:tcW w:w="949" w:type="pct"/>
            <w:shd w:val="clear" w:color="auto" w:fill="auto"/>
            <w:vAlign w:val="center"/>
            <w:hideMark/>
          </w:tcPr>
          <w:p w14:paraId="7B765BF6"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06B2E89A" w14:textId="77777777" w:rsidR="00B7135E" w:rsidRPr="00B7135E" w:rsidRDefault="00B7135E" w:rsidP="00B7135E">
            <w:pPr>
              <w:spacing w:before="60" w:after="0"/>
              <w:rPr>
                <w:rFonts w:cs="Arial"/>
                <w:b/>
                <w:color w:val="000000"/>
                <w:sz w:val="18"/>
                <w:szCs w:val="18"/>
              </w:rPr>
            </w:pPr>
            <w:r w:rsidRPr="00B7135E">
              <w:rPr>
                <w:rFonts w:cs="Arial"/>
                <w:b/>
                <w:color w:val="000000"/>
                <w:sz w:val="18"/>
                <w:szCs w:val="18"/>
              </w:rPr>
              <w:t> </w:t>
            </w:r>
          </w:p>
        </w:tc>
      </w:tr>
      <w:tr w:rsidR="00B7135E" w:rsidRPr="00B7135E" w14:paraId="08DD8022" w14:textId="77777777">
        <w:tc>
          <w:tcPr>
            <w:tcW w:w="278" w:type="pct"/>
            <w:shd w:val="clear" w:color="auto" w:fill="auto"/>
            <w:vAlign w:val="center"/>
            <w:hideMark/>
          </w:tcPr>
          <w:p w14:paraId="3757E90B"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8f</w:t>
            </w:r>
          </w:p>
        </w:tc>
        <w:tc>
          <w:tcPr>
            <w:tcW w:w="2806" w:type="pct"/>
            <w:shd w:val="clear" w:color="auto" w:fill="auto"/>
            <w:vAlign w:val="center"/>
            <w:hideMark/>
          </w:tcPr>
          <w:p w14:paraId="4294237D"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Other Undistributed Expense 2 ____________</w:t>
            </w:r>
          </w:p>
        </w:tc>
        <w:tc>
          <w:tcPr>
            <w:tcW w:w="949" w:type="pct"/>
            <w:shd w:val="clear" w:color="auto" w:fill="auto"/>
            <w:vAlign w:val="center"/>
            <w:hideMark/>
          </w:tcPr>
          <w:p w14:paraId="482239BE"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640E04DD" w14:textId="77777777" w:rsidR="00B7135E" w:rsidRPr="00B7135E" w:rsidRDefault="00B7135E" w:rsidP="00B7135E">
            <w:pPr>
              <w:spacing w:before="60" w:after="0"/>
              <w:rPr>
                <w:rFonts w:cs="Arial"/>
                <w:b/>
                <w:color w:val="000000"/>
                <w:sz w:val="18"/>
                <w:szCs w:val="18"/>
              </w:rPr>
            </w:pPr>
            <w:r w:rsidRPr="00B7135E">
              <w:rPr>
                <w:rFonts w:cs="Arial"/>
                <w:b/>
                <w:color w:val="000000"/>
                <w:sz w:val="18"/>
                <w:szCs w:val="18"/>
              </w:rPr>
              <w:t> </w:t>
            </w:r>
          </w:p>
        </w:tc>
      </w:tr>
      <w:tr w:rsidR="000604A5" w:rsidRPr="00B7135E" w14:paraId="4E2856A6" w14:textId="77777777">
        <w:tc>
          <w:tcPr>
            <w:tcW w:w="278" w:type="pct"/>
            <w:shd w:val="clear" w:color="000000" w:fill="D9D9D9"/>
            <w:vAlign w:val="center"/>
            <w:hideMark/>
          </w:tcPr>
          <w:p w14:paraId="348956C5" w14:textId="77777777" w:rsidR="00B7135E" w:rsidRPr="00B7135E" w:rsidRDefault="00B7135E" w:rsidP="00B7135E">
            <w:pPr>
              <w:spacing w:before="60" w:after="0"/>
              <w:rPr>
                <w:rFonts w:cs="Arial"/>
                <w:b/>
                <w:color w:val="000000"/>
                <w:sz w:val="18"/>
                <w:szCs w:val="18"/>
              </w:rPr>
            </w:pPr>
            <w:r w:rsidRPr="00B7135E">
              <w:rPr>
                <w:rFonts w:cs="Arial"/>
                <w:b/>
                <w:color w:val="000000"/>
                <w:sz w:val="18"/>
                <w:szCs w:val="18"/>
              </w:rPr>
              <w:t>9</w:t>
            </w:r>
          </w:p>
        </w:tc>
        <w:tc>
          <w:tcPr>
            <w:tcW w:w="2806" w:type="pct"/>
            <w:shd w:val="clear" w:color="000000" w:fill="D9D9D9"/>
            <w:vAlign w:val="center"/>
            <w:hideMark/>
          </w:tcPr>
          <w:p w14:paraId="13D282CF"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 xml:space="preserve">Total Undistributed Expenses </w:t>
            </w:r>
            <w:r w:rsidRPr="00B7135E">
              <w:rPr>
                <w:rFonts w:cs="Arial"/>
                <w:color w:val="000000"/>
                <w:sz w:val="18"/>
                <w:szCs w:val="18"/>
                <w:vertAlign w:val="subscript"/>
              </w:rPr>
              <w:t>(add lines 8a-8f)</w:t>
            </w:r>
            <w:r w:rsidRPr="00B7135E">
              <w:rPr>
                <w:rFonts w:cs="Arial"/>
                <w:color w:val="000000"/>
                <w:sz w:val="18"/>
                <w:szCs w:val="18"/>
              </w:rPr>
              <w:t xml:space="preserve"> </w:t>
            </w:r>
            <w:r w:rsidRPr="00B7135E">
              <w:rPr>
                <w:rFonts w:cs="Arial"/>
                <w:b/>
                <w:color w:val="000000"/>
                <w:sz w:val="18"/>
                <w:szCs w:val="18"/>
              </w:rPr>
              <w:t xml:space="preserve"> </w:t>
            </w:r>
          </w:p>
        </w:tc>
        <w:tc>
          <w:tcPr>
            <w:tcW w:w="949" w:type="pct"/>
            <w:shd w:val="clear" w:color="000000" w:fill="D9D9D9"/>
            <w:vAlign w:val="center"/>
            <w:hideMark/>
          </w:tcPr>
          <w:p w14:paraId="0DF0FE5E"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000000" w:fill="D9D9D9"/>
            <w:vAlign w:val="center"/>
            <w:hideMark/>
          </w:tcPr>
          <w:p w14:paraId="715B1458"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0604A5" w:rsidRPr="00B7135E" w14:paraId="2945AFF9" w14:textId="77777777">
        <w:tc>
          <w:tcPr>
            <w:tcW w:w="278" w:type="pct"/>
            <w:shd w:val="clear" w:color="auto" w:fill="auto"/>
            <w:vAlign w:val="center"/>
          </w:tcPr>
          <w:p w14:paraId="7C9100AF"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10</w:t>
            </w:r>
          </w:p>
        </w:tc>
        <w:tc>
          <w:tcPr>
            <w:tcW w:w="2806" w:type="pct"/>
            <w:shd w:val="clear" w:color="000000" w:fill="FFFFFF"/>
            <w:vAlign w:val="center"/>
            <w:hideMark/>
          </w:tcPr>
          <w:p w14:paraId="61D4265E"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Fixed Expenses</w:t>
            </w:r>
          </w:p>
        </w:tc>
        <w:tc>
          <w:tcPr>
            <w:tcW w:w="949" w:type="pct"/>
            <w:shd w:val="clear" w:color="000000" w:fill="FFFFFF"/>
            <w:vAlign w:val="center"/>
          </w:tcPr>
          <w:p w14:paraId="22D0DA76" w14:textId="77777777" w:rsidR="00B7135E" w:rsidRPr="00B7135E" w:rsidRDefault="00B7135E" w:rsidP="00B7135E">
            <w:pPr>
              <w:spacing w:before="60" w:after="0"/>
              <w:rPr>
                <w:rFonts w:cs="Arial"/>
                <w:b/>
                <w:color w:val="000000"/>
                <w:sz w:val="18"/>
                <w:szCs w:val="18"/>
              </w:rPr>
            </w:pPr>
          </w:p>
        </w:tc>
        <w:tc>
          <w:tcPr>
            <w:tcW w:w="967" w:type="pct"/>
            <w:shd w:val="clear" w:color="000000" w:fill="FFFFFF"/>
            <w:vAlign w:val="center"/>
          </w:tcPr>
          <w:p w14:paraId="4159B370" w14:textId="77777777" w:rsidR="00B7135E" w:rsidRPr="00B7135E" w:rsidRDefault="00B7135E" w:rsidP="00B7135E">
            <w:pPr>
              <w:spacing w:before="60" w:after="0"/>
              <w:rPr>
                <w:rFonts w:cs="Arial"/>
                <w:b/>
                <w:color w:val="000000"/>
                <w:sz w:val="18"/>
                <w:szCs w:val="18"/>
              </w:rPr>
            </w:pPr>
          </w:p>
        </w:tc>
      </w:tr>
      <w:tr w:rsidR="00B7135E" w:rsidRPr="00B7135E" w14:paraId="7CBBEED4" w14:textId="77777777">
        <w:tc>
          <w:tcPr>
            <w:tcW w:w="278" w:type="pct"/>
            <w:shd w:val="clear" w:color="auto" w:fill="auto"/>
            <w:vAlign w:val="center"/>
          </w:tcPr>
          <w:p w14:paraId="717CA697"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10a</w:t>
            </w:r>
          </w:p>
        </w:tc>
        <w:tc>
          <w:tcPr>
            <w:tcW w:w="2806" w:type="pct"/>
            <w:shd w:val="clear" w:color="auto" w:fill="auto"/>
            <w:vAlign w:val="center"/>
            <w:hideMark/>
          </w:tcPr>
          <w:p w14:paraId="560FE577"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Insurance*</w:t>
            </w:r>
          </w:p>
        </w:tc>
        <w:tc>
          <w:tcPr>
            <w:tcW w:w="949" w:type="pct"/>
            <w:shd w:val="clear" w:color="auto" w:fill="auto"/>
            <w:vAlign w:val="center"/>
            <w:hideMark/>
          </w:tcPr>
          <w:p w14:paraId="3AE2F4C0"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2FD44085"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B7135E" w:rsidRPr="00B7135E" w14:paraId="09988BAA" w14:textId="77777777">
        <w:tc>
          <w:tcPr>
            <w:tcW w:w="278" w:type="pct"/>
            <w:shd w:val="clear" w:color="auto" w:fill="auto"/>
            <w:vAlign w:val="center"/>
          </w:tcPr>
          <w:p w14:paraId="50C623EA"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10b</w:t>
            </w:r>
          </w:p>
        </w:tc>
        <w:tc>
          <w:tcPr>
            <w:tcW w:w="2806" w:type="pct"/>
            <w:shd w:val="clear" w:color="auto" w:fill="auto"/>
            <w:vAlign w:val="center"/>
            <w:hideMark/>
          </w:tcPr>
          <w:p w14:paraId="5C5CAD3C"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 xml:space="preserve">NPS Franchise Fee </w:t>
            </w:r>
          </w:p>
        </w:tc>
        <w:tc>
          <w:tcPr>
            <w:tcW w:w="949" w:type="pct"/>
            <w:shd w:val="clear" w:color="auto" w:fill="auto"/>
            <w:vAlign w:val="center"/>
            <w:hideMark/>
          </w:tcPr>
          <w:p w14:paraId="6A6EBFD8"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35C2B4A2"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B7135E" w:rsidRPr="00B7135E" w14:paraId="2F77F70A" w14:textId="77777777">
        <w:tc>
          <w:tcPr>
            <w:tcW w:w="278" w:type="pct"/>
            <w:shd w:val="clear" w:color="auto" w:fill="auto"/>
            <w:vAlign w:val="center"/>
          </w:tcPr>
          <w:p w14:paraId="3C329FF2"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10c</w:t>
            </w:r>
          </w:p>
        </w:tc>
        <w:tc>
          <w:tcPr>
            <w:tcW w:w="2806" w:type="pct"/>
            <w:shd w:val="clear" w:color="auto" w:fill="auto"/>
            <w:vAlign w:val="center"/>
            <w:hideMark/>
          </w:tcPr>
          <w:p w14:paraId="7D2EE0AD"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Other Fixed Expense 1 __________________</w:t>
            </w:r>
          </w:p>
        </w:tc>
        <w:tc>
          <w:tcPr>
            <w:tcW w:w="949" w:type="pct"/>
            <w:shd w:val="clear" w:color="auto" w:fill="auto"/>
            <w:vAlign w:val="center"/>
            <w:hideMark/>
          </w:tcPr>
          <w:p w14:paraId="0A6E3DEB"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424A1798"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B7135E" w:rsidRPr="00B7135E" w14:paraId="1AF9D02A" w14:textId="77777777">
        <w:tc>
          <w:tcPr>
            <w:tcW w:w="278" w:type="pct"/>
            <w:shd w:val="clear" w:color="auto" w:fill="auto"/>
            <w:vAlign w:val="center"/>
          </w:tcPr>
          <w:p w14:paraId="284D05CA" w14:textId="77777777" w:rsidR="00B7135E" w:rsidRPr="00B7135E" w:rsidRDefault="00B7135E" w:rsidP="00B7135E">
            <w:pPr>
              <w:spacing w:before="60" w:after="0"/>
              <w:jc w:val="right"/>
              <w:rPr>
                <w:rFonts w:cs="Arial"/>
                <w:color w:val="000000"/>
                <w:sz w:val="18"/>
                <w:szCs w:val="18"/>
              </w:rPr>
            </w:pPr>
            <w:r w:rsidRPr="00B7135E">
              <w:rPr>
                <w:rFonts w:cs="Arial"/>
                <w:color w:val="000000"/>
                <w:sz w:val="18"/>
                <w:szCs w:val="18"/>
              </w:rPr>
              <w:t>10d</w:t>
            </w:r>
          </w:p>
        </w:tc>
        <w:tc>
          <w:tcPr>
            <w:tcW w:w="2806" w:type="pct"/>
            <w:shd w:val="clear" w:color="auto" w:fill="auto"/>
            <w:vAlign w:val="center"/>
            <w:hideMark/>
          </w:tcPr>
          <w:p w14:paraId="2DE3D0FA"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Other Fixed Expense 2 __________________</w:t>
            </w:r>
          </w:p>
        </w:tc>
        <w:tc>
          <w:tcPr>
            <w:tcW w:w="949" w:type="pct"/>
            <w:shd w:val="clear" w:color="auto" w:fill="auto"/>
            <w:vAlign w:val="center"/>
            <w:hideMark/>
          </w:tcPr>
          <w:p w14:paraId="17D4E24F"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5CFAC238"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0604A5" w:rsidRPr="00B7135E" w14:paraId="46DA0878" w14:textId="77777777">
        <w:tc>
          <w:tcPr>
            <w:tcW w:w="278" w:type="pct"/>
            <w:shd w:val="clear" w:color="000000" w:fill="D9D9D9"/>
            <w:vAlign w:val="center"/>
          </w:tcPr>
          <w:p w14:paraId="7CB38B5C" w14:textId="77777777" w:rsidR="00B7135E" w:rsidRPr="00B7135E" w:rsidRDefault="00B7135E" w:rsidP="00B7135E">
            <w:pPr>
              <w:spacing w:before="60" w:after="0"/>
              <w:rPr>
                <w:rFonts w:cs="Arial"/>
                <w:b/>
                <w:color w:val="000000"/>
                <w:sz w:val="18"/>
                <w:szCs w:val="18"/>
              </w:rPr>
            </w:pPr>
            <w:r w:rsidRPr="00B7135E">
              <w:rPr>
                <w:rFonts w:cs="Arial"/>
                <w:b/>
                <w:color w:val="000000"/>
                <w:sz w:val="18"/>
                <w:szCs w:val="18"/>
              </w:rPr>
              <w:t>11</w:t>
            </w:r>
          </w:p>
        </w:tc>
        <w:tc>
          <w:tcPr>
            <w:tcW w:w="2806" w:type="pct"/>
            <w:shd w:val="clear" w:color="000000" w:fill="D9D9D9"/>
            <w:vAlign w:val="center"/>
            <w:hideMark/>
          </w:tcPr>
          <w:p w14:paraId="0EF639CB"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 xml:space="preserve">Total Fixed Expenses </w:t>
            </w:r>
            <w:r w:rsidRPr="00B7135E">
              <w:rPr>
                <w:rFonts w:cs="Arial"/>
                <w:color w:val="000000"/>
                <w:sz w:val="18"/>
                <w:szCs w:val="18"/>
                <w:vertAlign w:val="subscript"/>
              </w:rPr>
              <w:t>(add lines 10a-10d)</w:t>
            </w:r>
          </w:p>
        </w:tc>
        <w:tc>
          <w:tcPr>
            <w:tcW w:w="949" w:type="pct"/>
            <w:shd w:val="clear" w:color="000000" w:fill="D9D9D9"/>
            <w:vAlign w:val="center"/>
            <w:hideMark/>
          </w:tcPr>
          <w:p w14:paraId="1713CD7B"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000000" w:fill="D9D9D9"/>
            <w:vAlign w:val="center"/>
            <w:hideMark/>
          </w:tcPr>
          <w:p w14:paraId="6DBEAC04"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0604A5" w:rsidRPr="00B7135E" w14:paraId="3DAC395F" w14:textId="77777777">
        <w:tc>
          <w:tcPr>
            <w:tcW w:w="278" w:type="pct"/>
            <w:shd w:val="clear" w:color="000000" w:fill="D9D9D9"/>
            <w:vAlign w:val="center"/>
          </w:tcPr>
          <w:p w14:paraId="3583B68A" w14:textId="77777777" w:rsidR="00B7135E" w:rsidRPr="00B7135E" w:rsidRDefault="00B7135E" w:rsidP="00B7135E">
            <w:pPr>
              <w:spacing w:before="60" w:after="0"/>
              <w:rPr>
                <w:rFonts w:cs="Arial"/>
                <w:b/>
                <w:color w:val="000000"/>
                <w:sz w:val="18"/>
                <w:szCs w:val="18"/>
              </w:rPr>
            </w:pPr>
            <w:r w:rsidRPr="00B7135E">
              <w:rPr>
                <w:rFonts w:cs="Arial"/>
                <w:b/>
                <w:color w:val="000000"/>
                <w:sz w:val="18"/>
                <w:szCs w:val="18"/>
              </w:rPr>
              <w:t>12</w:t>
            </w:r>
          </w:p>
        </w:tc>
        <w:tc>
          <w:tcPr>
            <w:tcW w:w="2806" w:type="pct"/>
            <w:shd w:val="clear" w:color="000000" w:fill="D9D9D9"/>
            <w:vAlign w:val="center"/>
          </w:tcPr>
          <w:p w14:paraId="18FEA8E6"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 xml:space="preserve">Total direct, undistributed and fixed expenses </w:t>
            </w:r>
            <w:r w:rsidRPr="00B7135E">
              <w:rPr>
                <w:rFonts w:cs="Arial"/>
                <w:color w:val="000000"/>
                <w:sz w:val="18"/>
                <w:szCs w:val="18"/>
              </w:rPr>
              <w:t>(add lines 7, 9 and 11)</w:t>
            </w:r>
          </w:p>
        </w:tc>
        <w:tc>
          <w:tcPr>
            <w:tcW w:w="949" w:type="pct"/>
            <w:shd w:val="clear" w:color="000000" w:fill="D9D9D9"/>
            <w:vAlign w:val="center"/>
          </w:tcPr>
          <w:p w14:paraId="7CA22E15" w14:textId="77777777" w:rsidR="00B7135E" w:rsidRPr="00B7135E" w:rsidRDefault="00B7135E" w:rsidP="00B7135E">
            <w:pPr>
              <w:spacing w:before="60" w:after="0"/>
              <w:rPr>
                <w:rFonts w:cs="Arial"/>
                <w:color w:val="000000"/>
                <w:sz w:val="18"/>
                <w:szCs w:val="18"/>
              </w:rPr>
            </w:pPr>
          </w:p>
        </w:tc>
        <w:tc>
          <w:tcPr>
            <w:tcW w:w="967" w:type="pct"/>
            <w:shd w:val="clear" w:color="000000" w:fill="D9D9D9"/>
            <w:vAlign w:val="center"/>
          </w:tcPr>
          <w:p w14:paraId="74CED41C" w14:textId="77777777" w:rsidR="00B7135E" w:rsidRPr="00B7135E" w:rsidRDefault="00B7135E" w:rsidP="00B7135E">
            <w:pPr>
              <w:spacing w:before="60" w:after="0"/>
              <w:rPr>
                <w:rFonts w:cs="Arial"/>
                <w:color w:val="000000"/>
                <w:sz w:val="18"/>
                <w:szCs w:val="18"/>
              </w:rPr>
            </w:pPr>
          </w:p>
        </w:tc>
      </w:tr>
      <w:tr w:rsidR="000604A5" w:rsidRPr="00B7135E" w14:paraId="19941782" w14:textId="77777777">
        <w:tc>
          <w:tcPr>
            <w:tcW w:w="278" w:type="pct"/>
            <w:shd w:val="clear" w:color="000000" w:fill="D9D9D9"/>
            <w:vAlign w:val="center"/>
          </w:tcPr>
          <w:p w14:paraId="1321CD74" w14:textId="77777777" w:rsidR="00B7135E" w:rsidRPr="00B7135E" w:rsidRDefault="00B7135E" w:rsidP="00B7135E">
            <w:pPr>
              <w:spacing w:before="60" w:after="0"/>
              <w:rPr>
                <w:rFonts w:cs="Arial"/>
                <w:b/>
                <w:color w:val="000000"/>
                <w:sz w:val="18"/>
                <w:szCs w:val="18"/>
              </w:rPr>
            </w:pPr>
            <w:r w:rsidRPr="00B7135E">
              <w:rPr>
                <w:rFonts w:cs="Arial"/>
                <w:b/>
                <w:color w:val="000000"/>
                <w:sz w:val="18"/>
                <w:szCs w:val="18"/>
              </w:rPr>
              <w:t>13</w:t>
            </w:r>
          </w:p>
        </w:tc>
        <w:tc>
          <w:tcPr>
            <w:tcW w:w="2806" w:type="pct"/>
            <w:shd w:val="clear" w:color="000000" w:fill="D9D9D9"/>
            <w:vAlign w:val="center"/>
            <w:hideMark/>
          </w:tcPr>
          <w:p w14:paraId="12D389C0"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 xml:space="preserve">EBITDA* </w:t>
            </w:r>
            <w:r w:rsidRPr="00B7135E">
              <w:rPr>
                <w:rFonts w:cs="Arial"/>
                <w:color w:val="000000"/>
                <w:sz w:val="18"/>
                <w:szCs w:val="18"/>
                <w:vertAlign w:val="subscript"/>
              </w:rPr>
              <w:t>(Line 5 minus line 12)</w:t>
            </w:r>
          </w:p>
        </w:tc>
        <w:tc>
          <w:tcPr>
            <w:tcW w:w="949" w:type="pct"/>
            <w:shd w:val="clear" w:color="000000" w:fill="D9D9D9"/>
            <w:vAlign w:val="center"/>
            <w:hideMark/>
          </w:tcPr>
          <w:p w14:paraId="58583D7A"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000000" w:fill="D9D9D9"/>
            <w:vAlign w:val="center"/>
            <w:hideMark/>
          </w:tcPr>
          <w:p w14:paraId="4C3B4A09"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B7135E" w:rsidRPr="00B7135E" w14:paraId="4CC46CEF" w14:textId="77777777">
        <w:tc>
          <w:tcPr>
            <w:tcW w:w="278" w:type="pct"/>
            <w:shd w:val="clear" w:color="auto" w:fill="auto"/>
            <w:vAlign w:val="center"/>
          </w:tcPr>
          <w:p w14:paraId="6156A0B4"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14</w:t>
            </w:r>
          </w:p>
        </w:tc>
        <w:tc>
          <w:tcPr>
            <w:tcW w:w="2806" w:type="pct"/>
            <w:shd w:val="clear" w:color="auto" w:fill="auto"/>
            <w:vAlign w:val="center"/>
            <w:hideMark/>
          </w:tcPr>
          <w:p w14:paraId="5360085C"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Depreciation and Amortization</w:t>
            </w:r>
          </w:p>
        </w:tc>
        <w:tc>
          <w:tcPr>
            <w:tcW w:w="949" w:type="pct"/>
            <w:shd w:val="clear" w:color="auto" w:fill="auto"/>
            <w:vAlign w:val="center"/>
            <w:hideMark/>
          </w:tcPr>
          <w:p w14:paraId="262D8BA3"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3C52BA5E"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B7135E" w:rsidRPr="00B7135E" w14:paraId="5D74A784" w14:textId="77777777">
        <w:tc>
          <w:tcPr>
            <w:tcW w:w="278" w:type="pct"/>
            <w:shd w:val="clear" w:color="auto" w:fill="auto"/>
            <w:vAlign w:val="center"/>
          </w:tcPr>
          <w:p w14:paraId="2693DCED"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15</w:t>
            </w:r>
          </w:p>
        </w:tc>
        <w:tc>
          <w:tcPr>
            <w:tcW w:w="2806" w:type="pct"/>
            <w:shd w:val="clear" w:color="auto" w:fill="auto"/>
            <w:vAlign w:val="center"/>
            <w:hideMark/>
          </w:tcPr>
          <w:p w14:paraId="118F2A3F" w14:textId="77777777" w:rsidR="00B7135E" w:rsidRPr="00B7135E" w:rsidRDefault="00B7135E" w:rsidP="00B7135E">
            <w:pPr>
              <w:spacing w:before="60" w:after="0"/>
              <w:jc w:val="left"/>
              <w:rPr>
                <w:rFonts w:cs="Arial"/>
                <w:color w:val="000000"/>
                <w:sz w:val="18"/>
                <w:szCs w:val="18"/>
              </w:rPr>
            </w:pPr>
            <w:r w:rsidRPr="00B7135E">
              <w:rPr>
                <w:rFonts w:cs="Arial"/>
                <w:color w:val="000000"/>
                <w:sz w:val="18"/>
                <w:szCs w:val="18"/>
              </w:rPr>
              <w:t>Interest</w:t>
            </w:r>
          </w:p>
        </w:tc>
        <w:tc>
          <w:tcPr>
            <w:tcW w:w="949" w:type="pct"/>
            <w:shd w:val="clear" w:color="auto" w:fill="auto"/>
            <w:vAlign w:val="center"/>
            <w:hideMark/>
          </w:tcPr>
          <w:p w14:paraId="3C546491"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auto" w:fill="auto"/>
            <w:vAlign w:val="center"/>
            <w:hideMark/>
          </w:tcPr>
          <w:p w14:paraId="0CA2D290"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r w:rsidR="000604A5" w:rsidRPr="00B7135E" w14:paraId="627B0FE1" w14:textId="77777777">
        <w:trPr>
          <w:trHeight w:val="340"/>
        </w:trPr>
        <w:tc>
          <w:tcPr>
            <w:tcW w:w="278" w:type="pct"/>
            <w:shd w:val="clear" w:color="000000" w:fill="D9D9D9"/>
            <w:vAlign w:val="center"/>
          </w:tcPr>
          <w:p w14:paraId="5F4B5E8C" w14:textId="77777777" w:rsidR="00B7135E" w:rsidRPr="00B7135E" w:rsidRDefault="00B7135E" w:rsidP="00B7135E">
            <w:pPr>
              <w:spacing w:before="60" w:after="0"/>
              <w:rPr>
                <w:rFonts w:cs="Arial"/>
                <w:b/>
                <w:color w:val="000000"/>
                <w:sz w:val="18"/>
                <w:szCs w:val="18"/>
              </w:rPr>
            </w:pPr>
            <w:r w:rsidRPr="00B7135E">
              <w:rPr>
                <w:rFonts w:cs="Arial"/>
                <w:b/>
                <w:color w:val="000000"/>
                <w:sz w:val="18"/>
                <w:szCs w:val="18"/>
              </w:rPr>
              <w:t>16</w:t>
            </w:r>
          </w:p>
        </w:tc>
        <w:tc>
          <w:tcPr>
            <w:tcW w:w="2806" w:type="pct"/>
            <w:shd w:val="clear" w:color="000000" w:fill="D9D9D9"/>
            <w:hideMark/>
          </w:tcPr>
          <w:p w14:paraId="69771AC4" w14:textId="77777777" w:rsidR="00B7135E" w:rsidRPr="00B7135E" w:rsidRDefault="00B7135E" w:rsidP="00B7135E">
            <w:pPr>
              <w:spacing w:before="60" w:after="0"/>
              <w:jc w:val="left"/>
              <w:rPr>
                <w:rFonts w:cs="Arial"/>
                <w:b/>
                <w:color w:val="000000"/>
                <w:sz w:val="18"/>
                <w:szCs w:val="18"/>
              </w:rPr>
            </w:pPr>
            <w:r w:rsidRPr="00B7135E">
              <w:rPr>
                <w:rFonts w:cs="Arial"/>
                <w:b/>
                <w:color w:val="000000"/>
                <w:sz w:val="18"/>
                <w:szCs w:val="18"/>
              </w:rPr>
              <w:t xml:space="preserve">Net Income Before Income Taxes </w:t>
            </w:r>
            <w:r w:rsidRPr="00B7135E">
              <w:rPr>
                <w:rFonts w:cs="Arial"/>
                <w:b/>
                <w:color w:val="000000"/>
                <w:sz w:val="18"/>
                <w:szCs w:val="18"/>
              </w:rPr>
              <w:br/>
            </w:r>
            <w:r w:rsidRPr="00B7135E">
              <w:rPr>
                <w:rFonts w:cs="Arial"/>
                <w:color w:val="000000"/>
                <w:sz w:val="18"/>
                <w:szCs w:val="18"/>
              </w:rPr>
              <w:t>(Line 13, minus lines 14 &amp; 15)</w:t>
            </w:r>
          </w:p>
        </w:tc>
        <w:tc>
          <w:tcPr>
            <w:tcW w:w="949" w:type="pct"/>
            <w:shd w:val="clear" w:color="000000" w:fill="D9D9D9"/>
            <w:vAlign w:val="center"/>
            <w:hideMark/>
          </w:tcPr>
          <w:p w14:paraId="194ABF5A"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w:t>
            </w:r>
          </w:p>
        </w:tc>
        <w:tc>
          <w:tcPr>
            <w:tcW w:w="967" w:type="pct"/>
            <w:shd w:val="clear" w:color="000000" w:fill="D9D9D9"/>
            <w:vAlign w:val="center"/>
            <w:hideMark/>
          </w:tcPr>
          <w:p w14:paraId="639B939E" w14:textId="77777777" w:rsidR="00B7135E" w:rsidRPr="00B7135E" w:rsidRDefault="00B7135E" w:rsidP="00B7135E">
            <w:pPr>
              <w:spacing w:before="60" w:after="0"/>
              <w:rPr>
                <w:rFonts w:cs="Arial"/>
                <w:color w:val="000000"/>
                <w:sz w:val="18"/>
                <w:szCs w:val="18"/>
              </w:rPr>
            </w:pPr>
            <w:r w:rsidRPr="00B7135E">
              <w:rPr>
                <w:rFonts w:cs="Arial"/>
                <w:color w:val="000000"/>
                <w:sz w:val="18"/>
                <w:szCs w:val="18"/>
              </w:rPr>
              <w:t> </w:t>
            </w:r>
          </w:p>
        </w:tc>
      </w:tr>
    </w:tbl>
    <w:p w14:paraId="261D11C4" w14:textId="77777777" w:rsidR="00B7135E" w:rsidRPr="00B7135E" w:rsidRDefault="00B7135E" w:rsidP="00B7135E">
      <w:pPr>
        <w:spacing w:before="60"/>
        <w:jc w:val="center"/>
        <w:rPr>
          <w:b/>
        </w:rPr>
      </w:pPr>
      <w:r w:rsidRPr="00B7135E">
        <w:rPr>
          <w:b/>
        </w:rPr>
        <w:t>NOTICES</w:t>
      </w:r>
    </w:p>
    <w:p w14:paraId="443F5CAD" w14:textId="77777777" w:rsidR="00B7135E" w:rsidRPr="00B7135E" w:rsidRDefault="00B7135E" w:rsidP="00B7135E">
      <w:pPr>
        <w:spacing w:before="60"/>
        <w:jc w:val="center"/>
        <w:rPr>
          <w:b/>
        </w:rPr>
      </w:pPr>
      <w:r w:rsidRPr="00B7135E">
        <w:rPr>
          <w:b/>
        </w:rPr>
        <w:lastRenderedPageBreak/>
        <w:t>PRIVACY ACT STATEMENT</w:t>
      </w:r>
    </w:p>
    <w:p w14:paraId="4DD335D5" w14:textId="77777777" w:rsidR="00B7135E" w:rsidRPr="00B7135E" w:rsidRDefault="00B7135E" w:rsidP="00B7135E">
      <w:pPr>
        <w:spacing w:before="4" w:after="0"/>
        <w:ind w:left="119"/>
        <w:rPr>
          <w:rFonts w:cs="Arial"/>
          <w:b/>
          <w:sz w:val="18"/>
          <w:szCs w:val="18"/>
        </w:rPr>
      </w:pPr>
    </w:p>
    <w:p w14:paraId="3AC5162E" w14:textId="77777777" w:rsidR="00B7135E" w:rsidRPr="00B7135E" w:rsidRDefault="00B7135E" w:rsidP="00B7135E">
      <w:pPr>
        <w:suppressAutoHyphens w:val="0"/>
        <w:autoSpaceDE w:val="0"/>
        <w:autoSpaceDN w:val="0"/>
        <w:adjustRightInd w:val="0"/>
        <w:spacing w:after="0"/>
        <w:ind w:left="180" w:right="270"/>
        <w:jc w:val="left"/>
        <w:rPr>
          <w:rFonts w:eastAsiaTheme="minorHAnsi" w:cs="Arial"/>
          <w:color w:val="000000"/>
          <w:sz w:val="18"/>
          <w:szCs w:val="18"/>
        </w:rPr>
      </w:pPr>
      <w:r w:rsidRPr="00B7135E">
        <w:rPr>
          <w:rFonts w:eastAsiaTheme="minorHAnsi" w:cs="Arial"/>
          <w:b/>
          <w:color w:val="000000"/>
          <w:sz w:val="18"/>
          <w:szCs w:val="18"/>
        </w:rPr>
        <w:t xml:space="preserve">Authority: </w:t>
      </w:r>
      <w:r w:rsidRPr="00B7135E">
        <w:rPr>
          <w:rFonts w:eastAsiaTheme="minorHAnsi" w:cs="Arial"/>
          <w:color w:val="000000"/>
          <w:sz w:val="18"/>
          <w:szCs w:val="18"/>
        </w:rPr>
        <w:t>The authority to collect information on the attached form is derived from 54 U.S.C. 1019, Concessions and Commercial Use Authorizations.</w:t>
      </w:r>
    </w:p>
    <w:p w14:paraId="35F0A878" w14:textId="77777777" w:rsidR="00B7135E" w:rsidRPr="00B7135E" w:rsidRDefault="00B7135E" w:rsidP="00B7135E">
      <w:pPr>
        <w:suppressAutoHyphens w:val="0"/>
        <w:autoSpaceDE w:val="0"/>
        <w:autoSpaceDN w:val="0"/>
        <w:adjustRightInd w:val="0"/>
        <w:spacing w:after="0"/>
        <w:ind w:left="180" w:right="270"/>
        <w:jc w:val="left"/>
        <w:rPr>
          <w:rFonts w:eastAsiaTheme="minorHAnsi" w:cs="Arial"/>
          <w:color w:val="000000"/>
          <w:sz w:val="18"/>
          <w:szCs w:val="18"/>
        </w:rPr>
      </w:pPr>
    </w:p>
    <w:p w14:paraId="6C7BE18D" w14:textId="77777777" w:rsidR="00B7135E" w:rsidRPr="00B7135E" w:rsidRDefault="00B7135E" w:rsidP="00B7135E">
      <w:pPr>
        <w:suppressAutoHyphens w:val="0"/>
        <w:autoSpaceDE w:val="0"/>
        <w:autoSpaceDN w:val="0"/>
        <w:adjustRightInd w:val="0"/>
        <w:spacing w:after="0"/>
        <w:ind w:left="180" w:right="270"/>
        <w:jc w:val="left"/>
        <w:rPr>
          <w:rFonts w:eastAsiaTheme="minorHAnsi" w:cs="Arial"/>
          <w:color w:val="000000"/>
          <w:sz w:val="18"/>
          <w:szCs w:val="18"/>
        </w:rPr>
      </w:pPr>
      <w:r w:rsidRPr="00B7135E">
        <w:rPr>
          <w:rFonts w:eastAsiaTheme="minorHAnsi" w:cs="Arial"/>
          <w:b/>
          <w:color w:val="000000"/>
          <w:sz w:val="18"/>
          <w:szCs w:val="18"/>
        </w:rPr>
        <w:t xml:space="preserve">Purpose: </w:t>
      </w:r>
      <w:r w:rsidRPr="00B7135E">
        <w:rPr>
          <w:rFonts w:eastAsiaTheme="minorHAnsi" w:cs="Arial"/>
          <w:color w:val="000000"/>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788D5E2" w14:textId="77777777" w:rsidR="00B7135E" w:rsidRPr="00B7135E" w:rsidRDefault="00B7135E" w:rsidP="00B7135E">
      <w:pPr>
        <w:suppressAutoHyphens w:val="0"/>
        <w:autoSpaceDE w:val="0"/>
        <w:autoSpaceDN w:val="0"/>
        <w:adjustRightInd w:val="0"/>
        <w:spacing w:after="0"/>
        <w:ind w:left="180" w:right="270"/>
        <w:jc w:val="left"/>
        <w:rPr>
          <w:rFonts w:eastAsiaTheme="minorHAnsi" w:cs="Arial"/>
          <w:color w:val="000000"/>
          <w:sz w:val="18"/>
          <w:szCs w:val="18"/>
        </w:rPr>
      </w:pPr>
    </w:p>
    <w:p w14:paraId="07821C17" w14:textId="77777777" w:rsidR="00B7135E" w:rsidRPr="00B7135E" w:rsidRDefault="00B7135E" w:rsidP="00B7135E">
      <w:pPr>
        <w:suppressAutoHyphens w:val="0"/>
        <w:autoSpaceDE w:val="0"/>
        <w:autoSpaceDN w:val="0"/>
        <w:adjustRightInd w:val="0"/>
        <w:spacing w:after="0"/>
        <w:ind w:left="180" w:right="270"/>
        <w:jc w:val="left"/>
        <w:rPr>
          <w:rFonts w:eastAsiaTheme="minorHAnsi" w:cs="Arial"/>
          <w:color w:val="000000"/>
          <w:sz w:val="18"/>
          <w:szCs w:val="18"/>
        </w:rPr>
      </w:pPr>
      <w:r w:rsidRPr="00B7135E">
        <w:rPr>
          <w:rFonts w:eastAsiaTheme="minorHAnsi" w:cs="Arial"/>
          <w:b/>
          <w:color w:val="000000"/>
          <w:sz w:val="18"/>
          <w:szCs w:val="18"/>
        </w:rPr>
        <w:t xml:space="preserve">Routine Uses: </w:t>
      </w:r>
      <w:r w:rsidRPr="00B7135E">
        <w:rPr>
          <w:rFonts w:eastAsiaTheme="minorHAnsi" w:cs="Arial"/>
          <w:color w:val="000000"/>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B7135E">
        <w:rPr>
          <w:rFonts w:ascii="Arial" w:eastAsiaTheme="minorHAnsi" w:hAnsi="Arial" w:cs="Arial"/>
          <w:color w:val="000000"/>
          <w:sz w:val="18"/>
          <w:szCs w:val="18"/>
        </w:rPr>
        <w:t> </w:t>
      </w:r>
      <w:r w:rsidRPr="00B7135E">
        <w:rPr>
          <w:rFonts w:eastAsiaTheme="minorHAnsi" w:cs="Arial"/>
          <w:color w:val="000000"/>
          <w:sz w:val="18"/>
          <w:szCs w:val="18"/>
        </w:rPr>
        <w:t xml:space="preserve">This notice can be found at </w:t>
      </w:r>
      <w:hyperlink r:id="rId37" w:history="1">
        <w:r w:rsidRPr="00B7135E">
          <w:rPr>
            <w:rFonts w:eastAsiaTheme="minorHAnsi" w:cs="Arial"/>
            <w:color w:val="0000FF"/>
            <w:sz w:val="18"/>
            <w:szCs w:val="18"/>
            <w:u w:val="single"/>
          </w:rPr>
          <w:t>https://www.doi.gov/privacy/sorn</w:t>
        </w:r>
      </w:hyperlink>
      <w:r w:rsidRPr="00B7135E">
        <w:rPr>
          <w:rFonts w:eastAsiaTheme="minorHAnsi" w:cs="Arial"/>
          <w:color w:val="000000"/>
          <w:sz w:val="18"/>
          <w:szCs w:val="18"/>
        </w:rPr>
        <w:t xml:space="preserve">. </w:t>
      </w:r>
    </w:p>
    <w:p w14:paraId="257C61CB" w14:textId="77777777" w:rsidR="00B7135E" w:rsidRPr="00B7135E" w:rsidRDefault="00B7135E" w:rsidP="00B7135E">
      <w:pPr>
        <w:suppressAutoHyphens w:val="0"/>
        <w:autoSpaceDE w:val="0"/>
        <w:autoSpaceDN w:val="0"/>
        <w:adjustRightInd w:val="0"/>
        <w:spacing w:after="0"/>
        <w:ind w:left="180" w:right="270"/>
        <w:jc w:val="left"/>
        <w:rPr>
          <w:rFonts w:eastAsiaTheme="minorHAnsi" w:cs="Arial"/>
          <w:color w:val="000000"/>
          <w:sz w:val="18"/>
          <w:szCs w:val="18"/>
        </w:rPr>
      </w:pPr>
    </w:p>
    <w:p w14:paraId="2FC06E81" w14:textId="77777777" w:rsidR="00B7135E" w:rsidRPr="00B7135E" w:rsidRDefault="00B7135E" w:rsidP="00B7135E">
      <w:pPr>
        <w:suppressAutoHyphens w:val="0"/>
        <w:autoSpaceDE w:val="0"/>
        <w:autoSpaceDN w:val="0"/>
        <w:adjustRightInd w:val="0"/>
        <w:spacing w:after="0"/>
        <w:ind w:left="180" w:right="270"/>
        <w:jc w:val="left"/>
        <w:rPr>
          <w:rFonts w:eastAsiaTheme="minorHAnsi" w:cs="Arial"/>
          <w:color w:val="000000"/>
          <w:sz w:val="18"/>
          <w:szCs w:val="18"/>
        </w:rPr>
      </w:pPr>
      <w:r w:rsidRPr="00B7135E">
        <w:rPr>
          <w:rFonts w:eastAsiaTheme="minorHAnsi" w:cs="Arial"/>
          <w:b/>
          <w:color w:val="000000"/>
          <w:sz w:val="18"/>
          <w:szCs w:val="18"/>
        </w:rPr>
        <w:t xml:space="preserve">Disclosure: </w:t>
      </w:r>
      <w:r w:rsidRPr="00B7135E">
        <w:rPr>
          <w:rFonts w:eastAsiaTheme="minorHAnsi" w:cs="Arial"/>
          <w:color w:val="000000"/>
          <w:sz w:val="18"/>
          <w:szCs w:val="18"/>
        </w:rPr>
        <w:t>Providing your information is voluntary, however, failure to provide the requested information may impede the evaluation of your proposal in response to available concession opportunities.</w:t>
      </w:r>
    </w:p>
    <w:p w14:paraId="045C28D4" w14:textId="77777777" w:rsidR="00B7135E" w:rsidRPr="00B7135E" w:rsidRDefault="00B7135E" w:rsidP="00B7135E">
      <w:pPr>
        <w:suppressAutoHyphens w:val="0"/>
        <w:autoSpaceDE w:val="0"/>
        <w:autoSpaceDN w:val="0"/>
        <w:adjustRightInd w:val="0"/>
        <w:spacing w:after="0"/>
        <w:ind w:left="180" w:right="270"/>
        <w:jc w:val="left"/>
        <w:rPr>
          <w:rFonts w:eastAsiaTheme="minorHAnsi" w:cs="Arial"/>
          <w:color w:val="000000"/>
          <w:sz w:val="18"/>
          <w:szCs w:val="18"/>
        </w:rPr>
      </w:pPr>
    </w:p>
    <w:p w14:paraId="5E96F7F3" w14:textId="77777777" w:rsidR="00B7135E" w:rsidRPr="00B7135E" w:rsidRDefault="00B7135E" w:rsidP="00B7135E">
      <w:pPr>
        <w:spacing w:before="60"/>
        <w:jc w:val="center"/>
        <w:rPr>
          <w:b/>
        </w:rPr>
      </w:pPr>
      <w:r w:rsidRPr="00B7135E">
        <w:rPr>
          <w:b/>
        </w:rPr>
        <w:t>PAPERWORK REDUCTION ACT STATEMENT</w:t>
      </w:r>
    </w:p>
    <w:p w14:paraId="60B30230" w14:textId="77777777" w:rsidR="00B7135E" w:rsidRPr="00B7135E" w:rsidRDefault="00B7135E" w:rsidP="00B7135E">
      <w:pPr>
        <w:spacing w:before="60" w:after="0"/>
        <w:ind w:left="120" w:right="237"/>
        <w:rPr>
          <w:rFonts w:cs="Arial"/>
          <w:sz w:val="18"/>
          <w:szCs w:val="18"/>
        </w:rPr>
      </w:pPr>
      <w:r w:rsidRPr="00B7135E">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B7135E">
        <w:rPr>
          <w:rFonts w:cs="Arial"/>
          <w:sz w:val="18"/>
          <w:szCs w:val="18"/>
        </w:rPr>
        <w:t>collect</w:t>
      </w:r>
      <w:proofErr w:type="gramEnd"/>
      <w:r w:rsidRPr="00B7135E">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4E67CE44" w14:textId="77777777" w:rsidR="00B7135E" w:rsidRPr="00B7135E" w:rsidRDefault="00B7135E" w:rsidP="00B7135E">
      <w:pPr>
        <w:spacing w:before="60" w:after="0"/>
        <w:ind w:left="120" w:right="237"/>
        <w:rPr>
          <w:rFonts w:cs="Arial"/>
          <w:sz w:val="18"/>
          <w:szCs w:val="18"/>
        </w:rPr>
      </w:pPr>
    </w:p>
    <w:p w14:paraId="7F60F6F1" w14:textId="77777777" w:rsidR="00B7135E" w:rsidRPr="00B7135E" w:rsidRDefault="00B7135E" w:rsidP="00B7135E">
      <w:pPr>
        <w:spacing w:before="60"/>
        <w:jc w:val="center"/>
        <w:rPr>
          <w:b/>
        </w:rPr>
      </w:pPr>
      <w:r w:rsidRPr="00B7135E">
        <w:rPr>
          <w:b/>
        </w:rPr>
        <w:t>ESTIMATED BURDEN STATEMENT</w:t>
      </w:r>
    </w:p>
    <w:p w14:paraId="45EE7F80" w14:textId="77777777" w:rsidR="00B7135E" w:rsidRPr="00B7135E" w:rsidRDefault="00B7135E" w:rsidP="00B7135E">
      <w:pPr>
        <w:suppressAutoHyphens w:val="0"/>
        <w:spacing w:before="60" w:after="60"/>
        <w:jc w:val="left"/>
        <w:rPr>
          <w:rFonts w:cs="Arial"/>
          <w:sz w:val="18"/>
          <w:szCs w:val="18"/>
        </w:rPr>
      </w:pPr>
      <w:r w:rsidRPr="00B7135E">
        <w:rPr>
          <w:rFonts w:cs="Arial"/>
          <w:spacing w:val="2"/>
          <w:sz w:val="18"/>
          <w:szCs w:val="18"/>
        </w:rPr>
        <w:t xml:space="preserve">We </w:t>
      </w:r>
      <w:r w:rsidRPr="00B7135E">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B7135E">
        <w:rPr>
          <w:rFonts w:cs="Arial"/>
          <w:spacing w:val="-2"/>
          <w:sz w:val="18"/>
          <w:szCs w:val="18"/>
        </w:rPr>
        <w:t xml:space="preserve"> </w:t>
      </w:r>
      <w:r w:rsidRPr="00B7135E">
        <w:rPr>
          <w:rFonts w:cs="Arial"/>
          <w:sz w:val="18"/>
          <w:szCs w:val="18"/>
        </w:rPr>
        <w:t>address.</w:t>
      </w:r>
    </w:p>
    <w:p w14:paraId="699E2664" w14:textId="77777777" w:rsidR="00B7135E" w:rsidRPr="00B7135E" w:rsidRDefault="00B7135E" w:rsidP="00B7135E">
      <w:pPr>
        <w:tabs>
          <w:tab w:val="left" w:pos="530"/>
        </w:tabs>
      </w:pPr>
    </w:p>
    <w:p w14:paraId="7333C2CF" w14:textId="77777777" w:rsidR="00B7135E" w:rsidRPr="00B7135E" w:rsidRDefault="00B7135E" w:rsidP="00B7135E"/>
    <w:p w14:paraId="23C58267" w14:textId="77777777" w:rsidR="00B7135E" w:rsidRPr="00B7135E" w:rsidRDefault="00B7135E" w:rsidP="00B7135E"/>
    <w:p w14:paraId="6B285EFD" w14:textId="77777777" w:rsidR="00B7135E" w:rsidRPr="00B7135E" w:rsidRDefault="00B7135E" w:rsidP="00B7135E"/>
    <w:p w14:paraId="06D10B3F" w14:textId="77777777" w:rsidR="00B7135E" w:rsidRPr="00B7135E" w:rsidRDefault="00B7135E" w:rsidP="00B7135E"/>
    <w:p w14:paraId="1CA922C4" w14:textId="77777777" w:rsidR="00B7135E" w:rsidRPr="00B7135E" w:rsidRDefault="00B7135E" w:rsidP="00B7135E"/>
    <w:p w14:paraId="1FA7797E" w14:textId="77777777" w:rsidR="00B7135E" w:rsidRPr="00B7135E" w:rsidRDefault="00B7135E" w:rsidP="00B7135E">
      <w:pPr>
        <w:tabs>
          <w:tab w:val="left" w:pos="490"/>
        </w:tabs>
        <w:rPr>
          <w:b/>
          <w:bCs/>
        </w:rPr>
        <w:sectPr w:rsidR="00B7135E" w:rsidRPr="00B7135E" w:rsidSect="00B7135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33"/>
          <w:cols w:space="720"/>
          <w:docGrid w:linePitch="360"/>
        </w:sectPr>
      </w:pPr>
    </w:p>
    <w:p w14:paraId="2C01E2E5" w14:textId="455A4E3F" w:rsidR="00440661" w:rsidRPr="00B7135E" w:rsidRDefault="000534C2" w:rsidP="00034B70">
      <w:pPr>
        <w:pStyle w:val="Heading2"/>
        <w:shd w:val="clear" w:color="auto" w:fill="F2F2F2" w:themeFill="background1" w:themeFillShade="F2"/>
        <w:jc w:val="left"/>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195834A9" w:rsidR="009F71A5" w:rsidRPr="005311C8" w:rsidRDefault="009F71A5" w:rsidP="009F71A5">
      <w:r w:rsidRPr="005311C8">
        <w:t xml:space="preserve">The minimum franchise fee acceptable to the </w:t>
      </w:r>
      <w:r w:rsidRPr="003966E6">
        <w:t>Service is</w:t>
      </w:r>
      <w:r w:rsidR="007C1851" w:rsidRPr="003966E6">
        <w:t xml:space="preserve"> </w:t>
      </w:r>
      <w:r w:rsidR="00453B77">
        <w:t>three percent (</w:t>
      </w:r>
      <w:r w:rsidR="007C1851" w:rsidRPr="003966E6">
        <w:t>3%</w:t>
      </w:r>
      <w:r w:rsidR="00C42C9F">
        <w:t>)</w:t>
      </w:r>
      <w:r w:rsidR="007C1851" w:rsidRPr="003966E6">
        <w:t xml:space="preserve"> </w:t>
      </w:r>
      <w:r w:rsidRPr="003966E6">
        <w:t>of</w:t>
      </w:r>
      <w:r w:rsidRPr="005311C8">
        <w:t xml:space="preserve"> gross receipts</w:t>
      </w:r>
      <w:r w:rsidR="007C1851">
        <w:t xml:space="preserve"> </w:t>
      </w:r>
      <w:r w:rsidR="00453B77">
        <w:t xml:space="preserve">of the preceding year or portion of a year, </w:t>
      </w:r>
      <w:r w:rsidR="007C1851">
        <w:t>or $1,000</w:t>
      </w:r>
      <w:r w:rsidR="009F5451">
        <w:t>,</w:t>
      </w:r>
      <w:r w:rsidR="003966E6">
        <w:t xml:space="preserve"> whichever is greater</w:t>
      </w:r>
      <w:r w:rsidRPr="005311C8">
        <w:t>.</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F1389C"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r w:rsidR="001A485E" w:rsidRPr="00B0734D">
        <w:rPr>
          <w:spacing w:val="-3"/>
        </w:rPr>
        <w:t xml:space="preserve"> Do not propose a change to the flat fee.</w:t>
      </w:r>
    </w:p>
    <w:p w14:paraId="5634F30F" w14:textId="77777777" w:rsidR="009F71A5" w:rsidRPr="005311C8" w:rsidRDefault="009F71A5" w:rsidP="009505EF">
      <w:pPr>
        <w:jc w:val="center"/>
      </w:pPr>
      <w:r w:rsidRPr="00F260BD">
        <w:t>______</w:t>
      </w:r>
      <w:r w:rsidRPr="005311C8">
        <w:t xml:space="preserve"> percent of annual gross receipts</w:t>
      </w:r>
    </w:p>
    <w:p w14:paraId="7A40F3E8" w14:textId="77777777" w:rsidR="008C0E5A" w:rsidRPr="005311C8" w:rsidRDefault="008C0E5A" w:rsidP="00FD4C4F">
      <w:pPr>
        <w:jc w:val="left"/>
      </w:pPr>
      <w:r w:rsidRPr="005311C8">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lastRenderedPageBreak/>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proofErr w:type="gramStart"/>
      <w:r w:rsidR="003433A5">
        <w:rPr>
          <w:b w:val="0"/>
          <w:bCs/>
          <w:spacing w:val="-3"/>
        </w:rPr>
        <w:t>P</w:t>
      </w:r>
      <w:r w:rsidR="001007DE" w:rsidRPr="003433A5">
        <w:rPr>
          <w:b w:val="0"/>
          <w:bCs/>
          <w:spacing w:val="-3"/>
        </w:rPr>
        <w:t>ark</w:t>
      </w:r>
      <w:proofErr w:type="gramEnd"/>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1B2015D7" w14:textId="202C8331" w:rsidR="0025789C" w:rsidRDefault="0025789C" w:rsidP="01EDDC5C">
      <w:pPr>
        <w:pBdr>
          <w:top w:val="nil"/>
          <w:left w:val="nil"/>
          <w:bottom w:val="nil"/>
          <w:right w:val="nil"/>
          <w:between w:val="nil"/>
        </w:pBdr>
        <w:spacing w:before="120" w:after="0" w:line="259" w:lineRule="auto"/>
        <w:jc w:val="left"/>
      </w:pPr>
      <w:r>
        <w:t xml:space="preserve">Service </w:t>
      </w:r>
      <w:r w:rsidR="003966E6">
        <w:t>Objective:</w:t>
      </w:r>
      <w:r w:rsidR="001A485E">
        <w:t xml:space="preserve"> </w:t>
      </w:r>
      <w:r w:rsidR="304A75DF">
        <w:t>The Service’s objective is for the Concessioner to</w:t>
      </w:r>
      <w:r w:rsidR="716521B1">
        <w:t xml:space="preserve"> </w:t>
      </w:r>
      <w:r w:rsidR="03C9A28A">
        <w:t xml:space="preserve">seek to minimize </w:t>
      </w:r>
      <w:r w:rsidR="236DFD0C">
        <w:t>the production of solid waste</w:t>
      </w:r>
      <w:r w:rsidR="5FCC350B">
        <w:t xml:space="preserve"> throughout its operations and to divert any solid waste from landfills through its recycling program</w:t>
      </w:r>
      <w:r w:rsidR="236DFD0C">
        <w:t xml:space="preserve">. </w:t>
      </w:r>
    </w:p>
    <w:p w14:paraId="2D4EFC50" w14:textId="3714E560" w:rsidR="00650EFA" w:rsidRDefault="005F4545" w:rsidP="00650EFA">
      <w:pPr>
        <w:pBdr>
          <w:top w:val="nil"/>
          <w:left w:val="nil"/>
          <w:bottom w:val="nil"/>
          <w:right w:val="nil"/>
          <w:between w:val="nil"/>
        </w:pBdr>
        <w:suppressAutoHyphens w:val="0"/>
        <w:spacing w:before="120" w:after="0"/>
        <w:jc w:val="left"/>
      </w:pPr>
      <w:r>
        <w:rPr>
          <w:color w:val="000000" w:themeColor="text1"/>
        </w:rPr>
        <w:t xml:space="preserve">  </w:t>
      </w:r>
      <w:r w:rsidR="00363A20">
        <w:rPr>
          <w:color w:val="000000" w:themeColor="text1"/>
        </w:rPr>
        <w:t xml:space="preserve"> </w:t>
      </w:r>
      <w:r w:rsidR="003955FB">
        <w:rPr>
          <w:color w:val="000000" w:themeColor="text1"/>
        </w:rPr>
        <w:t xml:space="preserve"> </w:t>
      </w:r>
    </w:p>
    <w:p w14:paraId="4A324FCB" w14:textId="0646004F" w:rsidR="00650EFA" w:rsidRDefault="00650EFA" w:rsidP="00650EFA">
      <w:pPr>
        <w:spacing w:before="60" w:after="60" w:line="276" w:lineRule="auto"/>
        <w:jc w:val="left"/>
        <w:rPr>
          <w:b/>
          <w:bCs/>
        </w:rPr>
      </w:pPr>
      <w:r w:rsidRPr="7EF44391">
        <w:rPr>
          <w:b/>
          <w:bCs/>
          <w:i/>
          <w:iCs/>
        </w:rPr>
        <w:t>Secondary Subfactor 1a:</w:t>
      </w:r>
      <w:r w:rsidRPr="7EF44391">
        <w:rPr>
          <w:b/>
          <w:bCs/>
        </w:rPr>
        <w:t xml:space="preserve"> Solid Waste Reduction</w:t>
      </w:r>
      <w:r w:rsidR="00517C6C">
        <w:rPr>
          <w:b/>
          <w:bCs/>
        </w:rPr>
        <w:t xml:space="preserve"> and Recycling</w:t>
      </w:r>
    </w:p>
    <w:p w14:paraId="072C0A92" w14:textId="77777777" w:rsidR="00650EFA" w:rsidRDefault="00650EFA" w:rsidP="00650EFA">
      <w:pPr>
        <w:spacing w:before="60" w:after="60" w:line="276" w:lineRule="auto"/>
        <w:jc w:val="left"/>
      </w:pPr>
      <w:r>
        <w:t>Using no more than 2 pages, including all text, pictures, or graphs, provide the following information:</w:t>
      </w:r>
    </w:p>
    <w:p w14:paraId="3F9E4520" w14:textId="1794A172" w:rsidR="00650EFA" w:rsidRPr="00770244" w:rsidRDefault="003C1A94" w:rsidP="00650EFA">
      <w:pPr>
        <w:spacing w:after="0"/>
        <w:jc w:val="left"/>
        <w:rPr>
          <w:color w:val="000000" w:themeColor="text1"/>
        </w:rPr>
      </w:pPr>
      <w:r w:rsidRPr="2B2689BD">
        <w:rPr>
          <w:color w:val="000000" w:themeColor="text1"/>
        </w:rPr>
        <w:t>Describe the specific actions you will implement to</w:t>
      </w:r>
      <w:r w:rsidR="004F6E30" w:rsidRPr="2B2689BD">
        <w:rPr>
          <w:color w:val="000000" w:themeColor="text1"/>
        </w:rPr>
        <w:t xml:space="preserve"> reduce solid waste</w:t>
      </w:r>
      <w:r w:rsidR="39710C70" w:rsidRPr="2B2689BD">
        <w:rPr>
          <w:color w:val="000000" w:themeColor="text1"/>
        </w:rPr>
        <w:t xml:space="preserve"> g</w:t>
      </w:r>
      <w:r w:rsidR="00043ADF" w:rsidRPr="2B2689BD">
        <w:rPr>
          <w:color w:val="000000" w:themeColor="text1"/>
        </w:rPr>
        <w:t>enerated by your operation</w:t>
      </w:r>
      <w:r w:rsidR="00C55B01">
        <w:rPr>
          <w:color w:val="000000" w:themeColor="text1"/>
        </w:rPr>
        <w:t xml:space="preserve"> and</w:t>
      </w:r>
      <w:r w:rsidR="00043ADF" w:rsidRPr="2B2689BD">
        <w:rPr>
          <w:color w:val="000000" w:themeColor="text1"/>
        </w:rPr>
        <w:t xml:space="preserve"> how you will implement</w:t>
      </w:r>
      <w:r w:rsidR="00416C0C" w:rsidRPr="2B2689BD">
        <w:rPr>
          <w:color w:val="000000" w:themeColor="text1"/>
        </w:rPr>
        <w:t xml:space="preserve"> a reuse or recycling program to divert </w:t>
      </w:r>
      <w:r w:rsidR="00C55B01">
        <w:rPr>
          <w:color w:val="000000" w:themeColor="text1"/>
        </w:rPr>
        <w:t xml:space="preserve">any </w:t>
      </w:r>
      <w:r w:rsidR="00416C0C" w:rsidRPr="2B2689BD">
        <w:rPr>
          <w:color w:val="000000" w:themeColor="text1"/>
        </w:rPr>
        <w:t>solid waste</w:t>
      </w:r>
      <w:r w:rsidR="00C55B01">
        <w:rPr>
          <w:color w:val="000000" w:themeColor="text1"/>
        </w:rPr>
        <w:t xml:space="preserve"> generated</w:t>
      </w:r>
      <w:r w:rsidR="00AA1C93" w:rsidRPr="2B2689BD">
        <w:rPr>
          <w:color w:val="000000" w:themeColor="text1"/>
        </w:rPr>
        <w:t xml:space="preserve"> from landfills</w:t>
      </w:r>
      <w:r w:rsidR="00024F2F" w:rsidRPr="2B2689BD">
        <w:rPr>
          <w:color w:val="000000" w:themeColor="text1"/>
        </w:rPr>
        <w:t>. Include</w:t>
      </w:r>
      <w:r w:rsidR="00BC0B02" w:rsidRPr="2B2689BD">
        <w:rPr>
          <w:color w:val="000000" w:themeColor="text1"/>
        </w:rPr>
        <w:t xml:space="preserve"> procedures for the identification, collection, and removal of materials</w:t>
      </w:r>
      <w:r w:rsidR="00F65030" w:rsidRPr="2B2689BD">
        <w:rPr>
          <w:color w:val="000000" w:themeColor="text1"/>
        </w:rPr>
        <w:t xml:space="preserve"> which are recyclable </w:t>
      </w:r>
      <w:r w:rsidR="005928E6" w:rsidRPr="2B2689BD">
        <w:rPr>
          <w:color w:val="000000" w:themeColor="text1"/>
        </w:rPr>
        <w:t xml:space="preserve">within the local market. </w:t>
      </w:r>
      <w:r w:rsidR="00BC0B02" w:rsidRPr="2B2689BD">
        <w:rPr>
          <w:color w:val="000000" w:themeColor="text1"/>
        </w:rPr>
        <w:t xml:space="preserve"> </w:t>
      </w:r>
      <w:r w:rsidRPr="2B2689BD">
        <w:rPr>
          <w:color w:val="000000" w:themeColor="text1"/>
        </w:rPr>
        <w:t xml:space="preserve"> </w:t>
      </w:r>
    </w:p>
    <w:p w14:paraId="578E7CE9" w14:textId="77777777" w:rsidR="003C1A94" w:rsidRDefault="003C1A94" w:rsidP="00650EFA">
      <w:pPr>
        <w:spacing w:after="0"/>
        <w:jc w:val="left"/>
        <w:rPr>
          <w:i/>
          <w:iCs/>
          <w:color w:val="000000" w:themeColor="text1"/>
        </w:rPr>
      </w:pPr>
    </w:p>
    <w:p w14:paraId="451B237A" w14:textId="0B3F707A" w:rsidR="005928E6" w:rsidRPr="00770244" w:rsidRDefault="0087216C" w:rsidP="00650EFA">
      <w:pPr>
        <w:spacing w:after="0"/>
        <w:jc w:val="left"/>
        <w:rPr>
          <w:color w:val="000000" w:themeColor="text1"/>
        </w:rPr>
      </w:pPr>
      <w:r>
        <w:rPr>
          <w:color w:val="000000" w:themeColor="text1"/>
        </w:rPr>
        <w:t xml:space="preserve">Note to Offerors: In accordance with Draft Contract Exhibit </w:t>
      </w:r>
      <w:r w:rsidR="002B370C">
        <w:rPr>
          <w:color w:val="000000" w:themeColor="text1"/>
        </w:rPr>
        <w:t>E</w:t>
      </w:r>
      <w:r>
        <w:rPr>
          <w:color w:val="000000" w:themeColor="text1"/>
        </w:rPr>
        <w:t xml:space="preserve"> Maintenance Plan, t</w:t>
      </w:r>
      <w:r w:rsidR="005928E6">
        <w:rPr>
          <w:color w:val="000000" w:themeColor="text1"/>
        </w:rPr>
        <w:t xml:space="preserve">he </w:t>
      </w:r>
      <w:r w:rsidR="00515EA2">
        <w:rPr>
          <w:color w:val="000000" w:themeColor="text1"/>
        </w:rPr>
        <w:t>Concessioner may dispose of solid waste in the Service-provided dumpsters at Bird Island Basin. The Concessioner is responsible for</w:t>
      </w:r>
      <w:r w:rsidR="001A7F48">
        <w:rPr>
          <w:color w:val="000000" w:themeColor="text1"/>
        </w:rPr>
        <w:t xml:space="preserve"> collecting and</w:t>
      </w:r>
      <w:r>
        <w:rPr>
          <w:color w:val="000000" w:themeColor="text1"/>
        </w:rPr>
        <w:t xml:space="preserve"> appropriately</w:t>
      </w:r>
      <w:r w:rsidR="00515EA2">
        <w:rPr>
          <w:color w:val="000000" w:themeColor="text1"/>
        </w:rPr>
        <w:t xml:space="preserve"> </w:t>
      </w:r>
      <w:r w:rsidR="001A7F48">
        <w:rPr>
          <w:color w:val="000000" w:themeColor="text1"/>
        </w:rPr>
        <w:t>disposing of recyclable</w:t>
      </w:r>
      <w:r>
        <w:rPr>
          <w:color w:val="000000" w:themeColor="text1"/>
        </w:rPr>
        <w:t xml:space="preserve"> materials</w:t>
      </w:r>
      <w:r w:rsidR="001A7F48">
        <w:rPr>
          <w:color w:val="000000" w:themeColor="text1"/>
        </w:rPr>
        <w:t xml:space="preserve"> outside </w:t>
      </w:r>
      <w:r w:rsidR="002B370C">
        <w:rPr>
          <w:color w:val="000000" w:themeColor="text1"/>
        </w:rPr>
        <w:t xml:space="preserve">of </w:t>
      </w:r>
      <w:r w:rsidR="001A7F48">
        <w:rPr>
          <w:color w:val="000000" w:themeColor="text1"/>
        </w:rPr>
        <w:t>the</w:t>
      </w:r>
      <w:r>
        <w:rPr>
          <w:color w:val="000000" w:themeColor="text1"/>
        </w:rPr>
        <w:t xml:space="preserve"> Area</w:t>
      </w:r>
      <w:r w:rsidR="001A7F48">
        <w:rPr>
          <w:color w:val="000000" w:themeColor="text1"/>
        </w:rPr>
        <w:t>.</w:t>
      </w:r>
    </w:p>
    <w:p w14:paraId="2AFF1C63" w14:textId="77777777" w:rsidR="005928E6" w:rsidRDefault="005928E6" w:rsidP="00650EFA">
      <w:pPr>
        <w:spacing w:after="0"/>
        <w:jc w:val="left"/>
        <w:rPr>
          <w:i/>
          <w:iCs/>
          <w:color w:val="000000" w:themeColor="text1"/>
        </w:rPr>
      </w:pPr>
    </w:p>
    <w:p w14:paraId="5A51DAEC" w14:textId="77777777" w:rsidR="00650EFA" w:rsidRDefault="00650EFA" w:rsidP="00725D0E">
      <w:pPr>
        <w:pBdr>
          <w:top w:val="nil"/>
          <w:left w:val="nil"/>
          <w:bottom w:val="nil"/>
          <w:right w:val="nil"/>
          <w:between w:val="nil"/>
        </w:pBdr>
        <w:suppressAutoHyphens w:val="0"/>
        <w:spacing w:before="120" w:after="0"/>
        <w:jc w:val="left"/>
      </w:pPr>
    </w:p>
    <w:p w14:paraId="79824A23" w14:textId="77777777" w:rsidR="00BE0160" w:rsidRDefault="00BE0160" w:rsidP="00725D0E">
      <w:pPr>
        <w:pBdr>
          <w:top w:val="nil"/>
          <w:left w:val="nil"/>
          <w:bottom w:val="nil"/>
          <w:right w:val="nil"/>
          <w:between w:val="nil"/>
        </w:pBdr>
        <w:suppressAutoHyphens w:val="0"/>
        <w:spacing w:before="120" w:after="0"/>
        <w:jc w:val="left"/>
      </w:pPr>
    </w:p>
    <w:p w14:paraId="250B223F" w14:textId="77777777" w:rsidR="003966E6" w:rsidRDefault="003966E6" w:rsidP="001D6CBC">
      <w:pPr>
        <w:pBdr>
          <w:top w:val="nil"/>
          <w:left w:val="nil"/>
          <w:bottom w:val="nil"/>
          <w:right w:val="nil"/>
          <w:between w:val="nil"/>
        </w:pBdr>
        <w:suppressAutoHyphens w:val="0"/>
        <w:spacing w:before="120" w:after="0"/>
        <w:ind w:left="360"/>
        <w:jc w:val="left"/>
      </w:pPr>
    </w:p>
    <w:p w14:paraId="69B40C2B" w14:textId="77777777" w:rsidR="003966E6" w:rsidRDefault="003966E6" w:rsidP="001D6CBC">
      <w:pPr>
        <w:pBdr>
          <w:top w:val="nil"/>
          <w:left w:val="nil"/>
          <w:bottom w:val="nil"/>
          <w:right w:val="nil"/>
          <w:between w:val="nil"/>
        </w:pBdr>
        <w:suppressAutoHyphens w:val="0"/>
        <w:spacing w:before="120" w:after="0"/>
        <w:ind w:left="360"/>
        <w:jc w:val="left"/>
      </w:pPr>
    </w:p>
    <w:p w14:paraId="2F567634" w14:textId="77777777" w:rsidR="003966E6" w:rsidRDefault="003966E6" w:rsidP="001D6CBC">
      <w:pPr>
        <w:pBdr>
          <w:top w:val="nil"/>
          <w:left w:val="nil"/>
          <w:bottom w:val="nil"/>
          <w:right w:val="nil"/>
          <w:between w:val="nil"/>
        </w:pBdr>
        <w:suppressAutoHyphens w:val="0"/>
        <w:spacing w:before="120" w:after="0"/>
        <w:ind w:left="360"/>
        <w:jc w:val="left"/>
      </w:pPr>
    </w:p>
    <w:p w14:paraId="07C5625D" w14:textId="77777777" w:rsidR="003966E6" w:rsidRDefault="003966E6" w:rsidP="001D6CBC">
      <w:pPr>
        <w:pBdr>
          <w:top w:val="nil"/>
          <w:left w:val="nil"/>
          <w:bottom w:val="nil"/>
          <w:right w:val="nil"/>
          <w:between w:val="nil"/>
        </w:pBdr>
        <w:suppressAutoHyphens w:val="0"/>
        <w:spacing w:before="120" w:after="0"/>
        <w:ind w:left="360"/>
        <w:jc w:val="left"/>
      </w:pPr>
    </w:p>
    <w:p w14:paraId="5C15C4CF" w14:textId="77777777" w:rsidR="003966E6" w:rsidRDefault="003966E6" w:rsidP="001D6CBC">
      <w:pPr>
        <w:pBdr>
          <w:top w:val="nil"/>
          <w:left w:val="nil"/>
          <w:bottom w:val="nil"/>
          <w:right w:val="nil"/>
          <w:between w:val="nil"/>
        </w:pBdr>
        <w:suppressAutoHyphens w:val="0"/>
        <w:spacing w:before="120" w:after="0"/>
        <w:ind w:left="360"/>
        <w:jc w:val="left"/>
      </w:pPr>
    </w:p>
    <w:p w14:paraId="28B1149B" w14:textId="77777777" w:rsidR="00B66367" w:rsidRDefault="00B66367" w:rsidP="00B66367"/>
    <w:p w14:paraId="67B9D79C" w14:textId="5F91798D" w:rsidR="00B66367" w:rsidRPr="00B66367" w:rsidRDefault="00B66367" w:rsidP="00B66367">
      <w:pPr>
        <w:tabs>
          <w:tab w:val="left" w:pos="3456"/>
        </w:tabs>
      </w:pPr>
      <w:r>
        <w:tab/>
      </w:r>
    </w:p>
    <w:sectPr w:rsidR="00B66367" w:rsidRPr="00B66367" w:rsidSect="00C50567">
      <w:headerReference w:type="default" r:id="rId38"/>
      <w:footerReference w:type="default" r:id="rId39"/>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8E6A" w14:textId="77777777" w:rsidR="002D5CCB" w:rsidRDefault="002D5CCB" w:rsidP="00F82905">
      <w:r>
        <w:separator/>
      </w:r>
    </w:p>
  </w:endnote>
  <w:endnote w:type="continuationSeparator" w:id="0">
    <w:p w14:paraId="1587EBFD" w14:textId="77777777" w:rsidR="002D5CCB" w:rsidRDefault="002D5CCB" w:rsidP="00F82905">
      <w:r>
        <w:continuationSeparator/>
      </w:r>
    </w:p>
  </w:endnote>
  <w:endnote w:type="continuationNotice" w:id="1">
    <w:p w14:paraId="14B59722" w14:textId="77777777" w:rsidR="002D5CCB" w:rsidRDefault="002D5C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31ED133A" w:rsidR="00E36C54" w:rsidRPr="00E36C54" w:rsidRDefault="00E36C54" w:rsidP="00FD4C4F">
    <w:pPr>
      <w:spacing w:before="109"/>
      <w:ind w:left="119" w:right="727"/>
      <w:jc w:val="left"/>
      <w:rPr>
        <w:sz w:val="16"/>
      </w:rPr>
    </w:pPr>
    <w:bookmarkStart w:id="12" w:name="_Hlk167357575"/>
    <w:bookmarkStart w:id="13" w:name="_Hlk167357576"/>
    <w:r>
      <w:rPr>
        <w:b/>
        <w:sz w:val="16"/>
      </w:rPr>
      <w:t xml:space="preserve">RECORDS RETENTION. TEMPORARY. </w:t>
    </w:r>
    <w:r>
      <w:rPr>
        <w:sz w:val="16"/>
      </w:rPr>
      <w:t>Destroy/Delete 3 years after closure. (NPS Records Schedule, Commercial Visitor Services, (Item 5D) (N1-79-08-4))</w:t>
    </w:r>
    <w:bookmarkEnd w:id="12"/>
    <w:bookmarkEnd w:id="13"/>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AB61" w14:textId="77777777" w:rsidR="002D5CCB" w:rsidRDefault="002D5CCB" w:rsidP="00F82905">
      <w:r>
        <w:separator/>
      </w:r>
    </w:p>
  </w:footnote>
  <w:footnote w:type="continuationSeparator" w:id="0">
    <w:p w14:paraId="68B4EDDA" w14:textId="77777777" w:rsidR="002D5CCB" w:rsidRDefault="002D5CCB" w:rsidP="00F82905">
      <w:r>
        <w:continuationSeparator/>
      </w:r>
    </w:p>
  </w:footnote>
  <w:footnote w:type="continuationNotice" w:id="1">
    <w:p w14:paraId="5E10CF3E" w14:textId="77777777" w:rsidR="002D5CCB" w:rsidRDefault="002D5CCB">
      <w:pPr>
        <w:spacing w:after="0"/>
      </w:pPr>
    </w:p>
  </w:footnote>
  <w:footnote w:id="2">
    <w:p w14:paraId="2166141E" w14:textId="77777777" w:rsidR="0095767C" w:rsidRDefault="0095767C" w:rsidP="0095767C">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26B5" w14:textId="71BAF6B5" w:rsidR="008A6EF8" w:rsidRDefault="008A6EF8" w:rsidP="00F27868">
    <w:pPr>
      <w:pStyle w:val="Header"/>
      <w:spacing w:after="0"/>
      <w:jc w:val="left"/>
    </w:pPr>
    <w:r w:rsidRPr="002B09B4">
      <w:t>CC-</w:t>
    </w:r>
    <w:r w:rsidR="00DD5C0A">
      <w:t>PAIS002-26</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2C647410" w14:textId="26437FE0" w:rsidR="00546478" w:rsidRDefault="00546478" w:rsidP="00FC5E29">
    <w:pPr>
      <w:pStyle w:val="Header"/>
      <w:spacing w:after="0"/>
      <w:jc w:val="right"/>
      <w:rPr>
        <w:i w:val="0"/>
        <w:sz w:val="16"/>
        <w:szCs w:val="16"/>
      </w:rPr>
    </w:pPr>
    <w:r w:rsidRPr="00546478">
      <w:rPr>
        <w:i w:val="0"/>
        <w:iCs/>
        <w:sz w:val="16"/>
        <w:szCs w:val="16"/>
      </w:rPr>
      <w:t>Expiration Date: 10/31/2026</w:t>
    </w:r>
    <w:r>
      <w:rPr>
        <w:i w:val="0"/>
        <w:iCs/>
        <w:sz w:val="16"/>
        <w:szCs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4DB76EB2" w:rsidR="00E7120E" w:rsidRPr="00C761EA" w:rsidRDefault="00E7120E" w:rsidP="002F78B3">
    <w:pPr>
      <w:pStyle w:val="Header"/>
      <w:tabs>
        <w:tab w:val="left" w:pos="5973"/>
      </w:tabs>
      <w:spacing w:after="0"/>
      <w:jc w:val="left"/>
    </w:pPr>
    <w:r w:rsidRPr="002B09B4">
      <w:t>CC-</w:t>
    </w:r>
    <w:r w:rsidR="005842BB">
      <w:t>PAIS002-26</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Pr="002B6AAF" w:rsidRDefault="004E548B" w:rsidP="0070316F">
                          <w:pPr>
                            <w:spacing w:before="14"/>
                            <w:ind w:left="20" w:right="2" w:firstLine="252"/>
                            <w:jc w:val="right"/>
                            <w:rPr>
                              <w:sz w:val="16"/>
                            </w:rPr>
                          </w:pPr>
                          <w:r w:rsidRPr="002B6AAF">
                            <w:rPr>
                              <w:sz w:val="16"/>
                            </w:rPr>
                            <w:t xml:space="preserve">OMB Control No. 1024-0029 Expiration Date: </w:t>
                          </w:r>
                          <w:r w:rsidR="00B33EE9" w:rsidRPr="002B6AAF">
                            <w:rPr>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Pr="002B6AAF" w:rsidRDefault="004E548B" w:rsidP="0070316F">
                    <w:pPr>
                      <w:spacing w:before="14"/>
                      <w:ind w:left="20" w:right="2" w:firstLine="252"/>
                      <w:jc w:val="right"/>
                      <w:rPr>
                        <w:sz w:val="16"/>
                      </w:rPr>
                    </w:pPr>
                    <w:r w:rsidRPr="002B6AAF">
                      <w:rPr>
                        <w:sz w:val="16"/>
                      </w:rPr>
                      <w:t xml:space="preserve">OMB Control No. 1024-0029 Expiration Date: </w:t>
                    </w:r>
                    <w:r w:rsidR="00B33EE9" w:rsidRPr="002B6AAF">
                      <w:rPr>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Pr="002B6AAF" w:rsidRDefault="004E548B" w:rsidP="00FD4C4F">
                          <w:pPr>
                            <w:spacing w:after="0" w:line="183" w:lineRule="exact"/>
                            <w:ind w:left="20"/>
                            <w:jc w:val="left"/>
                            <w:rPr>
                              <w:sz w:val="16"/>
                            </w:rPr>
                          </w:pPr>
                          <w:r w:rsidRPr="002B6AAF">
                            <w:rPr>
                              <w:sz w:val="16"/>
                            </w:rPr>
                            <w:t>NPS Form 10-357A (Rev.12/2019)</w:t>
                          </w:r>
                        </w:p>
                        <w:p w14:paraId="3AF1E9EE" w14:textId="77777777" w:rsidR="004E548B" w:rsidRPr="002B6AAF" w:rsidRDefault="004E548B" w:rsidP="00FD4C4F">
                          <w:pPr>
                            <w:spacing w:line="183" w:lineRule="exact"/>
                            <w:ind w:left="20"/>
                            <w:jc w:val="left"/>
                            <w:rPr>
                              <w:sz w:val="16"/>
                            </w:rPr>
                          </w:pPr>
                          <w:r w:rsidRPr="002B6AAF">
                            <w:rPr>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Pr="002B6AAF" w:rsidRDefault="004E548B" w:rsidP="00FD4C4F">
                    <w:pPr>
                      <w:spacing w:after="0" w:line="183" w:lineRule="exact"/>
                      <w:ind w:left="20"/>
                      <w:jc w:val="left"/>
                      <w:rPr>
                        <w:sz w:val="16"/>
                      </w:rPr>
                    </w:pPr>
                    <w:r w:rsidRPr="002B6AAF">
                      <w:rPr>
                        <w:sz w:val="16"/>
                      </w:rPr>
                      <w:t>NPS Form 10-357A (Rev.12/2019)</w:t>
                    </w:r>
                  </w:p>
                  <w:p w14:paraId="3AF1E9EE" w14:textId="77777777" w:rsidR="004E548B" w:rsidRPr="002B6AAF" w:rsidRDefault="004E548B" w:rsidP="00FD4C4F">
                    <w:pPr>
                      <w:spacing w:line="183" w:lineRule="exact"/>
                      <w:ind w:left="20"/>
                      <w:jc w:val="left"/>
                      <w:rPr>
                        <w:sz w:val="16"/>
                      </w:rPr>
                    </w:pPr>
                    <w:r w:rsidRPr="002B6AAF">
                      <w:rPr>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Pr="00F27868" w:rsidRDefault="0086534F" w:rsidP="00B33EE9">
                          <w:pPr>
                            <w:spacing w:before="14"/>
                            <w:ind w:left="20" w:right="2"/>
                            <w:jc w:val="left"/>
                            <w:rPr>
                              <w:sz w:val="16"/>
                            </w:rPr>
                          </w:pPr>
                          <w:r w:rsidRPr="00F27868">
                            <w:rPr>
                              <w:sz w:val="16"/>
                            </w:rPr>
                            <w:t xml:space="preserve">OMB Control No. 1024-0029 Expiration Date: </w:t>
                          </w:r>
                          <w:r w:rsidR="00B33EE9" w:rsidRPr="00F27868">
                            <w:rPr>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Pr="00F27868" w:rsidRDefault="0086534F" w:rsidP="00B33EE9">
                    <w:pPr>
                      <w:spacing w:before="14"/>
                      <w:ind w:left="20" w:right="2"/>
                      <w:jc w:val="left"/>
                      <w:rPr>
                        <w:sz w:val="16"/>
                      </w:rPr>
                    </w:pPr>
                    <w:r w:rsidRPr="00F27868">
                      <w:rPr>
                        <w:sz w:val="16"/>
                      </w:rPr>
                      <w:t xml:space="preserve">OMB Control No. 1024-0029 Expiration Date: </w:t>
                    </w:r>
                    <w:r w:rsidR="00B33EE9" w:rsidRPr="00F27868">
                      <w:rPr>
                        <w:sz w:val="16"/>
                      </w:rPr>
                      <w:t>10/31/2026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Pr="00F27868" w:rsidRDefault="0086534F" w:rsidP="00FD4C4F">
                          <w:pPr>
                            <w:spacing w:after="0" w:line="183" w:lineRule="exact"/>
                            <w:ind w:left="20"/>
                            <w:jc w:val="left"/>
                            <w:rPr>
                              <w:sz w:val="16"/>
                            </w:rPr>
                          </w:pPr>
                          <w:r w:rsidRPr="00F27868">
                            <w:rPr>
                              <w:sz w:val="16"/>
                            </w:rPr>
                            <w:t>NPS Form 10-357B (Rev.12/2019</w:t>
                          </w:r>
                          <w:r w:rsidR="004846B5" w:rsidRPr="00F27868">
                            <w:rPr>
                              <w:sz w:val="16"/>
                            </w:rPr>
                            <w:t>)</w:t>
                          </w:r>
                        </w:p>
                        <w:p w14:paraId="4A31CDBC" w14:textId="77777777" w:rsidR="0086534F" w:rsidRPr="00F27868" w:rsidRDefault="0086534F" w:rsidP="00FD4C4F">
                          <w:pPr>
                            <w:spacing w:line="183" w:lineRule="exact"/>
                            <w:ind w:left="20"/>
                            <w:jc w:val="left"/>
                            <w:rPr>
                              <w:sz w:val="16"/>
                            </w:rPr>
                          </w:pPr>
                          <w:r w:rsidRPr="00F27868">
                            <w:rPr>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Pr="00F27868" w:rsidRDefault="0086534F" w:rsidP="00FD4C4F">
                    <w:pPr>
                      <w:spacing w:after="0" w:line="183" w:lineRule="exact"/>
                      <w:ind w:left="20"/>
                      <w:jc w:val="left"/>
                      <w:rPr>
                        <w:sz w:val="16"/>
                      </w:rPr>
                    </w:pPr>
                    <w:r w:rsidRPr="00F27868">
                      <w:rPr>
                        <w:sz w:val="16"/>
                      </w:rPr>
                      <w:t>NPS Form 10-357B (Rev.12/2019</w:t>
                    </w:r>
                    <w:r w:rsidR="004846B5" w:rsidRPr="00F27868">
                      <w:rPr>
                        <w:sz w:val="16"/>
                      </w:rPr>
                      <w:t>)</w:t>
                    </w:r>
                  </w:p>
                  <w:p w14:paraId="4A31CDBC" w14:textId="77777777" w:rsidR="0086534F" w:rsidRPr="00F27868" w:rsidRDefault="0086534F" w:rsidP="00FD4C4F">
                    <w:pPr>
                      <w:spacing w:line="183" w:lineRule="exact"/>
                      <w:ind w:left="20"/>
                      <w:jc w:val="left"/>
                      <w:rPr>
                        <w:sz w:val="16"/>
                      </w:rPr>
                    </w:pPr>
                    <w:r w:rsidRPr="00F27868">
                      <w:rPr>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4D94" w14:textId="39F3491C" w:rsidR="00E57932" w:rsidRPr="00F133C5" w:rsidRDefault="00F133C5" w:rsidP="002B6AAF">
    <w:pPr>
      <w:pStyle w:val="Header"/>
      <w:spacing w:after="0"/>
      <w:jc w:val="left"/>
    </w:pPr>
    <w:r w:rsidRPr="002B09B4">
      <w:t>CC-</w:t>
    </w:r>
    <w:r w:rsidR="006E0648">
      <w:t>PAIS002</w:t>
    </w:r>
    <w:r w:rsidR="001D6CBC">
      <w:t>-26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FB85" w14:textId="100AF5DD" w:rsidR="001C0785" w:rsidRPr="00F3394C" w:rsidRDefault="001C0785" w:rsidP="00F3394C">
    <w:pPr>
      <w:pStyle w:val="Header"/>
      <w:spacing w:after="0"/>
      <w:jc w:val="right"/>
      <w:rPr>
        <w:i w:val="0"/>
        <w:iCs/>
        <w:sz w:val="16"/>
        <w:szCs w:val="16"/>
      </w:rPr>
    </w:pPr>
  </w:p>
  <w:p w14:paraId="713BB4E4" w14:textId="7FF8B69C" w:rsidR="001C0785" w:rsidRPr="00F3394C" w:rsidRDefault="001C0785" w:rsidP="00F3394C">
    <w:pPr>
      <w:pStyle w:val="Header"/>
      <w:jc w:val="right"/>
      <w:rPr>
        <w:i w:val="0"/>
        <w:iCs/>
        <w:sz w:val="16"/>
        <w:szCs w:val="16"/>
      </w:rPr>
    </w:pPr>
  </w:p>
  <w:p w14:paraId="5E5D6D21" w14:textId="43CD13A2" w:rsidR="00E36C54" w:rsidRPr="00F133C5" w:rsidRDefault="00E36C54" w:rsidP="00FD4C4F">
    <w:pPr>
      <w:pStyle w:val="Header"/>
      <w:spacing w:after="0"/>
      <w:jc w:val="left"/>
    </w:pPr>
    <w:r w:rsidRPr="002B09B4">
      <w:t>CC-</w:t>
    </w:r>
    <w:r w:rsidR="00F00F5B">
      <w:t>PAIS002</w:t>
    </w:r>
    <w:r w:rsidR="00E44085">
      <w:t>-26</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3"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6510C"/>
    <w:multiLevelType w:val="hybridMultilevel"/>
    <w:tmpl w:val="76E480C0"/>
    <w:lvl w:ilvl="0" w:tplc="E28EF134">
      <w:start w:val="1"/>
      <w:numFmt w:val="lowerLetter"/>
      <w:lvlText w:val="%1."/>
      <w:lvlJc w:val="left"/>
      <w:pPr>
        <w:ind w:left="1080" w:hanging="360"/>
      </w:pPr>
      <w:rPr>
        <w:rFonts w:ascii="Frutiger LT Std 45 Light" w:eastAsia="Times New Roman" w:hAnsi="Frutiger LT Std 45 Light"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9E76BD"/>
    <w:multiLevelType w:val="hybridMultilevel"/>
    <w:tmpl w:val="0E8A3852"/>
    <w:lvl w:ilvl="0" w:tplc="8BF6033C">
      <w:start w:val="1"/>
      <w:numFmt w:val="decimal"/>
      <w:lvlText w:val="%1)"/>
      <w:lvlJc w:val="left"/>
      <w:pPr>
        <w:ind w:left="720" w:hanging="360"/>
      </w:pPr>
      <w:rPr>
        <w:rFonts w:ascii="Frutiger LT Std 45 Light" w:hAnsi="Frutiger LT Std 45 Light" w:hint="default"/>
        <w:b w:val="0"/>
        <w:i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1A7E21"/>
    <w:multiLevelType w:val="hybridMultilevel"/>
    <w:tmpl w:val="27820660"/>
    <w:lvl w:ilvl="0" w:tplc="04090001">
      <w:start w:val="2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61E80"/>
    <w:multiLevelType w:val="hybridMultilevel"/>
    <w:tmpl w:val="29809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E79FD"/>
    <w:multiLevelType w:val="hybridMultilevel"/>
    <w:tmpl w:val="1F848124"/>
    <w:lvl w:ilvl="0" w:tplc="04090017">
      <w:start w:val="1"/>
      <w:numFmt w:val="decimal"/>
      <w:lvlText w:val="%1)"/>
      <w:lvlJc w:val="left"/>
      <w:pPr>
        <w:ind w:left="1440" w:hanging="360"/>
      </w:pPr>
      <w:rPr>
        <w:rFonts w:hint="default"/>
        <w:b/>
      </w:rPr>
    </w:lvl>
    <w:lvl w:ilvl="1" w:tplc="DC66E09E">
      <w:start w:val="1"/>
      <w:numFmt w:val="bullet"/>
      <w:pStyle w:val="Bullet3"/>
      <w:lvlText w:val="o"/>
      <w:lvlJc w:val="left"/>
      <w:pPr>
        <w:ind w:left="2160" w:hanging="360"/>
      </w:pPr>
      <w:rPr>
        <w:rFonts w:ascii="Courier New" w:hAnsi="Courier New" w:cs="Courier New" w:hint="default"/>
      </w:rPr>
    </w:lvl>
    <w:lvl w:ilvl="2" w:tplc="D1BA766C">
      <w:start w:val="1"/>
      <w:numFmt w:val="bullet"/>
      <w:pStyle w:val="Bullet4"/>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C032458"/>
    <w:multiLevelType w:val="hybridMultilevel"/>
    <w:tmpl w:val="FA482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2E05418F"/>
    <w:multiLevelType w:val="hybridMultilevel"/>
    <w:tmpl w:val="6F1CEA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76316"/>
    <w:multiLevelType w:val="hybridMultilevel"/>
    <w:tmpl w:val="508ED53C"/>
    <w:lvl w:ilvl="0" w:tplc="47C82956">
      <w:start w:val="1"/>
      <w:numFmt w:val="decimal"/>
      <w:lvlText w:val="%1)"/>
      <w:lvlJc w:val="left"/>
      <w:pPr>
        <w:ind w:left="720" w:hanging="360"/>
      </w:pPr>
      <w:rPr>
        <w:rFonts w:hint="default"/>
        <w:b/>
        <w:sz w:val="20"/>
        <w:szCs w:val="20"/>
      </w:rPr>
    </w:lvl>
    <w:lvl w:ilvl="1" w:tplc="C108DE28">
      <w:start w:val="1"/>
      <w:numFmt w:val="lowerLetter"/>
      <w:pStyle w:val="List3"/>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E4D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B19E0"/>
    <w:multiLevelType w:val="hybridMultilevel"/>
    <w:tmpl w:val="B436F9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0028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6A3B2C"/>
    <w:multiLevelType w:val="hybridMultilevel"/>
    <w:tmpl w:val="780E4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10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A09C5"/>
    <w:multiLevelType w:val="hybridMultilevel"/>
    <w:tmpl w:val="6B921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8E8F7"/>
    <w:multiLevelType w:val="hybridMultilevel"/>
    <w:tmpl w:val="2ED05484"/>
    <w:lvl w:ilvl="0" w:tplc="B0D690AC">
      <w:start w:val="1"/>
      <w:numFmt w:val="bullet"/>
      <w:lvlText w:val=""/>
      <w:lvlJc w:val="left"/>
      <w:pPr>
        <w:ind w:left="720" w:hanging="360"/>
      </w:pPr>
      <w:rPr>
        <w:rFonts w:ascii="Symbol" w:hAnsi="Symbol" w:hint="default"/>
      </w:rPr>
    </w:lvl>
    <w:lvl w:ilvl="1" w:tplc="8E26B350">
      <w:start w:val="1"/>
      <w:numFmt w:val="bullet"/>
      <w:lvlText w:val="o"/>
      <w:lvlJc w:val="left"/>
      <w:pPr>
        <w:ind w:left="1440" w:hanging="360"/>
      </w:pPr>
      <w:rPr>
        <w:rFonts w:ascii="Courier New" w:hAnsi="Courier New" w:hint="default"/>
      </w:rPr>
    </w:lvl>
    <w:lvl w:ilvl="2" w:tplc="8F38C0E0">
      <w:start w:val="1"/>
      <w:numFmt w:val="bullet"/>
      <w:lvlText w:val=""/>
      <w:lvlJc w:val="left"/>
      <w:pPr>
        <w:ind w:left="2160" w:hanging="360"/>
      </w:pPr>
      <w:rPr>
        <w:rFonts w:ascii="Wingdings" w:hAnsi="Wingdings" w:hint="default"/>
      </w:rPr>
    </w:lvl>
    <w:lvl w:ilvl="3" w:tplc="FDFC49D0">
      <w:start w:val="1"/>
      <w:numFmt w:val="bullet"/>
      <w:lvlText w:val=""/>
      <w:lvlJc w:val="left"/>
      <w:pPr>
        <w:ind w:left="2880" w:hanging="360"/>
      </w:pPr>
      <w:rPr>
        <w:rFonts w:ascii="Symbol" w:hAnsi="Symbol" w:hint="default"/>
      </w:rPr>
    </w:lvl>
    <w:lvl w:ilvl="4" w:tplc="06D20278">
      <w:start w:val="1"/>
      <w:numFmt w:val="bullet"/>
      <w:lvlText w:val="o"/>
      <w:lvlJc w:val="left"/>
      <w:pPr>
        <w:ind w:left="3600" w:hanging="360"/>
      </w:pPr>
      <w:rPr>
        <w:rFonts w:ascii="Courier New" w:hAnsi="Courier New" w:hint="default"/>
      </w:rPr>
    </w:lvl>
    <w:lvl w:ilvl="5" w:tplc="F042A112">
      <w:start w:val="1"/>
      <w:numFmt w:val="bullet"/>
      <w:lvlText w:val=""/>
      <w:lvlJc w:val="left"/>
      <w:pPr>
        <w:ind w:left="4320" w:hanging="360"/>
      </w:pPr>
      <w:rPr>
        <w:rFonts w:ascii="Wingdings" w:hAnsi="Wingdings" w:hint="default"/>
      </w:rPr>
    </w:lvl>
    <w:lvl w:ilvl="6" w:tplc="AC92DE46">
      <w:start w:val="1"/>
      <w:numFmt w:val="bullet"/>
      <w:lvlText w:val=""/>
      <w:lvlJc w:val="left"/>
      <w:pPr>
        <w:ind w:left="5040" w:hanging="360"/>
      </w:pPr>
      <w:rPr>
        <w:rFonts w:ascii="Symbol" w:hAnsi="Symbol" w:hint="default"/>
      </w:rPr>
    </w:lvl>
    <w:lvl w:ilvl="7" w:tplc="C1F21CA8">
      <w:start w:val="1"/>
      <w:numFmt w:val="bullet"/>
      <w:lvlText w:val="o"/>
      <w:lvlJc w:val="left"/>
      <w:pPr>
        <w:ind w:left="5760" w:hanging="360"/>
      </w:pPr>
      <w:rPr>
        <w:rFonts w:ascii="Courier New" w:hAnsi="Courier New" w:hint="default"/>
      </w:rPr>
    </w:lvl>
    <w:lvl w:ilvl="8" w:tplc="9CE47A6E">
      <w:start w:val="1"/>
      <w:numFmt w:val="bullet"/>
      <w:lvlText w:val=""/>
      <w:lvlJc w:val="left"/>
      <w:pPr>
        <w:ind w:left="6480" w:hanging="360"/>
      </w:pPr>
      <w:rPr>
        <w:rFonts w:ascii="Wingdings" w:hAnsi="Wingdings" w:hint="default"/>
      </w:rPr>
    </w:lvl>
  </w:abstractNum>
  <w:abstractNum w:abstractNumId="25" w15:restartNumberingAfterBreak="0">
    <w:nsid w:val="493B1570"/>
    <w:multiLevelType w:val="singleLevel"/>
    <w:tmpl w:val="2D1E44D6"/>
    <w:lvl w:ilvl="0">
      <w:start w:val="1"/>
      <w:numFmt w:val="bullet"/>
      <w:pStyle w:val="Bullet-Round"/>
      <w:lvlText w:val=""/>
      <w:lvlJc w:val="left"/>
      <w:pPr>
        <w:tabs>
          <w:tab w:val="num" w:pos="504"/>
        </w:tabs>
        <w:ind w:left="504" w:hanging="360"/>
      </w:pPr>
      <w:rPr>
        <w:rFonts w:ascii="Symbol" w:hAnsi="Symbol" w:hint="default"/>
        <w:b w:val="0"/>
        <w:i w:val="0"/>
        <w:sz w:val="24"/>
      </w:rPr>
    </w:lvl>
  </w:abstractNum>
  <w:abstractNum w:abstractNumId="26" w15:restartNumberingAfterBreak="0">
    <w:nsid w:val="4A7A79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0FF05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1C5308C"/>
    <w:multiLevelType w:val="hybridMultilevel"/>
    <w:tmpl w:val="386E5B78"/>
    <w:lvl w:ilvl="0" w:tplc="04090001">
      <w:start w:val="1"/>
      <w:numFmt w:val="bullet"/>
      <w:pStyle w:val="ListParagraph"/>
      <w:lvlText w:val=""/>
      <w:lvlJc w:val="left"/>
      <w:pPr>
        <w:ind w:left="1080" w:hanging="360"/>
      </w:pPr>
      <w:rPr>
        <w:rFonts w:ascii="Symbol" w:hAnsi="Symbol"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525F4FD9"/>
    <w:multiLevelType w:val="hybridMultilevel"/>
    <w:tmpl w:val="F61652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31" w15:restartNumberingAfterBreak="0">
    <w:nsid w:val="53C61F24"/>
    <w:multiLevelType w:val="hybridMultilevel"/>
    <w:tmpl w:val="BB7AD8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7977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EB539E"/>
    <w:multiLevelType w:val="hybridMultilevel"/>
    <w:tmpl w:val="1ACC4B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B704D2"/>
    <w:multiLevelType w:val="hybridMultilevel"/>
    <w:tmpl w:val="CA0A635C"/>
    <w:lvl w:ilvl="0" w:tplc="22F2025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1BA1E5"/>
    <w:multiLevelType w:val="hybridMultilevel"/>
    <w:tmpl w:val="FFFFFFFF"/>
    <w:lvl w:ilvl="0" w:tplc="335A4A10">
      <w:start w:val="1"/>
      <w:numFmt w:val="decimal"/>
      <w:lvlText w:val="%1."/>
      <w:lvlJc w:val="left"/>
      <w:pPr>
        <w:ind w:left="720" w:hanging="360"/>
      </w:pPr>
    </w:lvl>
    <w:lvl w:ilvl="1" w:tplc="A0021B8C">
      <w:start w:val="1"/>
      <w:numFmt w:val="lowerLetter"/>
      <w:lvlText w:val="%2."/>
      <w:lvlJc w:val="left"/>
      <w:pPr>
        <w:ind w:left="1440" w:hanging="360"/>
      </w:pPr>
    </w:lvl>
    <w:lvl w:ilvl="2" w:tplc="2884B5AE">
      <w:start w:val="1"/>
      <w:numFmt w:val="lowerRoman"/>
      <w:lvlText w:val="%3."/>
      <w:lvlJc w:val="right"/>
      <w:pPr>
        <w:ind w:left="2160" w:hanging="180"/>
      </w:pPr>
    </w:lvl>
    <w:lvl w:ilvl="3" w:tplc="7F4874E4">
      <w:start w:val="1"/>
      <w:numFmt w:val="decimal"/>
      <w:lvlText w:val="%4."/>
      <w:lvlJc w:val="left"/>
      <w:pPr>
        <w:ind w:left="2880" w:hanging="360"/>
      </w:pPr>
    </w:lvl>
    <w:lvl w:ilvl="4" w:tplc="AF16742C">
      <w:start w:val="1"/>
      <w:numFmt w:val="lowerLetter"/>
      <w:lvlText w:val="%5."/>
      <w:lvlJc w:val="left"/>
      <w:pPr>
        <w:ind w:left="3600" w:hanging="360"/>
      </w:pPr>
    </w:lvl>
    <w:lvl w:ilvl="5" w:tplc="48A41C16">
      <w:start w:val="1"/>
      <w:numFmt w:val="lowerRoman"/>
      <w:lvlText w:val="%6."/>
      <w:lvlJc w:val="right"/>
      <w:pPr>
        <w:ind w:left="4320" w:hanging="180"/>
      </w:pPr>
    </w:lvl>
    <w:lvl w:ilvl="6" w:tplc="BFDE519E">
      <w:start w:val="1"/>
      <w:numFmt w:val="decimal"/>
      <w:lvlText w:val="%7."/>
      <w:lvlJc w:val="left"/>
      <w:pPr>
        <w:ind w:left="5040" w:hanging="360"/>
      </w:pPr>
    </w:lvl>
    <w:lvl w:ilvl="7" w:tplc="9C9815D6">
      <w:start w:val="1"/>
      <w:numFmt w:val="lowerLetter"/>
      <w:lvlText w:val="%8."/>
      <w:lvlJc w:val="left"/>
      <w:pPr>
        <w:ind w:left="5760" w:hanging="360"/>
      </w:pPr>
    </w:lvl>
    <w:lvl w:ilvl="8" w:tplc="03E0FF72">
      <w:start w:val="1"/>
      <w:numFmt w:val="lowerRoman"/>
      <w:lvlText w:val="%9."/>
      <w:lvlJc w:val="right"/>
      <w:pPr>
        <w:ind w:left="6480" w:hanging="180"/>
      </w:pPr>
    </w:lvl>
  </w:abstractNum>
  <w:abstractNum w:abstractNumId="39"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B5C9F"/>
    <w:multiLevelType w:val="hybridMultilevel"/>
    <w:tmpl w:val="1AD60338"/>
    <w:lvl w:ilvl="0" w:tplc="FE8283CE">
      <w:start w:val="1"/>
      <w:numFmt w:val="bullet"/>
      <w:pStyle w:val="BulletBi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083995"/>
    <w:multiLevelType w:val="hybridMultilevel"/>
    <w:tmpl w:val="934E7B6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4"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45"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6"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7B104D"/>
    <w:multiLevelType w:val="hybridMultilevel"/>
    <w:tmpl w:val="5E706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C1F745"/>
    <w:multiLevelType w:val="multilevel"/>
    <w:tmpl w:val="523E9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281433"/>
    <w:multiLevelType w:val="hybridMultilevel"/>
    <w:tmpl w:val="157441FE"/>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7457DAA"/>
    <w:multiLevelType w:val="multilevel"/>
    <w:tmpl w:val="54CCA7E4"/>
    <w:lvl w:ilvl="0">
      <w:start w:val="1"/>
      <w:numFmt w:val="decimal"/>
      <w:pStyle w:val="Bullet4c"/>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2" w15:restartNumberingAfterBreak="0">
    <w:nsid w:val="7AB703B1"/>
    <w:multiLevelType w:val="hybridMultilevel"/>
    <w:tmpl w:val="198E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812041">
    <w:abstractNumId w:val="51"/>
  </w:num>
  <w:num w:numId="2" w16cid:durableId="945161855">
    <w:abstractNumId w:val="49"/>
  </w:num>
  <w:num w:numId="3" w16cid:durableId="367924059">
    <w:abstractNumId w:val="24"/>
  </w:num>
  <w:num w:numId="4" w16cid:durableId="529226066">
    <w:abstractNumId w:val="38"/>
  </w:num>
  <w:num w:numId="5" w16cid:durableId="506555952">
    <w:abstractNumId w:val="42"/>
  </w:num>
  <w:num w:numId="6" w16cid:durableId="1347294583">
    <w:abstractNumId w:val="28"/>
  </w:num>
  <w:num w:numId="7" w16cid:durableId="1090391473">
    <w:abstractNumId w:val="45"/>
  </w:num>
  <w:num w:numId="8" w16cid:durableId="11211480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7524084">
    <w:abstractNumId w:val="10"/>
  </w:num>
  <w:num w:numId="10" w16cid:durableId="1065566462">
    <w:abstractNumId w:val="28"/>
    <w:lvlOverride w:ilvl="0">
      <w:startOverride w:val="1"/>
    </w:lvlOverride>
  </w:num>
  <w:num w:numId="11" w16cid:durableId="1743067761">
    <w:abstractNumId w:val="35"/>
  </w:num>
  <w:num w:numId="12" w16cid:durableId="1963220820">
    <w:abstractNumId w:val="18"/>
  </w:num>
  <w:num w:numId="13" w16cid:durableId="1324508414">
    <w:abstractNumId w:val="3"/>
  </w:num>
  <w:num w:numId="14" w16cid:durableId="479620132">
    <w:abstractNumId w:val="28"/>
    <w:lvlOverride w:ilvl="0">
      <w:startOverride w:val="1"/>
    </w:lvlOverride>
  </w:num>
  <w:num w:numId="15" w16cid:durableId="586160708">
    <w:abstractNumId w:val="2"/>
  </w:num>
  <w:num w:numId="16" w16cid:durableId="786701604">
    <w:abstractNumId w:val="44"/>
  </w:num>
  <w:num w:numId="17" w16cid:durableId="1263302179">
    <w:abstractNumId w:val="31"/>
  </w:num>
  <w:num w:numId="18" w16cid:durableId="1296720783">
    <w:abstractNumId w:val="8"/>
  </w:num>
  <w:num w:numId="19" w16cid:durableId="1632132368">
    <w:abstractNumId w:val="34"/>
  </w:num>
  <w:num w:numId="20" w16cid:durableId="1686706181">
    <w:abstractNumId w:val="46"/>
  </w:num>
  <w:num w:numId="21" w16cid:durableId="1451583384">
    <w:abstractNumId w:val="39"/>
  </w:num>
  <w:num w:numId="22" w16cid:durableId="2018462888">
    <w:abstractNumId w:val="22"/>
  </w:num>
  <w:num w:numId="23" w16cid:durableId="155348250">
    <w:abstractNumId w:val="53"/>
  </w:num>
  <w:num w:numId="24" w16cid:durableId="1822850273">
    <w:abstractNumId w:val="30"/>
  </w:num>
  <w:num w:numId="25" w16cid:durableId="811604250">
    <w:abstractNumId w:val="16"/>
  </w:num>
  <w:num w:numId="26" w16cid:durableId="1178539598">
    <w:abstractNumId w:val="47"/>
  </w:num>
  <w:num w:numId="27" w16cid:durableId="1119446754">
    <w:abstractNumId w:val="32"/>
  </w:num>
  <w:num w:numId="28" w16cid:durableId="2015329656">
    <w:abstractNumId w:val="1"/>
  </w:num>
  <w:num w:numId="29" w16cid:durableId="1098790574">
    <w:abstractNumId w:val="40"/>
  </w:num>
  <w:num w:numId="30" w16cid:durableId="1412966968">
    <w:abstractNumId w:val="0"/>
  </w:num>
  <w:num w:numId="31" w16cid:durableId="549003762">
    <w:abstractNumId w:val="17"/>
  </w:num>
  <w:num w:numId="32" w16cid:durableId="589969471">
    <w:abstractNumId w:val="36"/>
  </w:num>
  <w:num w:numId="33" w16cid:durableId="1881017510">
    <w:abstractNumId w:val="29"/>
  </w:num>
  <w:num w:numId="34" w16cid:durableId="535388401">
    <w:abstractNumId w:val="26"/>
  </w:num>
  <w:num w:numId="35" w16cid:durableId="366223136">
    <w:abstractNumId w:val="15"/>
  </w:num>
  <w:num w:numId="36" w16cid:durableId="839009630">
    <w:abstractNumId w:val="33"/>
  </w:num>
  <w:num w:numId="37" w16cid:durableId="1616210491">
    <w:abstractNumId w:val="19"/>
  </w:num>
  <w:num w:numId="38" w16cid:durableId="1132869261">
    <w:abstractNumId w:val="21"/>
  </w:num>
  <w:num w:numId="39" w16cid:durableId="1188373585">
    <w:abstractNumId w:val="27"/>
  </w:num>
  <w:num w:numId="40" w16cid:durableId="1562597469">
    <w:abstractNumId w:val="13"/>
  </w:num>
  <w:num w:numId="41" w16cid:durableId="1660377923">
    <w:abstractNumId w:val="43"/>
  </w:num>
  <w:num w:numId="42" w16cid:durableId="938299">
    <w:abstractNumId w:val="6"/>
  </w:num>
  <w:num w:numId="43" w16cid:durableId="1412848803">
    <w:abstractNumId w:val="23"/>
  </w:num>
  <w:num w:numId="44" w16cid:durableId="2132936657">
    <w:abstractNumId w:val="11"/>
  </w:num>
  <w:num w:numId="45" w16cid:durableId="1348482606">
    <w:abstractNumId w:val="28"/>
  </w:num>
  <w:num w:numId="46" w16cid:durableId="2143301163">
    <w:abstractNumId w:val="52"/>
  </w:num>
  <w:num w:numId="47" w16cid:durableId="1070688499">
    <w:abstractNumId w:val="14"/>
  </w:num>
  <w:num w:numId="48" w16cid:durableId="1746612856">
    <w:abstractNumId w:val="37"/>
  </w:num>
  <w:num w:numId="49" w16cid:durableId="240800559">
    <w:abstractNumId w:val="4"/>
  </w:num>
  <w:num w:numId="50" w16cid:durableId="346105974">
    <w:abstractNumId w:val="48"/>
  </w:num>
  <w:num w:numId="51" w16cid:durableId="367797505">
    <w:abstractNumId w:val="50"/>
  </w:num>
  <w:num w:numId="52" w16cid:durableId="1980915236">
    <w:abstractNumId w:val="5"/>
  </w:num>
  <w:num w:numId="53" w16cid:durableId="1329482924">
    <w:abstractNumId w:val="7"/>
  </w:num>
  <w:num w:numId="54" w16cid:durableId="748309390">
    <w:abstractNumId w:val="20"/>
  </w:num>
  <w:num w:numId="55" w16cid:durableId="1913201016">
    <w:abstractNumId w:val="9"/>
  </w:num>
  <w:num w:numId="56" w16cid:durableId="1685740964">
    <w:abstractNumId w:val="41"/>
  </w:num>
  <w:num w:numId="57" w16cid:durableId="1620455531">
    <w:abstractNumId w:val="25"/>
  </w:num>
  <w:num w:numId="58" w16cid:durableId="688600207">
    <w:abstractNumId w:val="28"/>
    <w:lvlOverride w:ilvl="0">
      <w:startOverride w:val="1"/>
    </w:lvlOverride>
  </w:num>
  <w:num w:numId="59" w16cid:durableId="1361587163">
    <w:abstractNumId w:val="28"/>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1032C"/>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20430"/>
    <w:rsid w:val="00020882"/>
    <w:rsid w:val="00020B32"/>
    <w:rsid w:val="00024F2F"/>
    <w:rsid w:val="0002596D"/>
    <w:rsid w:val="0003059D"/>
    <w:rsid w:val="000306C2"/>
    <w:rsid w:val="00030795"/>
    <w:rsid w:val="00030F52"/>
    <w:rsid w:val="00033682"/>
    <w:rsid w:val="000336B4"/>
    <w:rsid w:val="00034B70"/>
    <w:rsid w:val="00034DEE"/>
    <w:rsid w:val="0003517D"/>
    <w:rsid w:val="00035B01"/>
    <w:rsid w:val="00035CA8"/>
    <w:rsid w:val="00036304"/>
    <w:rsid w:val="00036757"/>
    <w:rsid w:val="000379A6"/>
    <w:rsid w:val="00040284"/>
    <w:rsid w:val="0004065E"/>
    <w:rsid w:val="00043ADF"/>
    <w:rsid w:val="000440F6"/>
    <w:rsid w:val="00044564"/>
    <w:rsid w:val="000450B6"/>
    <w:rsid w:val="00045EC3"/>
    <w:rsid w:val="00050C06"/>
    <w:rsid w:val="0005207C"/>
    <w:rsid w:val="000529AB"/>
    <w:rsid w:val="000534C2"/>
    <w:rsid w:val="000554DC"/>
    <w:rsid w:val="0005670A"/>
    <w:rsid w:val="00056AF3"/>
    <w:rsid w:val="00056EC4"/>
    <w:rsid w:val="0005730A"/>
    <w:rsid w:val="00057BE2"/>
    <w:rsid w:val="000604A5"/>
    <w:rsid w:val="00060811"/>
    <w:rsid w:val="00064FC9"/>
    <w:rsid w:val="000650CA"/>
    <w:rsid w:val="0006553B"/>
    <w:rsid w:val="00065AF8"/>
    <w:rsid w:val="00070004"/>
    <w:rsid w:val="000708D8"/>
    <w:rsid w:val="00070CEC"/>
    <w:rsid w:val="00072386"/>
    <w:rsid w:val="00073836"/>
    <w:rsid w:val="0007417C"/>
    <w:rsid w:val="000749F4"/>
    <w:rsid w:val="00076527"/>
    <w:rsid w:val="000767CA"/>
    <w:rsid w:val="00080A56"/>
    <w:rsid w:val="00082424"/>
    <w:rsid w:val="0008424D"/>
    <w:rsid w:val="00085679"/>
    <w:rsid w:val="00085878"/>
    <w:rsid w:val="00085F52"/>
    <w:rsid w:val="00087E56"/>
    <w:rsid w:val="000900BC"/>
    <w:rsid w:val="00093196"/>
    <w:rsid w:val="00093269"/>
    <w:rsid w:val="00093A3A"/>
    <w:rsid w:val="00093F3C"/>
    <w:rsid w:val="000940E1"/>
    <w:rsid w:val="00094740"/>
    <w:rsid w:val="00094D39"/>
    <w:rsid w:val="0009505E"/>
    <w:rsid w:val="00095166"/>
    <w:rsid w:val="0009516C"/>
    <w:rsid w:val="00096E96"/>
    <w:rsid w:val="000A023D"/>
    <w:rsid w:val="000A0F0B"/>
    <w:rsid w:val="000A12B7"/>
    <w:rsid w:val="000A28E3"/>
    <w:rsid w:val="000A33BD"/>
    <w:rsid w:val="000A3CAF"/>
    <w:rsid w:val="000A3D1E"/>
    <w:rsid w:val="000A4F8A"/>
    <w:rsid w:val="000A6105"/>
    <w:rsid w:val="000A7E7F"/>
    <w:rsid w:val="000B11C2"/>
    <w:rsid w:val="000B330D"/>
    <w:rsid w:val="000B3C9C"/>
    <w:rsid w:val="000B521B"/>
    <w:rsid w:val="000C0A0A"/>
    <w:rsid w:val="000C0D5D"/>
    <w:rsid w:val="000C2320"/>
    <w:rsid w:val="000C2617"/>
    <w:rsid w:val="000C4CCC"/>
    <w:rsid w:val="000C4E0B"/>
    <w:rsid w:val="000C5071"/>
    <w:rsid w:val="000D16E9"/>
    <w:rsid w:val="000D1934"/>
    <w:rsid w:val="000D2456"/>
    <w:rsid w:val="000D3BBE"/>
    <w:rsid w:val="000D4C52"/>
    <w:rsid w:val="000D5F36"/>
    <w:rsid w:val="000D69AF"/>
    <w:rsid w:val="000D6C58"/>
    <w:rsid w:val="000E0470"/>
    <w:rsid w:val="000E3415"/>
    <w:rsid w:val="000E5DD7"/>
    <w:rsid w:val="000E7018"/>
    <w:rsid w:val="000F04D9"/>
    <w:rsid w:val="000F0B83"/>
    <w:rsid w:val="000F4380"/>
    <w:rsid w:val="000F5457"/>
    <w:rsid w:val="000F6C6B"/>
    <w:rsid w:val="000F77B9"/>
    <w:rsid w:val="0010035C"/>
    <w:rsid w:val="001007DE"/>
    <w:rsid w:val="00101133"/>
    <w:rsid w:val="00101A8E"/>
    <w:rsid w:val="001030A3"/>
    <w:rsid w:val="001038F4"/>
    <w:rsid w:val="00104080"/>
    <w:rsid w:val="001057A3"/>
    <w:rsid w:val="00105B3B"/>
    <w:rsid w:val="00105FFB"/>
    <w:rsid w:val="00106D65"/>
    <w:rsid w:val="001100A0"/>
    <w:rsid w:val="00110605"/>
    <w:rsid w:val="00111251"/>
    <w:rsid w:val="001120BC"/>
    <w:rsid w:val="0011275A"/>
    <w:rsid w:val="00112CC3"/>
    <w:rsid w:val="00113C61"/>
    <w:rsid w:val="00114554"/>
    <w:rsid w:val="00117ACF"/>
    <w:rsid w:val="001221AB"/>
    <w:rsid w:val="00124158"/>
    <w:rsid w:val="00124D13"/>
    <w:rsid w:val="00125B5B"/>
    <w:rsid w:val="001260CD"/>
    <w:rsid w:val="00126D39"/>
    <w:rsid w:val="001302DF"/>
    <w:rsid w:val="001307EC"/>
    <w:rsid w:val="001307FB"/>
    <w:rsid w:val="001330FD"/>
    <w:rsid w:val="00133B85"/>
    <w:rsid w:val="00134826"/>
    <w:rsid w:val="00134AFC"/>
    <w:rsid w:val="00135258"/>
    <w:rsid w:val="001359E8"/>
    <w:rsid w:val="00137EC9"/>
    <w:rsid w:val="00137ED3"/>
    <w:rsid w:val="00141206"/>
    <w:rsid w:val="00143E45"/>
    <w:rsid w:val="001455E0"/>
    <w:rsid w:val="0014579C"/>
    <w:rsid w:val="001460CA"/>
    <w:rsid w:val="001461BE"/>
    <w:rsid w:val="001472A3"/>
    <w:rsid w:val="00147750"/>
    <w:rsid w:val="0014CBEA"/>
    <w:rsid w:val="00150014"/>
    <w:rsid w:val="001501AF"/>
    <w:rsid w:val="001510B8"/>
    <w:rsid w:val="00151EB5"/>
    <w:rsid w:val="0015271D"/>
    <w:rsid w:val="00154D2E"/>
    <w:rsid w:val="0015695D"/>
    <w:rsid w:val="00156AC8"/>
    <w:rsid w:val="00160145"/>
    <w:rsid w:val="0016089C"/>
    <w:rsid w:val="00160C2B"/>
    <w:rsid w:val="00160F80"/>
    <w:rsid w:val="00161B5E"/>
    <w:rsid w:val="00161C77"/>
    <w:rsid w:val="00161E83"/>
    <w:rsid w:val="00163947"/>
    <w:rsid w:val="00163AF6"/>
    <w:rsid w:val="001640B5"/>
    <w:rsid w:val="0016420E"/>
    <w:rsid w:val="00165CEF"/>
    <w:rsid w:val="00166496"/>
    <w:rsid w:val="001674F0"/>
    <w:rsid w:val="00167EA2"/>
    <w:rsid w:val="00170B1A"/>
    <w:rsid w:val="00171C87"/>
    <w:rsid w:val="00172278"/>
    <w:rsid w:val="00172E3E"/>
    <w:rsid w:val="001735DF"/>
    <w:rsid w:val="001739EA"/>
    <w:rsid w:val="001757EA"/>
    <w:rsid w:val="001765C0"/>
    <w:rsid w:val="00176C2A"/>
    <w:rsid w:val="00177798"/>
    <w:rsid w:val="00180DAA"/>
    <w:rsid w:val="001814A6"/>
    <w:rsid w:val="0018154D"/>
    <w:rsid w:val="001817FC"/>
    <w:rsid w:val="001823BF"/>
    <w:rsid w:val="0018294A"/>
    <w:rsid w:val="00187F5E"/>
    <w:rsid w:val="00190321"/>
    <w:rsid w:val="00191E0D"/>
    <w:rsid w:val="00191E32"/>
    <w:rsid w:val="001934AC"/>
    <w:rsid w:val="001935D4"/>
    <w:rsid w:val="00193B9A"/>
    <w:rsid w:val="00193E79"/>
    <w:rsid w:val="0019459D"/>
    <w:rsid w:val="001953A0"/>
    <w:rsid w:val="00197AD4"/>
    <w:rsid w:val="00197D89"/>
    <w:rsid w:val="001A144A"/>
    <w:rsid w:val="001A19B6"/>
    <w:rsid w:val="001A4383"/>
    <w:rsid w:val="001A4791"/>
    <w:rsid w:val="001A485E"/>
    <w:rsid w:val="001A64BD"/>
    <w:rsid w:val="001A6573"/>
    <w:rsid w:val="001A7F48"/>
    <w:rsid w:val="001B03B7"/>
    <w:rsid w:val="001B0DA4"/>
    <w:rsid w:val="001B0F48"/>
    <w:rsid w:val="001B1842"/>
    <w:rsid w:val="001B238C"/>
    <w:rsid w:val="001B247F"/>
    <w:rsid w:val="001B29B0"/>
    <w:rsid w:val="001B2EE4"/>
    <w:rsid w:val="001B39F2"/>
    <w:rsid w:val="001B3C12"/>
    <w:rsid w:val="001B51F7"/>
    <w:rsid w:val="001B5B64"/>
    <w:rsid w:val="001B6D5C"/>
    <w:rsid w:val="001C0383"/>
    <w:rsid w:val="001C0785"/>
    <w:rsid w:val="001C09E4"/>
    <w:rsid w:val="001C2A9A"/>
    <w:rsid w:val="001C2B87"/>
    <w:rsid w:val="001C3A74"/>
    <w:rsid w:val="001C46E3"/>
    <w:rsid w:val="001C5178"/>
    <w:rsid w:val="001C5441"/>
    <w:rsid w:val="001D0C8E"/>
    <w:rsid w:val="001D162D"/>
    <w:rsid w:val="001D2BDE"/>
    <w:rsid w:val="001D3015"/>
    <w:rsid w:val="001D3F82"/>
    <w:rsid w:val="001D4223"/>
    <w:rsid w:val="001D6CBC"/>
    <w:rsid w:val="001E323D"/>
    <w:rsid w:val="001E3A4D"/>
    <w:rsid w:val="001E5197"/>
    <w:rsid w:val="001E6A4E"/>
    <w:rsid w:val="001F0B47"/>
    <w:rsid w:val="001F12B9"/>
    <w:rsid w:val="001F1397"/>
    <w:rsid w:val="001F2694"/>
    <w:rsid w:val="001F2CBB"/>
    <w:rsid w:val="001F2E97"/>
    <w:rsid w:val="001F30FC"/>
    <w:rsid w:val="001F3246"/>
    <w:rsid w:val="001F5E90"/>
    <w:rsid w:val="001F5FB9"/>
    <w:rsid w:val="001F769A"/>
    <w:rsid w:val="002102FF"/>
    <w:rsid w:val="00211E52"/>
    <w:rsid w:val="00213DDD"/>
    <w:rsid w:val="00213F53"/>
    <w:rsid w:val="0021441F"/>
    <w:rsid w:val="00214B5B"/>
    <w:rsid w:val="00215D06"/>
    <w:rsid w:val="00215FA3"/>
    <w:rsid w:val="0021644D"/>
    <w:rsid w:val="00217A8C"/>
    <w:rsid w:val="00220747"/>
    <w:rsid w:val="002208AF"/>
    <w:rsid w:val="00221CC2"/>
    <w:rsid w:val="00221F3A"/>
    <w:rsid w:val="0022333F"/>
    <w:rsid w:val="002241B6"/>
    <w:rsid w:val="002258F2"/>
    <w:rsid w:val="00227C10"/>
    <w:rsid w:val="002320C3"/>
    <w:rsid w:val="002370F5"/>
    <w:rsid w:val="00237524"/>
    <w:rsid w:val="00237995"/>
    <w:rsid w:val="002422EC"/>
    <w:rsid w:val="00242DB8"/>
    <w:rsid w:val="00243148"/>
    <w:rsid w:val="00250146"/>
    <w:rsid w:val="00252CD8"/>
    <w:rsid w:val="00252EE4"/>
    <w:rsid w:val="00253FFA"/>
    <w:rsid w:val="00254B14"/>
    <w:rsid w:val="0025559A"/>
    <w:rsid w:val="0025789C"/>
    <w:rsid w:val="002610C0"/>
    <w:rsid w:val="0026201E"/>
    <w:rsid w:val="00262CFF"/>
    <w:rsid w:val="00262D6E"/>
    <w:rsid w:val="00265D89"/>
    <w:rsid w:val="002670BE"/>
    <w:rsid w:val="00267D48"/>
    <w:rsid w:val="002735C5"/>
    <w:rsid w:val="00274FB4"/>
    <w:rsid w:val="00275A7B"/>
    <w:rsid w:val="00275EF7"/>
    <w:rsid w:val="00277DC5"/>
    <w:rsid w:val="0028087F"/>
    <w:rsid w:val="002812DC"/>
    <w:rsid w:val="002819DD"/>
    <w:rsid w:val="00281B04"/>
    <w:rsid w:val="00282FBB"/>
    <w:rsid w:val="002833EA"/>
    <w:rsid w:val="002835DF"/>
    <w:rsid w:val="002839BE"/>
    <w:rsid w:val="0028449D"/>
    <w:rsid w:val="002846A3"/>
    <w:rsid w:val="00286301"/>
    <w:rsid w:val="00287C42"/>
    <w:rsid w:val="002909E2"/>
    <w:rsid w:val="002916C2"/>
    <w:rsid w:val="00293B44"/>
    <w:rsid w:val="0029486A"/>
    <w:rsid w:val="0029515A"/>
    <w:rsid w:val="002970A8"/>
    <w:rsid w:val="0029799F"/>
    <w:rsid w:val="002A2BAC"/>
    <w:rsid w:val="002A2EDF"/>
    <w:rsid w:val="002A307A"/>
    <w:rsid w:val="002A39DF"/>
    <w:rsid w:val="002A5C3A"/>
    <w:rsid w:val="002A7406"/>
    <w:rsid w:val="002B07B8"/>
    <w:rsid w:val="002B0F49"/>
    <w:rsid w:val="002B1D36"/>
    <w:rsid w:val="002B1FB0"/>
    <w:rsid w:val="002B24A1"/>
    <w:rsid w:val="002B270B"/>
    <w:rsid w:val="002B370C"/>
    <w:rsid w:val="002B3F08"/>
    <w:rsid w:val="002B4131"/>
    <w:rsid w:val="002B6AAF"/>
    <w:rsid w:val="002B70BB"/>
    <w:rsid w:val="002B7774"/>
    <w:rsid w:val="002C02DF"/>
    <w:rsid w:val="002C0FE4"/>
    <w:rsid w:val="002C165E"/>
    <w:rsid w:val="002C2165"/>
    <w:rsid w:val="002C2EFB"/>
    <w:rsid w:val="002C3DE0"/>
    <w:rsid w:val="002C4151"/>
    <w:rsid w:val="002C43F7"/>
    <w:rsid w:val="002C4F6B"/>
    <w:rsid w:val="002C5ECC"/>
    <w:rsid w:val="002C62C7"/>
    <w:rsid w:val="002C67B3"/>
    <w:rsid w:val="002C6935"/>
    <w:rsid w:val="002C73D6"/>
    <w:rsid w:val="002C75C4"/>
    <w:rsid w:val="002C7BEC"/>
    <w:rsid w:val="002D025A"/>
    <w:rsid w:val="002D0820"/>
    <w:rsid w:val="002D264C"/>
    <w:rsid w:val="002D5CCB"/>
    <w:rsid w:val="002E246C"/>
    <w:rsid w:val="002E51D9"/>
    <w:rsid w:val="002F1560"/>
    <w:rsid w:val="002F1690"/>
    <w:rsid w:val="002F1E05"/>
    <w:rsid w:val="002F22BA"/>
    <w:rsid w:val="002F483F"/>
    <w:rsid w:val="002F4A24"/>
    <w:rsid w:val="002F6156"/>
    <w:rsid w:val="002F69F7"/>
    <w:rsid w:val="002F6EC7"/>
    <w:rsid w:val="002F78B3"/>
    <w:rsid w:val="002F79BC"/>
    <w:rsid w:val="002F7E68"/>
    <w:rsid w:val="002F7E81"/>
    <w:rsid w:val="003003FE"/>
    <w:rsid w:val="00301067"/>
    <w:rsid w:val="003027D5"/>
    <w:rsid w:val="003040D5"/>
    <w:rsid w:val="00307475"/>
    <w:rsid w:val="00307D37"/>
    <w:rsid w:val="003101AA"/>
    <w:rsid w:val="003103D3"/>
    <w:rsid w:val="003106B0"/>
    <w:rsid w:val="00311AE8"/>
    <w:rsid w:val="003120C8"/>
    <w:rsid w:val="0031255F"/>
    <w:rsid w:val="00313389"/>
    <w:rsid w:val="00313F71"/>
    <w:rsid w:val="00317743"/>
    <w:rsid w:val="0032141B"/>
    <w:rsid w:val="00321AC5"/>
    <w:rsid w:val="003230A2"/>
    <w:rsid w:val="003232B5"/>
    <w:rsid w:val="003267FB"/>
    <w:rsid w:val="00330580"/>
    <w:rsid w:val="00330AFE"/>
    <w:rsid w:val="00331844"/>
    <w:rsid w:val="003321AD"/>
    <w:rsid w:val="00332C98"/>
    <w:rsid w:val="00333930"/>
    <w:rsid w:val="00334A70"/>
    <w:rsid w:val="0033588C"/>
    <w:rsid w:val="00336048"/>
    <w:rsid w:val="003367D9"/>
    <w:rsid w:val="00337B8E"/>
    <w:rsid w:val="00340B82"/>
    <w:rsid w:val="00341761"/>
    <w:rsid w:val="00341D2B"/>
    <w:rsid w:val="003427F1"/>
    <w:rsid w:val="00342D6F"/>
    <w:rsid w:val="00342EC8"/>
    <w:rsid w:val="003433A5"/>
    <w:rsid w:val="00343ABD"/>
    <w:rsid w:val="003464BB"/>
    <w:rsid w:val="00347CB7"/>
    <w:rsid w:val="00353094"/>
    <w:rsid w:val="00353689"/>
    <w:rsid w:val="00354D59"/>
    <w:rsid w:val="00355369"/>
    <w:rsid w:val="0035552F"/>
    <w:rsid w:val="00356226"/>
    <w:rsid w:val="00357DD0"/>
    <w:rsid w:val="003606C5"/>
    <w:rsid w:val="00361554"/>
    <w:rsid w:val="003615B4"/>
    <w:rsid w:val="00362169"/>
    <w:rsid w:val="00362922"/>
    <w:rsid w:val="00363A20"/>
    <w:rsid w:val="00364484"/>
    <w:rsid w:val="00364712"/>
    <w:rsid w:val="00365FD7"/>
    <w:rsid w:val="00366237"/>
    <w:rsid w:val="0037170E"/>
    <w:rsid w:val="00372CE8"/>
    <w:rsid w:val="00373995"/>
    <w:rsid w:val="003742D0"/>
    <w:rsid w:val="0037553D"/>
    <w:rsid w:val="00376410"/>
    <w:rsid w:val="0037729E"/>
    <w:rsid w:val="0038130B"/>
    <w:rsid w:val="00381BA0"/>
    <w:rsid w:val="0038727B"/>
    <w:rsid w:val="003901EA"/>
    <w:rsid w:val="00393248"/>
    <w:rsid w:val="0039353A"/>
    <w:rsid w:val="00393E34"/>
    <w:rsid w:val="00394525"/>
    <w:rsid w:val="00394D8D"/>
    <w:rsid w:val="003955FB"/>
    <w:rsid w:val="003966E6"/>
    <w:rsid w:val="00396BFC"/>
    <w:rsid w:val="00396F78"/>
    <w:rsid w:val="003A170B"/>
    <w:rsid w:val="003A268A"/>
    <w:rsid w:val="003A532A"/>
    <w:rsid w:val="003A5D52"/>
    <w:rsid w:val="003A79E9"/>
    <w:rsid w:val="003B02C2"/>
    <w:rsid w:val="003B245F"/>
    <w:rsid w:val="003B6024"/>
    <w:rsid w:val="003B771A"/>
    <w:rsid w:val="003B78B4"/>
    <w:rsid w:val="003C173D"/>
    <w:rsid w:val="003C1A94"/>
    <w:rsid w:val="003C2291"/>
    <w:rsid w:val="003C271E"/>
    <w:rsid w:val="003C301C"/>
    <w:rsid w:val="003C3C40"/>
    <w:rsid w:val="003C43BE"/>
    <w:rsid w:val="003C513D"/>
    <w:rsid w:val="003C5472"/>
    <w:rsid w:val="003C64D4"/>
    <w:rsid w:val="003C6ABB"/>
    <w:rsid w:val="003C6B72"/>
    <w:rsid w:val="003D0585"/>
    <w:rsid w:val="003D299B"/>
    <w:rsid w:val="003D45CE"/>
    <w:rsid w:val="003D5E92"/>
    <w:rsid w:val="003D77DE"/>
    <w:rsid w:val="003E1E04"/>
    <w:rsid w:val="003E20FF"/>
    <w:rsid w:val="003E42FB"/>
    <w:rsid w:val="003E44CF"/>
    <w:rsid w:val="003E4BAD"/>
    <w:rsid w:val="003E774A"/>
    <w:rsid w:val="003F0653"/>
    <w:rsid w:val="003F1962"/>
    <w:rsid w:val="003F1C7C"/>
    <w:rsid w:val="003F21AD"/>
    <w:rsid w:val="003F29D6"/>
    <w:rsid w:val="003F3E26"/>
    <w:rsid w:val="003F420B"/>
    <w:rsid w:val="003F4333"/>
    <w:rsid w:val="003F4EB4"/>
    <w:rsid w:val="003F50CD"/>
    <w:rsid w:val="003F5718"/>
    <w:rsid w:val="003F5C68"/>
    <w:rsid w:val="003F6D44"/>
    <w:rsid w:val="003F7D6D"/>
    <w:rsid w:val="004027BD"/>
    <w:rsid w:val="00402D53"/>
    <w:rsid w:val="00402EB7"/>
    <w:rsid w:val="0040355F"/>
    <w:rsid w:val="004040E2"/>
    <w:rsid w:val="00404AB7"/>
    <w:rsid w:val="00405962"/>
    <w:rsid w:val="00406A80"/>
    <w:rsid w:val="00411EAD"/>
    <w:rsid w:val="004121C6"/>
    <w:rsid w:val="0041533F"/>
    <w:rsid w:val="004155E3"/>
    <w:rsid w:val="004157AF"/>
    <w:rsid w:val="004158CF"/>
    <w:rsid w:val="00416C0C"/>
    <w:rsid w:val="0041701A"/>
    <w:rsid w:val="00421874"/>
    <w:rsid w:val="004230CC"/>
    <w:rsid w:val="00423125"/>
    <w:rsid w:val="004308E0"/>
    <w:rsid w:val="00430FDF"/>
    <w:rsid w:val="0043313E"/>
    <w:rsid w:val="004356FF"/>
    <w:rsid w:val="00437641"/>
    <w:rsid w:val="0044024A"/>
    <w:rsid w:val="004403C2"/>
    <w:rsid w:val="00440661"/>
    <w:rsid w:val="004407E0"/>
    <w:rsid w:val="0044167E"/>
    <w:rsid w:val="00442A9C"/>
    <w:rsid w:val="00442B41"/>
    <w:rsid w:val="004451C2"/>
    <w:rsid w:val="004461C5"/>
    <w:rsid w:val="004512AA"/>
    <w:rsid w:val="00451559"/>
    <w:rsid w:val="00451870"/>
    <w:rsid w:val="00451EF4"/>
    <w:rsid w:val="00452168"/>
    <w:rsid w:val="004530A5"/>
    <w:rsid w:val="00453B77"/>
    <w:rsid w:val="00454DDB"/>
    <w:rsid w:val="004550C9"/>
    <w:rsid w:val="004554AC"/>
    <w:rsid w:val="004568ED"/>
    <w:rsid w:val="00457DDC"/>
    <w:rsid w:val="00460942"/>
    <w:rsid w:val="004609A4"/>
    <w:rsid w:val="00461120"/>
    <w:rsid w:val="004618C1"/>
    <w:rsid w:val="004630A6"/>
    <w:rsid w:val="004644C4"/>
    <w:rsid w:val="004646E1"/>
    <w:rsid w:val="0046487A"/>
    <w:rsid w:val="00464932"/>
    <w:rsid w:val="00466366"/>
    <w:rsid w:val="00466CAF"/>
    <w:rsid w:val="00467885"/>
    <w:rsid w:val="0047035D"/>
    <w:rsid w:val="00472501"/>
    <w:rsid w:val="00473660"/>
    <w:rsid w:val="004741A7"/>
    <w:rsid w:val="00474505"/>
    <w:rsid w:val="0047470A"/>
    <w:rsid w:val="004748F0"/>
    <w:rsid w:val="00475533"/>
    <w:rsid w:val="00475763"/>
    <w:rsid w:val="004777D5"/>
    <w:rsid w:val="00480D5F"/>
    <w:rsid w:val="00483C92"/>
    <w:rsid w:val="004846B5"/>
    <w:rsid w:val="004849EB"/>
    <w:rsid w:val="00485481"/>
    <w:rsid w:val="00485773"/>
    <w:rsid w:val="00485DC5"/>
    <w:rsid w:val="004866C3"/>
    <w:rsid w:val="00490601"/>
    <w:rsid w:val="00492BAF"/>
    <w:rsid w:val="00493102"/>
    <w:rsid w:val="00493421"/>
    <w:rsid w:val="00494604"/>
    <w:rsid w:val="004A158B"/>
    <w:rsid w:val="004A172F"/>
    <w:rsid w:val="004A2E07"/>
    <w:rsid w:val="004A3DFC"/>
    <w:rsid w:val="004A4635"/>
    <w:rsid w:val="004A49EE"/>
    <w:rsid w:val="004A5851"/>
    <w:rsid w:val="004A59CA"/>
    <w:rsid w:val="004A5AC5"/>
    <w:rsid w:val="004A671F"/>
    <w:rsid w:val="004A6ED4"/>
    <w:rsid w:val="004A7D41"/>
    <w:rsid w:val="004B0CFE"/>
    <w:rsid w:val="004B155A"/>
    <w:rsid w:val="004B2EC9"/>
    <w:rsid w:val="004B2F47"/>
    <w:rsid w:val="004C013B"/>
    <w:rsid w:val="004C0908"/>
    <w:rsid w:val="004C0F84"/>
    <w:rsid w:val="004C3021"/>
    <w:rsid w:val="004C4B7D"/>
    <w:rsid w:val="004C545A"/>
    <w:rsid w:val="004C60C9"/>
    <w:rsid w:val="004C6531"/>
    <w:rsid w:val="004C6C44"/>
    <w:rsid w:val="004D165F"/>
    <w:rsid w:val="004D182C"/>
    <w:rsid w:val="004D263C"/>
    <w:rsid w:val="004D489C"/>
    <w:rsid w:val="004E0E97"/>
    <w:rsid w:val="004E3410"/>
    <w:rsid w:val="004E3BCB"/>
    <w:rsid w:val="004E3EDD"/>
    <w:rsid w:val="004E548B"/>
    <w:rsid w:val="004E6263"/>
    <w:rsid w:val="004E71C9"/>
    <w:rsid w:val="004E73F7"/>
    <w:rsid w:val="004F098E"/>
    <w:rsid w:val="004F1157"/>
    <w:rsid w:val="004F198C"/>
    <w:rsid w:val="004F45D8"/>
    <w:rsid w:val="004F4AFB"/>
    <w:rsid w:val="004F50D4"/>
    <w:rsid w:val="004F55C1"/>
    <w:rsid w:val="004F6970"/>
    <w:rsid w:val="004F6E30"/>
    <w:rsid w:val="004F7BF7"/>
    <w:rsid w:val="00500262"/>
    <w:rsid w:val="0050051E"/>
    <w:rsid w:val="00500B38"/>
    <w:rsid w:val="005019DD"/>
    <w:rsid w:val="00502241"/>
    <w:rsid w:val="00502CC1"/>
    <w:rsid w:val="005040C6"/>
    <w:rsid w:val="005045AC"/>
    <w:rsid w:val="0050509F"/>
    <w:rsid w:val="0050637B"/>
    <w:rsid w:val="005067FE"/>
    <w:rsid w:val="0050680B"/>
    <w:rsid w:val="0051104A"/>
    <w:rsid w:val="00512B30"/>
    <w:rsid w:val="005130A2"/>
    <w:rsid w:val="0051456D"/>
    <w:rsid w:val="00515E6F"/>
    <w:rsid w:val="00515EA2"/>
    <w:rsid w:val="00516AAD"/>
    <w:rsid w:val="0051779E"/>
    <w:rsid w:val="00517C6C"/>
    <w:rsid w:val="0052007C"/>
    <w:rsid w:val="00521625"/>
    <w:rsid w:val="005228D5"/>
    <w:rsid w:val="005257C4"/>
    <w:rsid w:val="00525BBF"/>
    <w:rsid w:val="00530B51"/>
    <w:rsid w:val="00530C58"/>
    <w:rsid w:val="00530D91"/>
    <w:rsid w:val="00530FAF"/>
    <w:rsid w:val="005311C8"/>
    <w:rsid w:val="00531CE3"/>
    <w:rsid w:val="0053259B"/>
    <w:rsid w:val="00532826"/>
    <w:rsid w:val="00532DA8"/>
    <w:rsid w:val="00533115"/>
    <w:rsid w:val="00535C03"/>
    <w:rsid w:val="00536A24"/>
    <w:rsid w:val="00536DAE"/>
    <w:rsid w:val="00537A52"/>
    <w:rsid w:val="00537AFD"/>
    <w:rsid w:val="00540E36"/>
    <w:rsid w:val="00541289"/>
    <w:rsid w:val="00541DD3"/>
    <w:rsid w:val="00542C27"/>
    <w:rsid w:val="00543FB2"/>
    <w:rsid w:val="005443CF"/>
    <w:rsid w:val="00546478"/>
    <w:rsid w:val="00546D45"/>
    <w:rsid w:val="005471B9"/>
    <w:rsid w:val="00547D6C"/>
    <w:rsid w:val="00551034"/>
    <w:rsid w:val="00554715"/>
    <w:rsid w:val="005554D3"/>
    <w:rsid w:val="00555AB6"/>
    <w:rsid w:val="005564BC"/>
    <w:rsid w:val="00556A1C"/>
    <w:rsid w:val="00557C10"/>
    <w:rsid w:val="00560AB1"/>
    <w:rsid w:val="005611E7"/>
    <w:rsid w:val="0056417D"/>
    <w:rsid w:val="005648FA"/>
    <w:rsid w:val="00564D4E"/>
    <w:rsid w:val="00565009"/>
    <w:rsid w:val="005663B6"/>
    <w:rsid w:val="00567662"/>
    <w:rsid w:val="00572E12"/>
    <w:rsid w:val="00574420"/>
    <w:rsid w:val="00574BBF"/>
    <w:rsid w:val="00577775"/>
    <w:rsid w:val="00580746"/>
    <w:rsid w:val="00580C27"/>
    <w:rsid w:val="00581488"/>
    <w:rsid w:val="005829CD"/>
    <w:rsid w:val="005838B9"/>
    <w:rsid w:val="005842BB"/>
    <w:rsid w:val="005869FA"/>
    <w:rsid w:val="00586D81"/>
    <w:rsid w:val="00586F74"/>
    <w:rsid w:val="005875A2"/>
    <w:rsid w:val="00587CDA"/>
    <w:rsid w:val="00590022"/>
    <w:rsid w:val="00591A25"/>
    <w:rsid w:val="005928E6"/>
    <w:rsid w:val="00594EF1"/>
    <w:rsid w:val="0059510F"/>
    <w:rsid w:val="00595FD4"/>
    <w:rsid w:val="00595FDB"/>
    <w:rsid w:val="00596D47"/>
    <w:rsid w:val="005A0A1B"/>
    <w:rsid w:val="005A0F55"/>
    <w:rsid w:val="005A1E1B"/>
    <w:rsid w:val="005A230C"/>
    <w:rsid w:val="005A2A9F"/>
    <w:rsid w:val="005A2BBF"/>
    <w:rsid w:val="005A2CEE"/>
    <w:rsid w:val="005A3465"/>
    <w:rsid w:val="005A3C6D"/>
    <w:rsid w:val="005A3D4A"/>
    <w:rsid w:val="005A47EE"/>
    <w:rsid w:val="005A5D9F"/>
    <w:rsid w:val="005A6B0C"/>
    <w:rsid w:val="005A710E"/>
    <w:rsid w:val="005B0C5F"/>
    <w:rsid w:val="005B103B"/>
    <w:rsid w:val="005B3A3C"/>
    <w:rsid w:val="005B40A0"/>
    <w:rsid w:val="005B4F88"/>
    <w:rsid w:val="005B5A15"/>
    <w:rsid w:val="005B6FC9"/>
    <w:rsid w:val="005C00B2"/>
    <w:rsid w:val="005C14E8"/>
    <w:rsid w:val="005C29F4"/>
    <w:rsid w:val="005C2B78"/>
    <w:rsid w:val="005C335B"/>
    <w:rsid w:val="005C385F"/>
    <w:rsid w:val="005C4502"/>
    <w:rsid w:val="005C6C42"/>
    <w:rsid w:val="005C706A"/>
    <w:rsid w:val="005D073F"/>
    <w:rsid w:val="005D0E23"/>
    <w:rsid w:val="005D174E"/>
    <w:rsid w:val="005D1964"/>
    <w:rsid w:val="005D68C8"/>
    <w:rsid w:val="005D6918"/>
    <w:rsid w:val="005D6D82"/>
    <w:rsid w:val="005D7DEA"/>
    <w:rsid w:val="005D7E67"/>
    <w:rsid w:val="005D7FA9"/>
    <w:rsid w:val="005E062A"/>
    <w:rsid w:val="005E0786"/>
    <w:rsid w:val="005E0E60"/>
    <w:rsid w:val="005E1935"/>
    <w:rsid w:val="005E1D51"/>
    <w:rsid w:val="005E258A"/>
    <w:rsid w:val="005E25DA"/>
    <w:rsid w:val="005E493A"/>
    <w:rsid w:val="005E5BC6"/>
    <w:rsid w:val="005E60B5"/>
    <w:rsid w:val="005E60E0"/>
    <w:rsid w:val="005E647B"/>
    <w:rsid w:val="005E734A"/>
    <w:rsid w:val="005F3471"/>
    <w:rsid w:val="005F3A0A"/>
    <w:rsid w:val="005F4545"/>
    <w:rsid w:val="005F5C3D"/>
    <w:rsid w:val="005F5FB0"/>
    <w:rsid w:val="005F767C"/>
    <w:rsid w:val="006001B1"/>
    <w:rsid w:val="00601EDE"/>
    <w:rsid w:val="006028BA"/>
    <w:rsid w:val="00605B37"/>
    <w:rsid w:val="0060626A"/>
    <w:rsid w:val="006114C2"/>
    <w:rsid w:val="00614326"/>
    <w:rsid w:val="00614C0F"/>
    <w:rsid w:val="00615026"/>
    <w:rsid w:val="00617C11"/>
    <w:rsid w:val="00617DF8"/>
    <w:rsid w:val="00621F2A"/>
    <w:rsid w:val="00622571"/>
    <w:rsid w:val="00623B3D"/>
    <w:rsid w:val="0062600E"/>
    <w:rsid w:val="00626843"/>
    <w:rsid w:val="00627623"/>
    <w:rsid w:val="0062783C"/>
    <w:rsid w:val="00631A6F"/>
    <w:rsid w:val="0063221B"/>
    <w:rsid w:val="00635615"/>
    <w:rsid w:val="00635CD6"/>
    <w:rsid w:val="00636E6B"/>
    <w:rsid w:val="00637A47"/>
    <w:rsid w:val="00637AF5"/>
    <w:rsid w:val="00637E17"/>
    <w:rsid w:val="006415F6"/>
    <w:rsid w:val="00641B7A"/>
    <w:rsid w:val="00642071"/>
    <w:rsid w:val="006420E8"/>
    <w:rsid w:val="00645469"/>
    <w:rsid w:val="00650EFA"/>
    <w:rsid w:val="00651041"/>
    <w:rsid w:val="0065105F"/>
    <w:rsid w:val="00655343"/>
    <w:rsid w:val="0065550B"/>
    <w:rsid w:val="00656EA2"/>
    <w:rsid w:val="00660064"/>
    <w:rsid w:val="00660586"/>
    <w:rsid w:val="00660C3A"/>
    <w:rsid w:val="00661779"/>
    <w:rsid w:val="006617A5"/>
    <w:rsid w:val="00661DD2"/>
    <w:rsid w:val="00662320"/>
    <w:rsid w:val="006624DC"/>
    <w:rsid w:val="00662615"/>
    <w:rsid w:val="00662AF1"/>
    <w:rsid w:val="0066337D"/>
    <w:rsid w:val="00663F95"/>
    <w:rsid w:val="00664F9C"/>
    <w:rsid w:val="00667F19"/>
    <w:rsid w:val="00670DBC"/>
    <w:rsid w:val="0067228F"/>
    <w:rsid w:val="00673570"/>
    <w:rsid w:val="00673CC8"/>
    <w:rsid w:val="00673EB8"/>
    <w:rsid w:val="0067411A"/>
    <w:rsid w:val="00674AC2"/>
    <w:rsid w:val="006750FC"/>
    <w:rsid w:val="0067529C"/>
    <w:rsid w:val="006764D3"/>
    <w:rsid w:val="00680D39"/>
    <w:rsid w:val="006839D3"/>
    <w:rsid w:val="00683CA8"/>
    <w:rsid w:val="00684C9E"/>
    <w:rsid w:val="00685527"/>
    <w:rsid w:val="00685E99"/>
    <w:rsid w:val="00686DF0"/>
    <w:rsid w:val="00686E06"/>
    <w:rsid w:val="006904F4"/>
    <w:rsid w:val="00690E74"/>
    <w:rsid w:val="0069336D"/>
    <w:rsid w:val="00693834"/>
    <w:rsid w:val="00695610"/>
    <w:rsid w:val="00695E5F"/>
    <w:rsid w:val="00695F39"/>
    <w:rsid w:val="006A0CA5"/>
    <w:rsid w:val="006A13EC"/>
    <w:rsid w:val="006A19CF"/>
    <w:rsid w:val="006A1EEB"/>
    <w:rsid w:val="006A2A77"/>
    <w:rsid w:val="006A3131"/>
    <w:rsid w:val="006A6980"/>
    <w:rsid w:val="006A6EDE"/>
    <w:rsid w:val="006A75C9"/>
    <w:rsid w:val="006A7B92"/>
    <w:rsid w:val="006B072B"/>
    <w:rsid w:val="006B1127"/>
    <w:rsid w:val="006B177D"/>
    <w:rsid w:val="006B2160"/>
    <w:rsid w:val="006B2747"/>
    <w:rsid w:val="006B352A"/>
    <w:rsid w:val="006B3985"/>
    <w:rsid w:val="006B44ED"/>
    <w:rsid w:val="006B5B53"/>
    <w:rsid w:val="006B5E5A"/>
    <w:rsid w:val="006B6038"/>
    <w:rsid w:val="006B607E"/>
    <w:rsid w:val="006B65AE"/>
    <w:rsid w:val="006B7612"/>
    <w:rsid w:val="006B7C14"/>
    <w:rsid w:val="006B7D5C"/>
    <w:rsid w:val="006C0721"/>
    <w:rsid w:val="006C1026"/>
    <w:rsid w:val="006C1072"/>
    <w:rsid w:val="006C1555"/>
    <w:rsid w:val="006C18FB"/>
    <w:rsid w:val="006C342D"/>
    <w:rsid w:val="006C4001"/>
    <w:rsid w:val="006C4683"/>
    <w:rsid w:val="006C6368"/>
    <w:rsid w:val="006C675F"/>
    <w:rsid w:val="006C6D0F"/>
    <w:rsid w:val="006D104E"/>
    <w:rsid w:val="006D174C"/>
    <w:rsid w:val="006D4633"/>
    <w:rsid w:val="006D4E3F"/>
    <w:rsid w:val="006E0648"/>
    <w:rsid w:val="006E1A52"/>
    <w:rsid w:val="006E293F"/>
    <w:rsid w:val="006E426F"/>
    <w:rsid w:val="006E4298"/>
    <w:rsid w:val="006E4ACB"/>
    <w:rsid w:val="006E4FFF"/>
    <w:rsid w:val="006E530E"/>
    <w:rsid w:val="006F10A8"/>
    <w:rsid w:val="006F218B"/>
    <w:rsid w:val="006F3AB8"/>
    <w:rsid w:val="006F43FE"/>
    <w:rsid w:val="006F4684"/>
    <w:rsid w:val="006F4C05"/>
    <w:rsid w:val="006F58C0"/>
    <w:rsid w:val="006F5A0D"/>
    <w:rsid w:val="006F60C5"/>
    <w:rsid w:val="006F60E3"/>
    <w:rsid w:val="006F6B93"/>
    <w:rsid w:val="0070081A"/>
    <w:rsid w:val="00702E66"/>
    <w:rsid w:val="0070305A"/>
    <w:rsid w:val="0070316F"/>
    <w:rsid w:val="00703853"/>
    <w:rsid w:val="007043EC"/>
    <w:rsid w:val="00704BF9"/>
    <w:rsid w:val="0070548F"/>
    <w:rsid w:val="007064EC"/>
    <w:rsid w:val="0070702B"/>
    <w:rsid w:val="007100C6"/>
    <w:rsid w:val="0071273A"/>
    <w:rsid w:val="007127CC"/>
    <w:rsid w:val="00713B1A"/>
    <w:rsid w:val="00714DC6"/>
    <w:rsid w:val="0071559E"/>
    <w:rsid w:val="007174B0"/>
    <w:rsid w:val="007176DD"/>
    <w:rsid w:val="00717E75"/>
    <w:rsid w:val="00720337"/>
    <w:rsid w:val="00721A2E"/>
    <w:rsid w:val="00721CE5"/>
    <w:rsid w:val="00722453"/>
    <w:rsid w:val="0072341D"/>
    <w:rsid w:val="00723AB2"/>
    <w:rsid w:val="00723F6C"/>
    <w:rsid w:val="00724C31"/>
    <w:rsid w:val="00725D0E"/>
    <w:rsid w:val="007265BF"/>
    <w:rsid w:val="007278E1"/>
    <w:rsid w:val="00727FCD"/>
    <w:rsid w:val="007313EA"/>
    <w:rsid w:val="00731509"/>
    <w:rsid w:val="007330D0"/>
    <w:rsid w:val="00734DC5"/>
    <w:rsid w:val="007356E1"/>
    <w:rsid w:val="00735BC5"/>
    <w:rsid w:val="0073640E"/>
    <w:rsid w:val="007405FD"/>
    <w:rsid w:val="00741208"/>
    <w:rsid w:val="00741378"/>
    <w:rsid w:val="0074156F"/>
    <w:rsid w:val="0074200F"/>
    <w:rsid w:val="0074246F"/>
    <w:rsid w:val="00742F9E"/>
    <w:rsid w:val="007440DD"/>
    <w:rsid w:val="007459C5"/>
    <w:rsid w:val="00745AE3"/>
    <w:rsid w:val="00745EDD"/>
    <w:rsid w:val="00751312"/>
    <w:rsid w:val="00751A14"/>
    <w:rsid w:val="00753020"/>
    <w:rsid w:val="007531F5"/>
    <w:rsid w:val="00753BD3"/>
    <w:rsid w:val="007549FE"/>
    <w:rsid w:val="00754C30"/>
    <w:rsid w:val="00755587"/>
    <w:rsid w:val="00755B2E"/>
    <w:rsid w:val="00756D04"/>
    <w:rsid w:val="00756F08"/>
    <w:rsid w:val="00757F3E"/>
    <w:rsid w:val="00760344"/>
    <w:rsid w:val="00760722"/>
    <w:rsid w:val="007612B5"/>
    <w:rsid w:val="00761820"/>
    <w:rsid w:val="007637FF"/>
    <w:rsid w:val="00764333"/>
    <w:rsid w:val="00764548"/>
    <w:rsid w:val="00765B2E"/>
    <w:rsid w:val="0076733B"/>
    <w:rsid w:val="00770244"/>
    <w:rsid w:val="007706A4"/>
    <w:rsid w:val="00771C02"/>
    <w:rsid w:val="00772212"/>
    <w:rsid w:val="0077281C"/>
    <w:rsid w:val="00772A3B"/>
    <w:rsid w:val="00772DBE"/>
    <w:rsid w:val="00777D2C"/>
    <w:rsid w:val="0078045A"/>
    <w:rsid w:val="007804BE"/>
    <w:rsid w:val="007825E6"/>
    <w:rsid w:val="007840FA"/>
    <w:rsid w:val="00784173"/>
    <w:rsid w:val="00785D4D"/>
    <w:rsid w:val="00786176"/>
    <w:rsid w:val="007869D5"/>
    <w:rsid w:val="00790E48"/>
    <w:rsid w:val="00791C08"/>
    <w:rsid w:val="007925F4"/>
    <w:rsid w:val="00792C80"/>
    <w:rsid w:val="00793FD0"/>
    <w:rsid w:val="00794709"/>
    <w:rsid w:val="007947FB"/>
    <w:rsid w:val="007952D6"/>
    <w:rsid w:val="00795B89"/>
    <w:rsid w:val="00797085"/>
    <w:rsid w:val="00797367"/>
    <w:rsid w:val="007975E6"/>
    <w:rsid w:val="00797940"/>
    <w:rsid w:val="00797DC1"/>
    <w:rsid w:val="007A0351"/>
    <w:rsid w:val="007A1EA3"/>
    <w:rsid w:val="007A2185"/>
    <w:rsid w:val="007A22D8"/>
    <w:rsid w:val="007A3136"/>
    <w:rsid w:val="007A5822"/>
    <w:rsid w:val="007A58E2"/>
    <w:rsid w:val="007A6305"/>
    <w:rsid w:val="007A694D"/>
    <w:rsid w:val="007A72CA"/>
    <w:rsid w:val="007B142D"/>
    <w:rsid w:val="007B2E48"/>
    <w:rsid w:val="007B33D1"/>
    <w:rsid w:val="007B3625"/>
    <w:rsid w:val="007B4356"/>
    <w:rsid w:val="007B56DA"/>
    <w:rsid w:val="007B5B2B"/>
    <w:rsid w:val="007B5BCA"/>
    <w:rsid w:val="007B5D60"/>
    <w:rsid w:val="007B5E92"/>
    <w:rsid w:val="007B60CB"/>
    <w:rsid w:val="007C111C"/>
    <w:rsid w:val="007C1851"/>
    <w:rsid w:val="007C1900"/>
    <w:rsid w:val="007C237B"/>
    <w:rsid w:val="007C2401"/>
    <w:rsid w:val="007C43C1"/>
    <w:rsid w:val="007C5874"/>
    <w:rsid w:val="007C69C1"/>
    <w:rsid w:val="007C7598"/>
    <w:rsid w:val="007D139D"/>
    <w:rsid w:val="007D2FEB"/>
    <w:rsid w:val="007D567F"/>
    <w:rsid w:val="007D73ED"/>
    <w:rsid w:val="007D7411"/>
    <w:rsid w:val="007D7C17"/>
    <w:rsid w:val="007E0631"/>
    <w:rsid w:val="007E0C53"/>
    <w:rsid w:val="007E184B"/>
    <w:rsid w:val="007E1D72"/>
    <w:rsid w:val="007E38EF"/>
    <w:rsid w:val="007E3FE8"/>
    <w:rsid w:val="007E4005"/>
    <w:rsid w:val="007E61EA"/>
    <w:rsid w:val="007F0F4C"/>
    <w:rsid w:val="007F17E1"/>
    <w:rsid w:val="007F199A"/>
    <w:rsid w:val="007F1EA3"/>
    <w:rsid w:val="007F2003"/>
    <w:rsid w:val="007F3CF8"/>
    <w:rsid w:val="007F3F27"/>
    <w:rsid w:val="007F519E"/>
    <w:rsid w:val="007F5483"/>
    <w:rsid w:val="007F5C90"/>
    <w:rsid w:val="007F6DAF"/>
    <w:rsid w:val="007F7592"/>
    <w:rsid w:val="008005FC"/>
    <w:rsid w:val="00800FBB"/>
    <w:rsid w:val="00801393"/>
    <w:rsid w:val="00803290"/>
    <w:rsid w:val="008041C2"/>
    <w:rsid w:val="008046D3"/>
    <w:rsid w:val="00804F2C"/>
    <w:rsid w:val="008057EA"/>
    <w:rsid w:val="0080587E"/>
    <w:rsid w:val="00805AE8"/>
    <w:rsid w:val="00812E2E"/>
    <w:rsid w:val="00813D51"/>
    <w:rsid w:val="0081425B"/>
    <w:rsid w:val="0081432C"/>
    <w:rsid w:val="00814BB3"/>
    <w:rsid w:val="00816555"/>
    <w:rsid w:val="00816E46"/>
    <w:rsid w:val="008172F2"/>
    <w:rsid w:val="0082031E"/>
    <w:rsid w:val="00821022"/>
    <w:rsid w:val="00822F84"/>
    <w:rsid w:val="00822FD0"/>
    <w:rsid w:val="008250D1"/>
    <w:rsid w:val="008254DD"/>
    <w:rsid w:val="00830DF2"/>
    <w:rsid w:val="00831988"/>
    <w:rsid w:val="00834694"/>
    <w:rsid w:val="0084046E"/>
    <w:rsid w:val="00841AEC"/>
    <w:rsid w:val="0084498C"/>
    <w:rsid w:val="008507A2"/>
    <w:rsid w:val="0085111D"/>
    <w:rsid w:val="0085154B"/>
    <w:rsid w:val="00851D91"/>
    <w:rsid w:val="00852476"/>
    <w:rsid w:val="0085247C"/>
    <w:rsid w:val="00852739"/>
    <w:rsid w:val="00852E75"/>
    <w:rsid w:val="008552F4"/>
    <w:rsid w:val="008606F5"/>
    <w:rsid w:val="008613E0"/>
    <w:rsid w:val="008620AE"/>
    <w:rsid w:val="00862584"/>
    <w:rsid w:val="00863CC3"/>
    <w:rsid w:val="00864FAA"/>
    <w:rsid w:val="00865278"/>
    <w:rsid w:val="00865290"/>
    <w:rsid w:val="0086534F"/>
    <w:rsid w:val="00867557"/>
    <w:rsid w:val="00870124"/>
    <w:rsid w:val="00871122"/>
    <w:rsid w:val="00871179"/>
    <w:rsid w:val="0087216C"/>
    <w:rsid w:val="00872576"/>
    <w:rsid w:val="00874D3B"/>
    <w:rsid w:val="00877F61"/>
    <w:rsid w:val="008820EF"/>
    <w:rsid w:val="008837C7"/>
    <w:rsid w:val="00883C47"/>
    <w:rsid w:val="00884015"/>
    <w:rsid w:val="008844F8"/>
    <w:rsid w:val="0088610B"/>
    <w:rsid w:val="0088758B"/>
    <w:rsid w:val="00887EE2"/>
    <w:rsid w:val="0089097D"/>
    <w:rsid w:val="008942AD"/>
    <w:rsid w:val="00894838"/>
    <w:rsid w:val="0089493D"/>
    <w:rsid w:val="00894F46"/>
    <w:rsid w:val="00895564"/>
    <w:rsid w:val="008970A3"/>
    <w:rsid w:val="00897BB4"/>
    <w:rsid w:val="008A0E56"/>
    <w:rsid w:val="008A20CC"/>
    <w:rsid w:val="008A2D1F"/>
    <w:rsid w:val="008A3714"/>
    <w:rsid w:val="008A4957"/>
    <w:rsid w:val="008A4B3C"/>
    <w:rsid w:val="008A6EF8"/>
    <w:rsid w:val="008B08AD"/>
    <w:rsid w:val="008B0E53"/>
    <w:rsid w:val="008B0F69"/>
    <w:rsid w:val="008B3256"/>
    <w:rsid w:val="008B32C9"/>
    <w:rsid w:val="008B4A86"/>
    <w:rsid w:val="008B5CF8"/>
    <w:rsid w:val="008B6E6B"/>
    <w:rsid w:val="008B71CB"/>
    <w:rsid w:val="008C0D99"/>
    <w:rsid w:val="008C0E5A"/>
    <w:rsid w:val="008C4168"/>
    <w:rsid w:val="008C4645"/>
    <w:rsid w:val="008C640F"/>
    <w:rsid w:val="008C6597"/>
    <w:rsid w:val="008C6D46"/>
    <w:rsid w:val="008D1651"/>
    <w:rsid w:val="008D1984"/>
    <w:rsid w:val="008D40F1"/>
    <w:rsid w:val="008D41BF"/>
    <w:rsid w:val="008D4C8D"/>
    <w:rsid w:val="008D5BC2"/>
    <w:rsid w:val="008D7EA2"/>
    <w:rsid w:val="008E1AF2"/>
    <w:rsid w:val="008E340C"/>
    <w:rsid w:val="008E3599"/>
    <w:rsid w:val="008E67B0"/>
    <w:rsid w:val="008E6949"/>
    <w:rsid w:val="008F1F9A"/>
    <w:rsid w:val="008F3911"/>
    <w:rsid w:val="008F3B06"/>
    <w:rsid w:val="008F4C8F"/>
    <w:rsid w:val="008F4EE8"/>
    <w:rsid w:val="008F533C"/>
    <w:rsid w:val="008F5380"/>
    <w:rsid w:val="008F5F00"/>
    <w:rsid w:val="008F646B"/>
    <w:rsid w:val="008F67E0"/>
    <w:rsid w:val="00901321"/>
    <w:rsid w:val="009014E0"/>
    <w:rsid w:val="00901655"/>
    <w:rsid w:val="00902C79"/>
    <w:rsid w:val="009040FA"/>
    <w:rsid w:val="00904A36"/>
    <w:rsid w:val="00904A47"/>
    <w:rsid w:val="0090557D"/>
    <w:rsid w:val="0090779B"/>
    <w:rsid w:val="009119C8"/>
    <w:rsid w:val="00911A8B"/>
    <w:rsid w:val="009121D0"/>
    <w:rsid w:val="00912455"/>
    <w:rsid w:val="009134D8"/>
    <w:rsid w:val="00913708"/>
    <w:rsid w:val="00914203"/>
    <w:rsid w:val="0091562C"/>
    <w:rsid w:val="00915ED2"/>
    <w:rsid w:val="0091675B"/>
    <w:rsid w:val="00917AB8"/>
    <w:rsid w:val="009201E7"/>
    <w:rsid w:val="00920C3E"/>
    <w:rsid w:val="00921538"/>
    <w:rsid w:val="00921FE5"/>
    <w:rsid w:val="0092216C"/>
    <w:rsid w:val="009222C2"/>
    <w:rsid w:val="00925457"/>
    <w:rsid w:val="0092776B"/>
    <w:rsid w:val="009302BF"/>
    <w:rsid w:val="00930ADF"/>
    <w:rsid w:val="0093206E"/>
    <w:rsid w:val="009320FB"/>
    <w:rsid w:val="00932AB3"/>
    <w:rsid w:val="00932CDC"/>
    <w:rsid w:val="00936AA7"/>
    <w:rsid w:val="0094083F"/>
    <w:rsid w:val="009410BB"/>
    <w:rsid w:val="009428D7"/>
    <w:rsid w:val="00943D3A"/>
    <w:rsid w:val="00944228"/>
    <w:rsid w:val="009451A1"/>
    <w:rsid w:val="00946B81"/>
    <w:rsid w:val="009505EF"/>
    <w:rsid w:val="009507E8"/>
    <w:rsid w:val="00950D9A"/>
    <w:rsid w:val="00952341"/>
    <w:rsid w:val="0095277C"/>
    <w:rsid w:val="00953AD6"/>
    <w:rsid w:val="00953B45"/>
    <w:rsid w:val="00953E6C"/>
    <w:rsid w:val="00954162"/>
    <w:rsid w:val="009543F6"/>
    <w:rsid w:val="009548DE"/>
    <w:rsid w:val="00954939"/>
    <w:rsid w:val="00954B3D"/>
    <w:rsid w:val="00955121"/>
    <w:rsid w:val="009573A4"/>
    <w:rsid w:val="0095767C"/>
    <w:rsid w:val="00960A67"/>
    <w:rsid w:val="0096126D"/>
    <w:rsid w:val="00961AF4"/>
    <w:rsid w:val="0096260B"/>
    <w:rsid w:val="00962ED4"/>
    <w:rsid w:val="00963E21"/>
    <w:rsid w:val="00964080"/>
    <w:rsid w:val="00965BD4"/>
    <w:rsid w:val="00965C72"/>
    <w:rsid w:val="00965E82"/>
    <w:rsid w:val="00965F27"/>
    <w:rsid w:val="00965F39"/>
    <w:rsid w:val="00970E09"/>
    <w:rsid w:val="00971C47"/>
    <w:rsid w:val="00972284"/>
    <w:rsid w:val="009722AF"/>
    <w:rsid w:val="00972881"/>
    <w:rsid w:val="0097306B"/>
    <w:rsid w:val="00973C82"/>
    <w:rsid w:val="0097614B"/>
    <w:rsid w:val="009766E8"/>
    <w:rsid w:val="00982FCB"/>
    <w:rsid w:val="009847FF"/>
    <w:rsid w:val="00984C47"/>
    <w:rsid w:val="00984E51"/>
    <w:rsid w:val="0098505A"/>
    <w:rsid w:val="009850FE"/>
    <w:rsid w:val="00985ECD"/>
    <w:rsid w:val="00986CAC"/>
    <w:rsid w:val="00990D60"/>
    <w:rsid w:val="009933A5"/>
    <w:rsid w:val="009935C9"/>
    <w:rsid w:val="009951AF"/>
    <w:rsid w:val="00995C53"/>
    <w:rsid w:val="009972BD"/>
    <w:rsid w:val="00997C5C"/>
    <w:rsid w:val="009A01EC"/>
    <w:rsid w:val="009A0D73"/>
    <w:rsid w:val="009A142F"/>
    <w:rsid w:val="009A4326"/>
    <w:rsid w:val="009A4D1B"/>
    <w:rsid w:val="009A5A90"/>
    <w:rsid w:val="009A66E9"/>
    <w:rsid w:val="009A70C6"/>
    <w:rsid w:val="009A7948"/>
    <w:rsid w:val="009B1A7B"/>
    <w:rsid w:val="009B2324"/>
    <w:rsid w:val="009B26C9"/>
    <w:rsid w:val="009B3C1B"/>
    <w:rsid w:val="009B3C79"/>
    <w:rsid w:val="009B3E9D"/>
    <w:rsid w:val="009B50E7"/>
    <w:rsid w:val="009B5A51"/>
    <w:rsid w:val="009B5C62"/>
    <w:rsid w:val="009C1343"/>
    <w:rsid w:val="009C26EE"/>
    <w:rsid w:val="009C324E"/>
    <w:rsid w:val="009C3717"/>
    <w:rsid w:val="009C3EBE"/>
    <w:rsid w:val="009C4CFD"/>
    <w:rsid w:val="009D033E"/>
    <w:rsid w:val="009D03BB"/>
    <w:rsid w:val="009D27B3"/>
    <w:rsid w:val="009D2BE1"/>
    <w:rsid w:val="009D54AA"/>
    <w:rsid w:val="009D58C2"/>
    <w:rsid w:val="009D5A9D"/>
    <w:rsid w:val="009D615B"/>
    <w:rsid w:val="009E0985"/>
    <w:rsid w:val="009E1536"/>
    <w:rsid w:val="009E2A7A"/>
    <w:rsid w:val="009E2B62"/>
    <w:rsid w:val="009E65B1"/>
    <w:rsid w:val="009E6872"/>
    <w:rsid w:val="009E7E6A"/>
    <w:rsid w:val="009F01D4"/>
    <w:rsid w:val="009F0A4C"/>
    <w:rsid w:val="009F1773"/>
    <w:rsid w:val="009F1C3B"/>
    <w:rsid w:val="009F349C"/>
    <w:rsid w:val="009F44D3"/>
    <w:rsid w:val="009F4B19"/>
    <w:rsid w:val="009F5451"/>
    <w:rsid w:val="009F689D"/>
    <w:rsid w:val="009F6D0E"/>
    <w:rsid w:val="009F71A5"/>
    <w:rsid w:val="009F7C31"/>
    <w:rsid w:val="00A01D1D"/>
    <w:rsid w:val="00A028E1"/>
    <w:rsid w:val="00A03017"/>
    <w:rsid w:val="00A043D0"/>
    <w:rsid w:val="00A054AA"/>
    <w:rsid w:val="00A05672"/>
    <w:rsid w:val="00A06F5F"/>
    <w:rsid w:val="00A10D59"/>
    <w:rsid w:val="00A112ED"/>
    <w:rsid w:val="00A12342"/>
    <w:rsid w:val="00A12352"/>
    <w:rsid w:val="00A12E37"/>
    <w:rsid w:val="00A15C5E"/>
    <w:rsid w:val="00A164BC"/>
    <w:rsid w:val="00A205DC"/>
    <w:rsid w:val="00A219F5"/>
    <w:rsid w:val="00A221D7"/>
    <w:rsid w:val="00A22F05"/>
    <w:rsid w:val="00A230B6"/>
    <w:rsid w:val="00A231C1"/>
    <w:rsid w:val="00A2519E"/>
    <w:rsid w:val="00A251DB"/>
    <w:rsid w:val="00A254F3"/>
    <w:rsid w:val="00A25C26"/>
    <w:rsid w:val="00A271B2"/>
    <w:rsid w:val="00A27C83"/>
    <w:rsid w:val="00A27C88"/>
    <w:rsid w:val="00A27EA3"/>
    <w:rsid w:val="00A30E88"/>
    <w:rsid w:val="00A3102A"/>
    <w:rsid w:val="00A3124D"/>
    <w:rsid w:val="00A31CA7"/>
    <w:rsid w:val="00A32375"/>
    <w:rsid w:val="00A32945"/>
    <w:rsid w:val="00A32B2C"/>
    <w:rsid w:val="00A3377C"/>
    <w:rsid w:val="00A37996"/>
    <w:rsid w:val="00A4011B"/>
    <w:rsid w:val="00A4011C"/>
    <w:rsid w:val="00A40C65"/>
    <w:rsid w:val="00A462B0"/>
    <w:rsid w:val="00A47981"/>
    <w:rsid w:val="00A47988"/>
    <w:rsid w:val="00A50806"/>
    <w:rsid w:val="00A52D83"/>
    <w:rsid w:val="00A53760"/>
    <w:rsid w:val="00A54784"/>
    <w:rsid w:val="00A57815"/>
    <w:rsid w:val="00A60B5F"/>
    <w:rsid w:val="00A61989"/>
    <w:rsid w:val="00A63F13"/>
    <w:rsid w:val="00A65159"/>
    <w:rsid w:val="00A658A5"/>
    <w:rsid w:val="00A66698"/>
    <w:rsid w:val="00A670D9"/>
    <w:rsid w:val="00A67784"/>
    <w:rsid w:val="00A707E2"/>
    <w:rsid w:val="00A70D35"/>
    <w:rsid w:val="00A76497"/>
    <w:rsid w:val="00A76CCB"/>
    <w:rsid w:val="00A8008C"/>
    <w:rsid w:val="00A80849"/>
    <w:rsid w:val="00A818CB"/>
    <w:rsid w:val="00A83CE1"/>
    <w:rsid w:val="00A83EB5"/>
    <w:rsid w:val="00A84B04"/>
    <w:rsid w:val="00A84D59"/>
    <w:rsid w:val="00A85356"/>
    <w:rsid w:val="00A8541E"/>
    <w:rsid w:val="00A85714"/>
    <w:rsid w:val="00A86AC1"/>
    <w:rsid w:val="00A92A95"/>
    <w:rsid w:val="00A96555"/>
    <w:rsid w:val="00A96A8B"/>
    <w:rsid w:val="00A9727C"/>
    <w:rsid w:val="00AA0DE4"/>
    <w:rsid w:val="00AA1C93"/>
    <w:rsid w:val="00AA2A9E"/>
    <w:rsid w:val="00AA2F43"/>
    <w:rsid w:val="00AA4095"/>
    <w:rsid w:val="00AA433C"/>
    <w:rsid w:val="00AA650B"/>
    <w:rsid w:val="00AA6814"/>
    <w:rsid w:val="00AA6A50"/>
    <w:rsid w:val="00AA70ED"/>
    <w:rsid w:val="00AA7750"/>
    <w:rsid w:val="00AB0455"/>
    <w:rsid w:val="00AB04C7"/>
    <w:rsid w:val="00AB108E"/>
    <w:rsid w:val="00AB189A"/>
    <w:rsid w:val="00AB1E01"/>
    <w:rsid w:val="00AB34B2"/>
    <w:rsid w:val="00AB407C"/>
    <w:rsid w:val="00AB4868"/>
    <w:rsid w:val="00AB6F36"/>
    <w:rsid w:val="00AC165E"/>
    <w:rsid w:val="00AC1BA0"/>
    <w:rsid w:val="00AC1C06"/>
    <w:rsid w:val="00AC2397"/>
    <w:rsid w:val="00AC264D"/>
    <w:rsid w:val="00AC3616"/>
    <w:rsid w:val="00AC3A8E"/>
    <w:rsid w:val="00AC5458"/>
    <w:rsid w:val="00AC57F0"/>
    <w:rsid w:val="00AC6BEC"/>
    <w:rsid w:val="00AD0889"/>
    <w:rsid w:val="00AD09AA"/>
    <w:rsid w:val="00AD0A1A"/>
    <w:rsid w:val="00AD1675"/>
    <w:rsid w:val="00AD28C2"/>
    <w:rsid w:val="00AD457B"/>
    <w:rsid w:val="00AD5920"/>
    <w:rsid w:val="00AD5AEE"/>
    <w:rsid w:val="00AD5F5B"/>
    <w:rsid w:val="00AD6F92"/>
    <w:rsid w:val="00AD7313"/>
    <w:rsid w:val="00AD7DF8"/>
    <w:rsid w:val="00AD7F18"/>
    <w:rsid w:val="00AE0BF8"/>
    <w:rsid w:val="00AE0D39"/>
    <w:rsid w:val="00AE15CA"/>
    <w:rsid w:val="00AE18AF"/>
    <w:rsid w:val="00AE24D1"/>
    <w:rsid w:val="00AE4555"/>
    <w:rsid w:val="00AE508C"/>
    <w:rsid w:val="00AF040E"/>
    <w:rsid w:val="00AF0C03"/>
    <w:rsid w:val="00AF1BC3"/>
    <w:rsid w:val="00AF2AC0"/>
    <w:rsid w:val="00AF2B0E"/>
    <w:rsid w:val="00AF2B6E"/>
    <w:rsid w:val="00AF2C60"/>
    <w:rsid w:val="00AF302C"/>
    <w:rsid w:val="00AF35A5"/>
    <w:rsid w:val="00AF4DE4"/>
    <w:rsid w:val="00AF4DF8"/>
    <w:rsid w:val="00AF5DBC"/>
    <w:rsid w:val="00AF7003"/>
    <w:rsid w:val="00AF7F03"/>
    <w:rsid w:val="00B00945"/>
    <w:rsid w:val="00B01696"/>
    <w:rsid w:val="00B043A8"/>
    <w:rsid w:val="00B0440C"/>
    <w:rsid w:val="00B06856"/>
    <w:rsid w:val="00B0734D"/>
    <w:rsid w:val="00B073ED"/>
    <w:rsid w:val="00B107B2"/>
    <w:rsid w:val="00B11C93"/>
    <w:rsid w:val="00B11CF8"/>
    <w:rsid w:val="00B134B9"/>
    <w:rsid w:val="00B14034"/>
    <w:rsid w:val="00B140E7"/>
    <w:rsid w:val="00B145CD"/>
    <w:rsid w:val="00B14B8C"/>
    <w:rsid w:val="00B14D8D"/>
    <w:rsid w:val="00B155AC"/>
    <w:rsid w:val="00B15FF9"/>
    <w:rsid w:val="00B160F4"/>
    <w:rsid w:val="00B174BF"/>
    <w:rsid w:val="00B21B82"/>
    <w:rsid w:val="00B22BF8"/>
    <w:rsid w:val="00B238D1"/>
    <w:rsid w:val="00B23F6F"/>
    <w:rsid w:val="00B25B03"/>
    <w:rsid w:val="00B2726D"/>
    <w:rsid w:val="00B30448"/>
    <w:rsid w:val="00B308BF"/>
    <w:rsid w:val="00B31562"/>
    <w:rsid w:val="00B32E1B"/>
    <w:rsid w:val="00B33EE9"/>
    <w:rsid w:val="00B34E4D"/>
    <w:rsid w:val="00B37013"/>
    <w:rsid w:val="00B4062D"/>
    <w:rsid w:val="00B42711"/>
    <w:rsid w:val="00B431B3"/>
    <w:rsid w:val="00B454A4"/>
    <w:rsid w:val="00B456AC"/>
    <w:rsid w:val="00B457AD"/>
    <w:rsid w:val="00B4581F"/>
    <w:rsid w:val="00B47686"/>
    <w:rsid w:val="00B500C7"/>
    <w:rsid w:val="00B523EB"/>
    <w:rsid w:val="00B539CD"/>
    <w:rsid w:val="00B544E4"/>
    <w:rsid w:val="00B55087"/>
    <w:rsid w:val="00B5685A"/>
    <w:rsid w:val="00B60411"/>
    <w:rsid w:val="00B60F29"/>
    <w:rsid w:val="00B61149"/>
    <w:rsid w:val="00B62163"/>
    <w:rsid w:val="00B62CF8"/>
    <w:rsid w:val="00B63730"/>
    <w:rsid w:val="00B63B9D"/>
    <w:rsid w:val="00B63FFF"/>
    <w:rsid w:val="00B644C4"/>
    <w:rsid w:val="00B6569A"/>
    <w:rsid w:val="00B6615C"/>
    <w:rsid w:val="00B66367"/>
    <w:rsid w:val="00B67CEC"/>
    <w:rsid w:val="00B67FC9"/>
    <w:rsid w:val="00B7135E"/>
    <w:rsid w:val="00B715AE"/>
    <w:rsid w:val="00B71EB9"/>
    <w:rsid w:val="00B72762"/>
    <w:rsid w:val="00B735FB"/>
    <w:rsid w:val="00B74214"/>
    <w:rsid w:val="00B74B11"/>
    <w:rsid w:val="00B75C78"/>
    <w:rsid w:val="00B7718C"/>
    <w:rsid w:val="00B8003A"/>
    <w:rsid w:val="00B82642"/>
    <w:rsid w:val="00B82787"/>
    <w:rsid w:val="00B82CD6"/>
    <w:rsid w:val="00B836B5"/>
    <w:rsid w:val="00B85E19"/>
    <w:rsid w:val="00B87E74"/>
    <w:rsid w:val="00B909AE"/>
    <w:rsid w:val="00B936A3"/>
    <w:rsid w:val="00B94A54"/>
    <w:rsid w:val="00B952DB"/>
    <w:rsid w:val="00B9555A"/>
    <w:rsid w:val="00B958B1"/>
    <w:rsid w:val="00B9670A"/>
    <w:rsid w:val="00B96ED6"/>
    <w:rsid w:val="00B97E63"/>
    <w:rsid w:val="00BA30F9"/>
    <w:rsid w:val="00BA4791"/>
    <w:rsid w:val="00BA49DE"/>
    <w:rsid w:val="00BA4F45"/>
    <w:rsid w:val="00BA52A7"/>
    <w:rsid w:val="00BA5602"/>
    <w:rsid w:val="00BA5DDB"/>
    <w:rsid w:val="00BA7AE6"/>
    <w:rsid w:val="00BB25A5"/>
    <w:rsid w:val="00BB2DFF"/>
    <w:rsid w:val="00BB4635"/>
    <w:rsid w:val="00BB511F"/>
    <w:rsid w:val="00BB5260"/>
    <w:rsid w:val="00BB5290"/>
    <w:rsid w:val="00BB5CC4"/>
    <w:rsid w:val="00BB7E1A"/>
    <w:rsid w:val="00BC037E"/>
    <w:rsid w:val="00BC0B02"/>
    <w:rsid w:val="00BC2492"/>
    <w:rsid w:val="00BC2712"/>
    <w:rsid w:val="00BC4443"/>
    <w:rsid w:val="00BC4BD1"/>
    <w:rsid w:val="00BC6D71"/>
    <w:rsid w:val="00BC7CA5"/>
    <w:rsid w:val="00BD1129"/>
    <w:rsid w:val="00BD2EE3"/>
    <w:rsid w:val="00BD2FC4"/>
    <w:rsid w:val="00BD3EE6"/>
    <w:rsid w:val="00BD43B0"/>
    <w:rsid w:val="00BD666B"/>
    <w:rsid w:val="00BE0160"/>
    <w:rsid w:val="00BE0B18"/>
    <w:rsid w:val="00BE0DAF"/>
    <w:rsid w:val="00BE2DFE"/>
    <w:rsid w:val="00BE3460"/>
    <w:rsid w:val="00BE42A1"/>
    <w:rsid w:val="00BE5F2E"/>
    <w:rsid w:val="00BE711C"/>
    <w:rsid w:val="00BE7E6C"/>
    <w:rsid w:val="00BE7E7D"/>
    <w:rsid w:val="00BF38B5"/>
    <w:rsid w:val="00BF4482"/>
    <w:rsid w:val="00BF45D1"/>
    <w:rsid w:val="00BF4C00"/>
    <w:rsid w:val="00BF58F8"/>
    <w:rsid w:val="00BF5D1B"/>
    <w:rsid w:val="00C004E4"/>
    <w:rsid w:val="00C011D4"/>
    <w:rsid w:val="00C01F6F"/>
    <w:rsid w:val="00C024B6"/>
    <w:rsid w:val="00C035C2"/>
    <w:rsid w:val="00C03DA9"/>
    <w:rsid w:val="00C04500"/>
    <w:rsid w:val="00C04D69"/>
    <w:rsid w:val="00C05426"/>
    <w:rsid w:val="00C05E3D"/>
    <w:rsid w:val="00C060CF"/>
    <w:rsid w:val="00C0680C"/>
    <w:rsid w:val="00C071B3"/>
    <w:rsid w:val="00C109A0"/>
    <w:rsid w:val="00C10C4E"/>
    <w:rsid w:val="00C14513"/>
    <w:rsid w:val="00C14998"/>
    <w:rsid w:val="00C14BB7"/>
    <w:rsid w:val="00C154BA"/>
    <w:rsid w:val="00C24D3B"/>
    <w:rsid w:val="00C276B4"/>
    <w:rsid w:val="00C27841"/>
    <w:rsid w:val="00C27A48"/>
    <w:rsid w:val="00C27C06"/>
    <w:rsid w:val="00C301E1"/>
    <w:rsid w:val="00C30EEB"/>
    <w:rsid w:val="00C310FA"/>
    <w:rsid w:val="00C31B66"/>
    <w:rsid w:val="00C31E23"/>
    <w:rsid w:val="00C330FE"/>
    <w:rsid w:val="00C3395B"/>
    <w:rsid w:val="00C33E9C"/>
    <w:rsid w:val="00C36376"/>
    <w:rsid w:val="00C3734D"/>
    <w:rsid w:val="00C37C03"/>
    <w:rsid w:val="00C4054F"/>
    <w:rsid w:val="00C41D41"/>
    <w:rsid w:val="00C423D7"/>
    <w:rsid w:val="00C424E5"/>
    <w:rsid w:val="00C42669"/>
    <w:rsid w:val="00C42C9F"/>
    <w:rsid w:val="00C42DC8"/>
    <w:rsid w:val="00C45FE7"/>
    <w:rsid w:val="00C46F08"/>
    <w:rsid w:val="00C476D5"/>
    <w:rsid w:val="00C47A12"/>
    <w:rsid w:val="00C503BF"/>
    <w:rsid w:val="00C50567"/>
    <w:rsid w:val="00C55B01"/>
    <w:rsid w:val="00C571B6"/>
    <w:rsid w:val="00C603E9"/>
    <w:rsid w:val="00C6089A"/>
    <w:rsid w:val="00C61A2E"/>
    <w:rsid w:val="00C62054"/>
    <w:rsid w:val="00C620D7"/>
    <w:rsid w:val="00C63F61"/>
    <w:rsid w:val="00C64080"/>
    <w:rsid w:val="00C64FA6"/>
    <w:rsid w:val="00C658B0"/>
    <w:rsid w:val="00C65CD6"/>
    <w:rsid w:val="00C66595"/>
    <w:rsid w:val="00C67C2A"/>
    <w:rsid w:val="00C7001D"/>
    <w:rsid w:val="00C700D5"/>
    <w:rsid w:val="00C711CB"/>
    <w:rsid w:val="00C714EE"/>
    <w:rsid w:val="00C718AF"/>
    <w:rsid w:val="00C735D4"/>
    <w:rsid w:val="00C743A1"/>
    <w:rsid w:val="00C74409"/>
    <w:rsid w:val="00C75E9A"/>
    <w:rsid w:val="00C761D2"/>
    <w:rsid w:val="00C761EA"/>
    <w:rsid w:val="00C77FF3"/>
    <w:rsid w:val="00C80273"/>
    <w:rsid w:val="00C8113E"/>
    <w:rsid w:val="00C8431A"/>
    <w:rsid w:val="00C858B6"/>
    <w:rsid w:val="00C860BD"/>
    <w:rsid w:val="00C860D8"/>
    <w:rsid w:val="00C86659"/>
    <w:rsid w:val="00C86B87"/>
    <w:rsid w:val="00C86E3A"/>
    <w:rsid w:val="00C87BE7"/>
    <w:rsid w:val="00C90938"/>
    <w:rsid w:val="00C93985"/>
    <w:rsid w:val="00CA2AD0"/>
    <w:rsid w:val="00CA5AA1"/>
    <w:rsid w:val="00CA6902"/>
    <w:rsid w:val="00CA6F2D"/>
    <w:rsid w:val="00CA701D"/>
    <w:rsid w:val="00CB028E"/>
    <w:rsid w:val="00CB1F33"/>
    <w:rsid w:val="00CB30B2"/>
    <w:rsid w:val="00CB3FF4"/>
    <w:rsid w:val="00CB4220"/>
    <w:rsid w:val="00CB4FAD"/>
    <w:rsid w:val="00CB58B4"/>
    <w:rsid w:val="00CB627C"/>
    <w:rsid w:val="00CB78FF"/>
    <w:rsid w:val="00CB7AB9"/>
    <w:rsid w:val="00CC0458"/>
    <w:rsid w:val="00CC08CC"/>
    <w:rsid w:val="00CC12BB"/>
    <w:rsid w:val="00CC191E"/>
    <w:rsid w:val="00CC2404"/>
    <w:rsid w:val="00CC2699"/>
    <w:rsid w:val="00CC6197"/>
    <w:rsid w:val="00CC6D8B"/>
    <w:rsid w:val="00CC6EE3"/>
    <w:rsid w:val="00CD2110"/>
    <w:rsid w:val="00CD238A"/>
    <w:rsid w:val="00CD262E"/>
    <w:rsid w:val="00CD3F39"/>
    <w:rsid w:val="00CD4283"/>
    <w:rsid w:val="00CD44E1"/>
    <w:rsid w:val="00CD54D4"/>
    <w:rsid w:val="00CD571D"/>
    <w:rsid w:val="00CD5C11"/>
    <w:rsid w:val="00CE0DAD"/>
    <w:rsid w:val="00CE14BA"/>
    <w:rsid w:val="00CE19F0"/>
    <w:rsid w:val="00CE1CCA"/>
    <w:rsid w:val="00CE22B6"/>
    <w:rsid w:val="00CE2D31"/>
    <w:rsid w:val="00CE3896"/>
    <w:rsid w:val="00CE39D8"/>
    <w:rsid w:val="00CE4E50"/>
    <w:rsid w:val="00CE5558"/>
    <w:rsid w:val="00CE5A28"/>
    <w:rsid w:val="00CE6505"/>
    <w:rsid w:val="00CE6FBC"/>
    <w:rsid w:val="00CF27F2"/>
    <w:rsid w:val="00CF2E3D"/>
    <w:rsid w:val="00CF3599"/>
    <w:rsid w:val="00CF3CEA"/>
    <w:rsid w:val="00CF3E04"/>
    <w:rsid w:val="00CF47EB"/>
    <w:rsid w:val="00CF48B2"/>
    <w:rsid w:val="00CF4982"/>
    <w:rsid w:val="00CF5BF5"/>
    <w:rsid w:val="00CF60FB"/>
    <w:rsid w:val="00CF6725"/>
    <w:rsid w:val="00CF6B52"/>
    <w:rsid w:val="00CF6F13"/>
    <w:rsid w:val="00D0063F"/>
    <w:rsid w:val="00D00C6C"/>
    <w:rsid w:val="00D01B54"/>
    <w:rsid w:val="00D02502"/>
    <w:rsid w:val="00D0340F"/>
    <w:rsid w:val="00D03E78"/>
    <w:rsid w:val="00D04695"/>
    <w:rsid w:val="00D05181"/>
    <w:rsid w:val="00D067EF"/>
    <w:rsid w:val="00D07A5B"/>
    <w:rsid w:val="00D10FBD"/>
    <w:rsid w:val="00D1142B"/>
    <w:rsid w:val="00D11B00"/>
    <w:rsid w:val="00D12195"/>
    <w:rsid w:val="00D12357"/>
    <w:rsid w:val="00D12B82"/>
    <w:rsid w:val="00D13737"/>
    <w:rsid w:val="00D13E0A"/>
    <w:rsid w:val="00D13F5F"/>
    <w:rsid w:val="00D13FAA"/>
    <w:rsid w:val="00D20072"/>
    <w:rsid w:val="00D20844"/>
    <w:rsid w:val="00D218A7"/>
    <w:rsid w:val="00D218B4"/>
    <w:rsid w:val="00D21E65"/>
    <w:rsid w:val="00D2568C"/>
    <w:rsid w:val="00D25BED"/>
    <w:rsid w:val="00D26B0F"/>
    <w:rsid w:val="00D27386"/>
    <w:rsid w:val="00D27B53"/>
    <w:rsid w:val="00D27B86"/>
    <w:rsid w:val="00D31DD8"/>
    <w:rsid w:val="00D3255E"/>
    <w:rsid w:val="00D32AA4"/>
    <w:rsid w:val="00D334D2"/>
    <w:rsid w:val="00D3381E"/>
    <w:rsid w:val="00D366E6"/>
    <w:rsid w:val="00D375B5"/>
    <w:rsid w:val="00D37634"/>
    <w:rsid w:val="00D40125"/>
    <w:rsid w:val="00D40734"/>
    <w:rsid w:val="00D42646"/>
    <w:rsid w:val="00D42A5E"/>
    <w:rsid w:val="00D42C2E"/>
    <w:rsid w:val="00D43F90"/>
    <w:rsid w:val="00D44F87"/>
    <w:rsid w:val="00D450D2"/>
    <w:rsid w:val="00D45C60"/>
    <w:rsid w:val="00D507E2"/>
    <w:rsid w:val="00D509F8"/>
    <w:rsid w:val="00D51035"/>
    <w:rsid w:val="00D5115D"/>
    <w:rsid w:val="00D51AEB"/>
    <w:rsid w:val="00D51D2D"/>
    <w:rsid w:val="00D523B7"/>
    <w:rsid w:val="00D5248D"/>
    <w:rsid w:val="00D554C6"/>
    <w:rsid w:val="00D55B5B"/>
    <w:rsid w:val="00D56208"/>
    <w:rsid w:val="00D60DBD"/>
    <w:rsid w:val="00D60F4D"/>
    <w:rsid w:val="00D61567"/>
    <w:rsid w:val="00D61D66"/>
    <w:rsid w:val="00D632A4"/>
    <w:rsid w:val="00D667AC"/>
    <w:rsid w:val="00D669F3"/>
    <w:rsid w:val="00D66D80"/>
    <w:rsid w:val="00D70847"/>
    <w:rsid w:val="00D72440"/>
    <w:rsid w:val="00D72A8B"/>
    <w:rsid w:val="00D7341E"/>
    <w:rsid w:val="00D73E5C"/>
    <w:rsid w:val="00D7482B"/>
    <w:rsid w:val="00D75276"/>
    <w:rsid w:val="00D7550D"/>
    <w:rsid w:val="00D81992"/>
    <w:rsid w:val="00D82E72"/>
    <w:rsid w:val="00D8408B"/>
    <w:rsid w:val="00D847F0"/>
    <w:rsid w:val="00D8547D"/>
    <w:rsid w:val="00D871A1"/>
    <w:rsid w:val="00D8760E"/>
    <w:rsid w:val="00D87948"/>
    <w:rsid w:val="00D87A2E"/>
    <w:rsid w:val="00D9457D"/>
    <w:rsid w:val="00D94F29"/>
    <w:rsid w:val="00D97E27"/>
    <w:rsid w:val="00DA101D"/>
    <w:rsid w:val="00DA1596"/>
    <w:rsid w:val="00DA2EB8"/>
    <w:rsid w:val="00DA40BE"/>
    <w:rsid w:val="00DA5122"/>
    <w:rsid w:val="00DA6457"/>
    <w:rsid w:val="00DA7DA5"/>
    <w:rsid w:val="00DB246D"/>
    <w:rsid w:val="00DB389F"/>
    <w:rsid w:val="00DB4FDD"/>
    <w:rsid w:val="00DB56DC"/>
    <w:rsid w:val="00DB610F"/>
    <w:rsid w:val="00DB7D40"/>
    <w:rsid w:val="00DC01BB"/>
    <w:rsid w:val="00DC22A9"/>
    <w:rsid w:val="00DC2CAB"/>
    <w:rsid w:val="00DC3509"/>
    <w:rsid w:val="00DC3704"/>
    <w:rsid w:val="00DC49F4"/>
    <w:rsid w:val="00DC5B32"/>
    <w:rsid w:val="00DC668D"/>
    <w:rsid w:val="00DC67A2"/>
    <w:rsid w:val="00DC7E36"/>
    <w:rsid w:val="00DD0E58"/>
    <w:rsid w:val="00DD0EED"/>
    <w:rsid w:val="00DD1B98"/>
    <w:rsid w:val="00DD1C96"/>
    <w:rsid w:val="00DD3352"/>
    <w:rsid w:val="00DD3A37"/>
    <w:rsid w:val="00DD5361"/>
    <w:rsid w:val="00DD5C0A"/>
    <w:rsid w:val="00DD736F"/>
    <w:rsid w:val="00DD7B32"/>
    <w:rsid w:val="00DD7DEC"/>
    <w:rsid w:val="00DE0757"/>
    <w:rsid w:val="00DE130E"/>
    <w:rsid w:val="00DE4737"/>
    <w:rsid w:val="00DE5356"/>
    <w:rsid w:val="00DE6A3C"/>
    <w:rsid w:val="00DE6C27"/>
    <w:rsid w:val="00DF1C46"/>
    <w:rsid w:val="00DF3CCD"/>
    <w:rsid w:val="00DF60AB"/>
    <w:rsid w:val="00DF7E43"/>
    <w:rsid w:val="00E00A68"/>
    <w:rsid w:val="00E02FCA"/>
    <w:rsid w:val="00E03153"/>
    <w:rsid w:val="00E04303"/>
    <w:rsid w:val="00E04AED"/>
    <w:rsid w:val="00E06143"/>
    <w:rsid w:val="00E06668"/>
    <w:rsid w:val="00E066BD"/>
    <w:rsid w:val="00E06927"/>
    <w:rsid w:val="00E07DFF"/>
    <w:rsid w:val="00E10F88"/>
    <w:rsid w:val="00E11CFF"/>
    <w:rsid w:val="00E128AE"/>
    <w:rsid w:val="00E143FF"/>
    <w:rsid w:val="00E16148"/>
    <w:rsid w:val="00E20624"/>
    <w:rsid w:val="00E215A7"/>
    <w:rsid w:val="00E21F67"/>
    <w:rsid w:val="00E24377"/>
    <w:rsid w:val="00E2557C"/>
    <w:rsid w:val="00E25D89"/>
    <w:rsid w:val="00E2678B"/>
    <w:rsid w:val="00E27F19"/>
    <w:rsid w:val="00E30254"/>
    <w:rsid w:val="00E30561"/>
    <w:rsid w:val="00E33598"/>
    <w:rsid w:val="00E34DDD"/>
    <w:rsid w:val="00E35DA5"/>
    <w:rsid w:val="00E3649F"/>
    <w:rsid w:val="00E36C54"/>
    <w:rsid w:val="00E36FFA"/>
    <w:rsid w:val="00E37E66"/>
    <w:rsid w:val="00E37F30"/>
    <w:rsid w:val="00E40096"/>
    <w:rsid w:val="00E401BF"/>
    <w:rsid w:val="00E40251"/>
    <w:rsid w:val="00E40512"/>
    <w:rsid w:val="00E40689"/>
    <w:rsid w:val="00E42D69"/>
    <w:rsid w:val="00E44085"/>
    <w:rsid w:val="00E45487"/>
    <w:rsid w:val="00E47141"/>
    <w:rsid w:val="00E50627"/>
    <w:rsid w:val="00E50C11"/>
    <w:rsid w:val="00E52E3C"/>
    <w:rsid w:val="00E52F17"/>
    <w:rsid w:val="00E530E2"/>
    <w:rsid w:val="00E548E5"/>
    <w:rsid w:val="00E54ECD"/>
    <w:rsid w:val="00E55198"/>
    <w:rsid w:val="00E551B0"/>
    <w:rsid w:val="00E55A36"/>
    <w:rsid w:val="00E57297"/>
    <w:rsid w:val="00E57932"/>
    <w:rsid w:val="00E57F21"/>
    <w:rsid w:val="00E60142"/>
    <w:rsid w:val="00E614C7"/>
    <w:rsid w:val="00E61FA7"/>
    <w:rsid w:val="00E62618"/>
    <w:rsid w:val="00E63193"/>
    <w:rsid w:val="00E6520D"/>
    <w:rsid w:val="00E66E9F"/>
    <w:rsid w:val="00E6730E"/>
    <w:rsid w:val="00E675E4"/>
    <w:rsid w:val="00E677BD"/>
    <w:rsid w:val="00E67A1D"/>
    <w:rsid w:val="00E67F88"/>
    <w:rsid w:val="00E7054E"/>
    <w:rsid w:val="00E7120E"/>
    <w:rsid w:val="00E717C4"/>
    <w:rsid w:val="00E71B81"/>
    <w:rsid w:val="00E71E4B"/>
    <w:rsid w:val="00E73DDD"/>
    <w:rsid w:val="00E75377"/>
    <w:rsid w:val="00E7567D"/>
    <w:rsid w:val="00E805C9"/>
    <w:rsid w:val="00E81A8E"/>
    <w:rsid w:val="00E82CF4"/>
    <w:rsid w:val="00E84E2B"/>
    <w:rsid w:val="00E91F40"/>
    <w:rsid w:val="00E933A7"/>
    <w:rsid w:val="00E9455E"/>
    <w:rsid w:val="00E95860"/>
    <w:rsid w:val="00E96D04"/>
    <w:rsid w:val="00E97AA0"/>
    <w:rsid w:val="00EA020B"/>
    <w:rsid w:val="00EA1144"/>
    <w:rsid w:val="00EA1D56"/>
    <w:rsid w:val="00EA2E4C"/>
    <w:rsid w:val="00EA45FB"/>
    <w:rsid w:val="00EA4BBF"/>
    <w:rsid w:val="00EA4DB9"/>
    <w:rsid w:val="00EA520E"/>
    <w:rsid w:val="00EA7644"/>
    <w:rsid w:val="00EA79AB"/>
    <w:rsid w:val="00EB05BE"/>
    <w:rsid w:val="00EB0A0B"/>
    <w:rsid w:val="00EB17C8"/>
    <w:rsid w:val="00EB2795"/>
    <w:rsid w:val="00EB4E0F"/>
    <w:rsid w:val="00EB4E25"/>
    <w:rsid w:val="00EB593B"/>
    <w:rsid w:val="00EB78EC"/>
    <w:rsid w:val="00EC0C7C"/>
    <w:rsid w:val="00EC1261"/>
    <w:rsid w:val="00EC20E0"/>
    <w:rsid w:val="00EC2FCA"/>
    <w:rsid w:val="00EC6488"/>
    <w:rsid w:val="00EC7974"/>
    <w:rsid w:val="00EC7ABB"/>
    <w:rsid w:val="00EC7B24"/>
    <w:rsid w:val="00EC7BA0"/>
    <w:rsid w:val="00ED0AEB"/>
    <w:rsid w:val="00ED0B4A"/>
    <w:rsid w:val="00ED10D2"/>
    <w:rsid w:val="00ED3B18"/>
    <w:rsid w:val="00ED4368"/>
    <w:rsid w:val="00ED4DE6"/>
    <w:rsid w:val="00ED5FB0"/>
    <w:rsid w:val="00ED6270"/>
    <w:rsid w:val="00ED7161"/>
    <w:rsid w:val="00EE01B5"/>
    <w:rsid w:val="00EE1E74"/>
    <w:rsid w:val="00EE2CFA"/>
    <w:rsid w:val="00EE54D0"/>
    <w:rsid w:val="00EE660A"/>
    <w:rsid w:val="00EF2F68"/>
    <w:rsid w:val="00EF448E"/>
    <w:rsid w:val="00EF45CA"/>
    <w:rsid w:val="00EF597C"/>
    <w:rsid w:val="00EF785F"/>
    <w:rsid w:val="00EF7DE3"/>
    <w:rsid w:val="00F00F5B"/>
    <w:rsid w:val="00F02885"/>
    <w:rsid w:val="00F03749"/>
    <w:rsid w:val="00F04419"/>
    <w:rsid w:val="00F06A30"/>
    <w:rsid w:val="00F07E29"/>
    <w:rsid w:val="00F10AA0"/>
    <w:rsid w:val="00F10ADD"/>
    <w:rsid w:val="00F10D7B"/>
    <w:rsid w:val="00F10DDF"/>
    <w:rsid w:val="00F133C5"/>
    <w:rsid w:val="00F14E83"/>
    <w:rsid w:val="00F15936"/>
    <w:rsid w:val="00F16435"/>
    <w:rsid w:val="00F16DEE"/>
    <w:rsid w:val="00F217A9"/>
    <w:rsid w:val="00F2223C"/>
    <w:rsid w:val="00F239C6"/>
    <w:rsid w:val="00F249AB"/>
    <w:rsid w:val="00F2510A"/>
    <w:rsid w:val="00F260BD"/>
    <w:rsid w:val="00F26634"/>
    <w:rsid w:val="00F2666F"/>
    <w:rsid w:val="00F268A5"/>
    <w:rsid w:val="00F27868"/>
    <w:rsid w:val="00F3009E"/>
    <w:rsid w:val="00F30439"/>
    <w:rsid w:val="00F3394C"/>
    <w:rsid w:val="00F33965"/>
    <w:rsid w:val="00F34714"/>
    <w:rsid w:val="00F36283"/>
    <w:rsid w:val="00F362C7"/>
    <w:rsid w:val="00F376E6"/>
    <w:rsid w:val="00F3779E"/>
    <w:rsid w:val="00F4059A"/>
    <w:rsid w:val="00F440DC"/>
    <w:rsid w:val="00F4633A"/>
    <w:rsid w:val="00F4686D"/>
    <w:rsid w:val="00F52D33"/>
    <w:rsid w:val="00F546C6"/>
    <w:rsid w:val="00F54832"/>
    <w:rsid w:val="00F5553E"/>
    <w:rsid w:val="00F5596A"/>
    <w:rsid w:val="00F56ABE"/>
    <w:rsid w:val="00F57340"/>
    <w:rsid w:val="00F610E3"/>
    <w:rsid w:val="00F61183"/>
    <w:rsid w:val="00F622AE"/>
    <w:rsid w:val="00F62B95"/>
    <w:rsid w:val="00F640BB"/>
    <w:rsid w:val="00F64224"/>
    <w:rsid w:val="00F65030"/>
    <w:rsid w:val="00F65B29"/>
    <w:rsid w:val="00F7176B"/>
    <w:rsid w:val="00F71867"/>
    <w:rsid w:val="00F7229D"/>
    <w:rsid w:val="00F76E34"/>
    <w:rsid w:val="00F771FD"/>
    <w:rsid w:val="00F77EB5"/>
    <w:rsid w:val="00F80899"/>
    <w:rsid w:val="00F80FD9"/>
    <w:rsid w:val="00F82905"/>
    <w:rsid w:val="00F8341D"/>
    <w:rsid w:val="00F848BB"/>
    <w:rsid w:val="00F84DCF"/>
    <w:rsid w:val="00F8607C"/>
    <w:rsid w:val="00F871C5"/>
    <w:rsid w:val="00F87BA1"/>
    <w:rsid w:val="00F92242"/>
    <w:rsid w:val="00F934DB"/>
    <w:rsid w:val="00F93CA4"/>
    <w:rsid w:val="00F94B17"/>
    <w:rsid w:val="00F94FBD"/>
    <w:rsid w:val="00FA0003"/>
    <w:rsid w:val="00FA0764"/>
    <w:rsid w:val="00FA07B9"/>
    <w:rsid w:val="00FA0CED"/>
    <w:rsid w:val="00FA3013"/>
    <w:rsid w:val="00FA366C"/>
    <w:rsid w:val="00FA404C"/>
    <w:rsid w:val="00FA42AA"/>
    <w:rsid w:val="00FA4857"/>
    <w:rsid w:val="00FA5949"/>
    <w:rsid w:val="00FA5DBD"/>
    <w:rsid w:val="00FA7B23"/>
    <w:rsid w:val="00FB05D0"/>
    <w:rsid w:val="00FB0770"/>
    <w:rsid w:val="00FB0E14"/>
    <w:rsid w:val="00FB23A8"/>
    <w:rsid w:val="00FB55B5"/>
    <w:rsid w:val="00FB588A"/>
    <w:rsid w:val="00FB5E07"/>
    <w:rsid w:val="00FB6FB3"/>
    <w:rsid w:val="00FC31BF"/>
    <w:rsid w:val="00FC3362"/>
    <w:rsid w:val="00FC5E29"/>
    <w:rsid w:val="00FC6275"/>
    <w:rsid w:val="00FC6DBD"/>
    <w:rsid w:val="00FC717C"/>
    <w:rsid w:val="00FD0D41"/>
    <w:rsid w:val="00FD195A"/>
    <w:rsid w:val="00FD22F8"/>
    <w:rsid w:val="00FD4C4F"/>
    <w:rsid w:val="00FD5798"/>
    <w:rsid w:val="00FD5F3D"/>
    <w:rsid w:val="00FD6012"/>
    <w:rsid w:val="00FD7438"/>
    <w:rsid w:val="00FD7555"/>
    <w:rsid w:val="00FE359C"/>
    <w:rsid w:val="00FE5C3F"/>
    <w:rsid w:val="00FE710B"/>
    <w:rsid w:val="00FF2ACB"/>
    <w:rsid w:val="00FF325B"/>
    <w:rsid w:val="00FF44C6"/>
    <w:rsid w:val="00FF44DB"/>
    <w:rsid w:val="00FF51C6"/>
    <w:rsid w:val="00FF59E7"/>
    <w:rsid w:val="00FF7EE2"/>
    <w:rsid w:val="00FF7FF2"/>
    <w:rsid w:val="0174F7E1"/>
    <w:rsid w:val="01EDDC5C"/>
    <w:rsid w:val="030442D0"/>
    <w:rsid w:val="03C9A28A"/>
    <w:rsid w:val="04124FFF"/>
    <w:rsid w:val="041A8810"/>
    <w:rsid w:val="04689E53"/>
    <w:rsid w:val="04C95E3F"/>
    <w:rsid w:val="057C4366"/>
    <w:rsid w:val="05906F2C"/>
    <w:rsid w:val="06492CF3"/>
    <w:rsid w:val="066EEC6E"/>
    <w:rsid w:val="06CB2A18"/>
    <w:rsid w:val="06D85E47"/>
    <w:rsid w:val="07236647"/>
    <w:rsid w:val="074FB4E2"/>
    <w:rsid w:val="07B4BAA8"/>
    <w:rsid w:val="08926D7B"/>
    <w:rsid w:val="08C175DD"/>
    <w:rsid w:val="0933163F"/>
    <w:rsid w:val="09533356"/>
    <w:rsid w:val="0A418C7F"/>
    <w:rsid w:val="0A91E176"/>
    <w:rsid w:val="0ABD3CC0"/>
    <w:rsid w:val="0AC23E12"/>
    <w:rsid w:val="0B22366F"/>
    <w:rsid w:val="0B3E94C1"/>
    <w:rsid w:val="0B52F81E"/>
    <w:rsid w:val="0BAD2D7F"/>
    <w:rsid w:val="0BCAB140"/>
    <w:rsid w:val="0D369742"/>
    <w:rsid w:val="0D7580A2"/>
    <w:rsid w:val="0DFDF600"/>
    <w:rsid w:val="0F202416"/>
    <w:rsid w:val="0F3CC316"/>
    <w:rsid w:val="0F415E43"/>
    <w:rsid w:val="0F6B5023"/>
    <w:rsid w:val="103F0542"/>
    <w:rsid w:val="1041E9F8"/>
    <w:rsid w:val="106F00FA"/>
    <w:rsid w:val="112AEDE2"/>
    <w:rsid w:val="12248FC8"/>
    <w:rsid w:val="12D5FF47"/>
    <w:rsid w:val="12DEBDE2"/>
    <w:rsid w:val="13DA1728"/>
    <w:rsid w:val="140E36AE"/>
    <w:rsid w:val="1446F8DF"/>
    <w:rsid w:val="1484A5F9"/>
    <w:rsid w:val="15246E5C"/>
    <w:rsid w:val="15441774"/>
    <w:rsid w:val="15521D9D"/>
    <w:rsid w:val="15A412D9"/>
    <w:rsid w:val="15AC38DA"/>
    <w:rsid w:val="161703BF"/>
    <w:rsid w:val="16B90D82"/>
    <w:rsid w:val="16CB517B"/>
    <w:rsid w:val="16DEAAEA"/>
    <w:rsid w:val="17A7C327"/>
    <w:rsid w:val="17E16979"/>
    <w:rsid w:val="184ACC93"/>
    <w:rsid w:val="1854FFA6"/>
    <w:rsid w:val="18AC8CB0"/>
    <w:rsid w:val="18C10A80"/>
    <w:rsid w:val="192A7A81"/>
    <w:rsid w:val="192C2248"/>
    <w:rsid w:val="1981AEAE"/>
    <w:rsid w:val="1B28CA6D"/>
    <w:rsid w:val="1C105A56"/>
    <w:rsid w:val="1C660827"/>
    <w:rsid w:val="1C8BDC0E"/>
    <w:rsid w:val="1C8DBAE7"/>
    <w:rsid w:val="1CC1D7C8"/>
    <w:rsid w:val="1D4C43B9"/>
    <w:rsid w:val="1D6802FE"/>
    <w:rsid w:val="1D7A82C1"/>
    <w:rsid w:val="1D852CE7"/>
    <w:rsid w:val="1D990B5C"/>
    <w:rsid w:val="1E528325"/>
    <w:rsid w:val="1E673205"/>
    <w:rsid w:val="1E90FB7E"/>
    <w:rsid w:val="2206B9E3"/>
    <w:rsid w:val="22126A07"/>
    <w:rsid w:val="2213FDBA"/>
    <w:rsid w:val="22269448"/>
    <w:rsid w:val="22A2DD27"/>
    <w:rsid w:val="22F27485"/>
    <w:rsid w:val="23057500"/>
    <w:rsid w:val="235AC3D8"/>
    <w:rsid w:val="23603D45"/>
    <w:rsid w:val="236DFD0C"/>
    <w:rsid w:val="24010049"/>
    <w:rsid w:val="24127C64"/>
    <w:rsid w:val="2440D167"/>
    <w:rsid w:val="24CACBAF"/>
    <w:rsid w:val="24D82406"/>
    <w:rsid w:val="24DD867F"/>
    <w:rsid w:val="2500ED51"/>
    <w:rsid w:val="25AB7298"/>
    <w:rsid w:val="25BDEB7D"/>
    <w:rsid w:val="25C9DE27"/>
    <w:rsid w:val="26A30967"/>
    <w:rsid w:val="27075C96"/>
    <w:rsid w:val="27D7C4EC"/>
    <w:rsid w:val="287D619D"/>
    <w:rsid w:val="29CA8C76"/>
    <w:rsid w:val="2A82FB43"/>
    <w:rsid w:val="2ACDD4FD"/>
    <w:rsid w:val="2B263378"/>
    <w:rsid w:val="2B2689BD"/>
    <w:rsid w:val="2B2A4E4D"/>
    <w:rsid w:val="2BDE6CB7"/>
    <w:rsid w:val="2C01E2FD"/>
    <w:rsid w:val="2C312DD1"/>
    <w:rsid w:val="2D00780A"/>
    <w:rsid w:val="2D082980"/>
    <w:rsid w:val="2D20B534"/>
    <w:rsid w:val="2D81EB7C"/>
    <w:rsid w:val="2E0695B6"/>
    <w:rsid w:val="2E18033D"/>
    <w:rsid w:val="2E990B76"/>
    <w:rsid w:val="2E991346"/>
    <w:rsid w:val="2EACCAEF"/>
    <w:rsid w:val="2F12DFB7"/>
    <w:rsid w:val="30136F36"/>
    <w:rsid w:val="304A75DF"/>
    <w:rsid w:val="3073AA36"/>
    <w:rsid w:val="30CC24D1"/>
    <w:rsid w:val="30D3992B"/>
    <w:rsid w:val="31354EC0"/>
    <w:rsid w:val="3281D5DD"/>
    <w:rsid w:val="329F9993"/>
    <w:rsid w:val="332C1383"/>
    <w:rsid w:val="335B5424"/>
    <w:rsid w:val="3380EFAA"/>
    <w:rsid w:val="33C2A1C0"/>
    <w:rsid w:val="33E73238"/>
    <w:rsid w:val="34621307"/>
    <w:rsid w:val="34A93DDE"/>
    <w:rsid w:val="35E8524A"/>
    <w:rsid w:val="36828727"/>
    <w:rsid w:val="36ABF66A"/>
    <w:rsid w:val="36FEBA24"/>
    <w:rsid w:val="36FFC37C"/>
    <w:rsid w:val="376FBE73"/>
    <w:rsid w:val="38EAFA52"/>
    <w:rsid w:val="38EE4C0B"/>
    <w:rsid w:val="3958910D"/>
    <w:rsid w:val="39710C70"/>
    <w:rsid w:val="3991DE0F"/>
    <w:rsid w:val="39D5E627"/>
    <w:rsid w:val="39F0DA82"/>
    <w:rsid w:val="3A13E39E"/>
    <w:rsid w:val="3B19E6AA"/>
    <w:rsid w:val="3B36AAF3"/>
    <w:rsid w:val="3D210289"/>
    <w:rsid w:val="3DBB4E30"/>
    <w:rsid w:val="3E1055D9"/>
    <w:rsid w:val="3E12FC36"/>
    <w:rsid w:val="3E274939"/>
    <w:rsid w:val="3E7EEEA0"/>
    <w:rsid w:val="3EB377AA"/>
    <w:rsid w:val="3EBEACB8"/>
    <w:rsid w:val="3ED0ED09"/>
    <w:rsid w:val="3EEB2E1D"/>
    <w:rsid w:val="3F044F4F"/>
    <w:rsid w:val="3F8D05CC"/>
    <w:rsid w:val="3FC5859D"/>
    <w:rsid w:val="3FE0880A"/>
    <w:rsid w:val="40A91E85"/>
    <w:rsid w:val="4106C48A"/>
    <w:rsid w:val="4154F662"/>
    <w:rsid w:val="41BAC909"/>
    <w:rsid w:val="420DE862"/>
    <w:rsid w:val="422BD722"/>
    <w:rsid w:val="4245ADE6"/>
    <w:rsid w:val="42D4DBE5"/>
    <w:rsid w:val="4301B692"/>
    <w:rsid w:val="4317D204"/>
    <w:rsid w:val="4326C843"/>
    <w:rsid w:val="43660C77"/>
    <w:rsid w:val="43950CA7"/>
    <w:rsid w:val="43AC3955"/>
    <w:rsid w:val="43ED7269"/>
    <w:rsid w:val="445143C4"/>
    <w:rsid w:val="44AB6E6F"/>
    <w:rsid w:val="45046807"/>
    <w:rsid w:val="45568B22"/>
    <w:rsid w:val="458DA21D"/>
    <w:rsid w:val="459D8070"/>
    <w:rsid w:val="45CFAA05"/>
    <w:rsid w:val="45D1FE9B"/>
    <w:rsid w:val="45F5DC23"/>
    <w:rsid w:val="464F7CB1"/>
    <w:rsid w:val="465207E1"/>
    <w:rsid w:val="47130698"/>
    <w:rsid w:val="472F0F59"/>
    <w:rsid w:val="474ABDB7"/>
    <w:rsid w:val="47BE107F"/>
    <w:rsid w:val="487FAA42"/>
    <w:rsid w:val="4880197A"/>
    <w:rsid w:val="48C9B6C1"/>
    <w:rsid w:val="48EFE03C"/>
    <w:rsid w:val="48F8FDDD"/>
    <w:rsid w:val="49F73AD1"/>
    <w:rsid w:val="4B077696"/>
    <w:rsid w:val="4B09D856"/>
    <w:rsid w:val="4B2AE1E5"/>
    <w:rsid w:val="4B7FD67D"/>
    <w:rsid w:val="4BF226E8"/>
    <w:rsid w:val="4C05CA4F"/>
    <w:rsid w:val="4C0EBB4C"/>
    <w:rsid w:val="4C2DBE35"/>
    <w:rsid w:val="4C8B33BC"/>
    <w:rsid w:val="4CA0576C"/>
    <w:rsid w:val="4D4E4A55"/>
    <w:rsid w:val="4D51B6C5"/>
    <w:rsid w:val="4DA8E35F"/>
    <w:rsid w:val="4E735F83"/>
    <w:rsid w:val="4EC64FEB"/>
    <w:rsid w:val="4F1AE944"/>
    <w:rsid w:val="4FDBEAD3"/>
    <w:rsid w:val="4FEC6968"/>
    <w:rsid w:val="4FF906B9"/>
    <w:rsid w:val="50CB444A"/>
    <w:rsid w:val="51DC2514"/>
    <w:rsid w:val="5211A928"/>
    <w:rsid w:val="52DF11D3"/>
    <w:rsid w:val="533DE1C4"/>
    <w:rsid w:val="536236F1"/>
    <w:rsid w:val="53B89095"/>
    <w:rsid w:val="53C50010"/>
    <w:rsid w:val="5444FF2C"/>
    <w:rsid w:val="5477C167"/>
    <w:rsid w:val="5478B5FF"/>
    <w:rsid w:val="54ECC4FC"/>
    <w:rsid w:val="552C5CB3"/>
    <w:rsid w:val="553C2FB1"/>
    <w:rsid w:val="554FE872"/>
    <w:rsid w:val="555AC506"/>
    <w:rsid w:val="55754AD9"/>
    <w:rsid w:val="557C9304"/>
    <w:rsid w:val="55ABC1CD"/>
    <w:rsid w:val="567F3C4A"/>
    <w:rsid w:val="56BDD8C3"/>
    <w:rsid w:val="57598A24"/>
    <w:rsid w:val="57A153B1"/>
    <w:rsid w:val="57C00782"/>
    <w:rsid w:val="58355545"/>
    <w:rsid w:val="586870B2"/>
    <w:rsid w:val="58B79FEA"/>
    <w:rsid w:val="58BA924A"/>
    <w:rsid w:val="58CAA6B0"/>
    <w:rsid w:val="59414539"/>
    <w:rsid w:val="59472322"/>
    <w:rsid w:val="5A3A3E6D"/>
    <w:rsid w:val="5AD0F0C1"/>
    <w:rsid w:val="5B381CD0"/>
    <w:rsid w:val="5C53A45E"/>
    <w:rsid w:val="5D89ED12"/>
    <w:rsid w:val="5E3F21FC"/>
    <w:rsid w:val="5ED1C9C3"/>
    <w:rsid w:val="5F10F8E7"/>
    <w:rsid w:val="5F6B6EF6"/>
    <w:rsid w:val="5FC414EF"/>
    <w:rsid w:val="5FCC350B"/>
    <w:rsid w:val="5FEB0328"/>
    <w:rsid w:val="5FEBA992"/>
    <w:rsid w:val="607FBBD1"/>
    <w:rsid w:val="608C2283"/>
    <w:rsid w:val="60A534F8"/>
    <w:rsid w:val="611AA2BD"/>
    <w:rsid w:val="6148935C"/>
    <w:rsid w:val="61AAD437"/>
    <w:rsid w:val="620857B0"/>
    <w:rsid w:val="629278B7"/>
    <w:rsid w:val="63212095"/>
    <w:rsid w:val="63B0E9F0"/>
    <w:rsid w:val="63C7457A"/>
    <w:rsid w:val="649DA5BB"/>
    <w:rsid w:val="65365828"/>
    <w:rsid w:val="65465E7D"/>
    <w:rsid w:val="65D4E899"/>
    <w:rsid w:val="66A15D4F"/>
    <w:rsid w:val="6831431B"/>
    <w:rsid w:val="68CE4D6B"/>
    <w:rsid w:val="68F5A847"/>
    <w:rsid w:val="692E25BB"/>
    <w:rsid w:val="69D85318"/>
    <w:rsid w:val="6AAD9A41"/>
    <w:rsid w:val="6B3E3703"/>
    <w:rsid w:val="6B8189E3"/>
    <w:rsid w:val="6BDC964D"/>
    <w:rsid w:val="6BDE1DB6"/>
    <w:rsid w:val="6BF7261F"/>
    <w:rsid w:val="6D0200FB"/>
    <w:rsid w:val="6DE13325"/>
    <w:rsid w:val="6E5B31B9"/>
    <w:rsid w:val="6F3F2496"/>
    <w:rsid w:val="6FA0421F"/>
    <w:rsid w:val="701D6C7D"/>
    <w:rsid w:val="71404F79"/>
    <w:rsid w:val="7146E909"/>
    <w:rsid w:val="716521B1"/>
    <w:rsid w:val="71F5EF13"/>
    <w:rsid w:val="71F97A25"/>
    <w:rsid w:val="7242A07A"/>
    <w:rsid w:val="724CF9DE"/>
    <w:rsid w:val="72A9EDF0"/>
    <w:rsid w:val="72F144F9"/>
    <w:rsid w:val="72F9B072"/>
    <w:rsid w:val="7303F83F"/>
    <w:rsid w:val="7338A099"/>
    <w:rsid w:val="73EB0185"/>
    <w:rsid w:val="743C95CA"/>
    <w:rsid w:val="749A59F1"/>
    <w:rsid w:val="74BCF28C"/>
    <w:rsid w:val="759FCED3"/>
    <w:rsid w:val="762F77CE"/>
    <w:rsid w:val="76BC9835"/>
    <w:rsid w:val="76E8BA18"/>
    <w:rsid w:val="772F7EEC"/>
    <w:rsid w:val="77CF822A"/>
    <w:rsid w:val="77E2125E"/>
    <w:rsid w:val="784A5E32"/>
    <w:rsid w:val="788D97E1"/>
    <w:rsid w:val="78F5F1B2"/>
    <w:rsid w:val="792E21A0"/>
    <w:rsid w:val="7992DBD9"/>
    <w:rsid w:val="79FD1230"/>
    <w:rsid w:val="7A29ADE4"/>
    <w:rsid w:val="7A6572E2"/>
    <w:rsid w:val="7B1E6974"/>
    <w:rsid w:val="7B91DD8B"/>
    <w:rsid w:val="7BD25A0D"/>
    <w:rsid w:val="7C7D74B8"/>
    <w:rsid w:val="7D42F2F7"/>
    <w:rsid w:val="7E34793F"/>
    <w:rsid w:val="7E5F8C24"/>
    <w:rsid w:val="7E8F04BC"/>
    <w:rsid w:val="7EF44391"/>
    <w:rsid w:val="7F04B391"/>
    <w:rsid w:val="7F3A0BA0"/>
    <w:rsid w:val="7F63E498"/>
    <w:rsid w:val="7FC9EE0C"/>
    <w:rsid w:val="7FF139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80DDC005-E56E-4622-91CC-A0F9E7C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5"/>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semiHidden/>
    <w:rsid w:val="008C0E5A"/>
  </w:style>
  <w:style w:type="character" w:customStyle="1" w:styleId="FootnoteTextChar">
    <w:name w:val="Footnote Text Char"/>
    <w:basedOn w:val="DefaultParagraphFont"/>
    <w:link w:val="FootnoteText"/>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45"/>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7"/>
      </w:numPr>
      <w:spacing w:before="240"/>
    </w:pPr>
    <w:rPr>
      <w:b/>
      <w:u w:val="single"/>
    </w:rPr>
  </w:style>
  <w:style w:type="paragraph" w:customStyle="1" w:styleId="NPSLevel2">
    <w:name w:val="NPS Level 2"/>
    <w:basedOn w:val="Normal"/>
    <w:qFormat/>
    <w:rsid w:val="00D94F29"/>
    <w:pPr>
      <w:numPr>
        <w:ilvl w:val="1"/>
        <w:numId w:val="7"/>
      </w:numPr>
      <w:jc w:val="left"/>
    </w:pPr>
    <w:rPr>
      <w:b/>
    </w:rPr>
  </w:style>
  <w:style w:type="paragraph" w:customStyle="1" w:styleId="NPSLevel3">
    <w:name w:val="NPS Level 3"/>
    <w:basedOn w:val="Normal"/>
    <w:qFormat/>
    <w:rsid w:val="00D94F29"/>
    <w:pPr>
      <w:numPr>
        <w:ilvl w:val="2"/>
        <w:numId w:val="7"/>
      </w:numPr>
    </w:pPr>
    <w:rPr>
      <w:i/>
    </w:rPr>
  </w:style>
  <w:style w:type="paragraph" w:customStyle="1" w:styleId="NPSLevel4">
    <w:name w:val="NPS Level 4"/>
    <w:basedOn w:val="Normal"/>
    <w:qFormat/>
    <w:rsid w:val="00D94F29"/>
    <w:pPr>
      <w:numPr>
        <w:ilvl w:val="3"/>
        <w:numId w:val="7"/>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9"/>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 w:type="paragraph" w:customStyle="1" w:styleId="List3">
    <w:name w:val="List3"/>
    <w:basedOn w:val="Bullet2"/>
    <w:qFormat/>
    <w:rsid w:val="0095767C"/>
    <w:pPr>
      <w:numPr>
        <w:ilvl w:val="1"/>
        <w:numId w:val="47"/>
      </w:numPr>
      <w:suppressAutoHyphens w:val="0"/>
      <w:spacing w:before="60" w:after="60"/>
      <w:ind w:right="360"/>
      <w:jc w:val="both"/>
    </w:pPr>
  </w:style>
  <w:style w:type="paragraph" w:styleId="PlainText">
    <w:name w:val="Plain Text"/>
    <w:basedOn w:val="Normal"/>
    <w:link w:val="PlainTextChar"/>
    <w:unhideWhenUsed/>
    <w:rsid w:val="00B7135E"/>
    <w:pPr>
      <w:widowControl w:val="0"/>
      <w:tabs>
        <w:tab w:val="left" w:pos="-720"/>
      </w:tabs>
      <w:snapToGrid w:val="0"/>
      <w:spacing w:after="0"/>
      <w:jc w:val="left"/>
    </w:pPr>
    <w:rPr>
      <w:rFonts w:ascii="Courier New" w:hAnsi="Courier New"/>
    </w:rPr>
  </w:style>
  <w:style w:type="character" w:customStyle="1" w:styleId="PlainTextChar">
    <w:name w:val="Plain Text Char"/>
    <w:basedOn w:val="DefaultParagraphFont"/>
    <w:link w:val="PlainText"/>
    <w:rsid w:val="00B7135E"/>
    <w:rPr>
      <w:rFonts w:ascii="Courier New" w:eastAsia="Times New Roman" w:hAnsi="Courier New" w:cs="Times New Roman"/>
      <w:sz w:val="20"/>
      <w:szCs w:val="20"/>
    </w:rPr>
  </w:style>
  <w:style w:type="paragraph" w:customStyle="1" w:styleId="Bullet3">
    <w:name w:val="Bullet3"/>
    <w:basedOn w:val="ListParagraph"/>
    <w:qFormat/>
    <w:rsid w:val="00B7135E"/>
    <w:pPr>
      <w:numPr>
        <w:ilvl w:val="1"/>
        <w:numId w:val="55"/>
      </w:numPr>
      <w:tabs>
        <w:tab w:val="num" w:pos="360"/>
      </w:tabs>
      <w:suppressAutoHyphens w:val="0"/>
      <w:spacing w:after="120"/>
      <w:ind w:left="1080" w:firstLine="0"/>
    </w:pPr>
  </w:style>
  <w:style w:type="paragraph" w:customStyle="1" w:styleId="Bullet4">
    <w:name w:val="Bullet4"/>
    <w:basedOn w:val="ListParagraph"/>
    <w:qFormat/>
    <w:rsid w:val="00B7135E"/>
    <w:pPr>
      <w:numPr>
        <w:ilvl w:val="2"/>
        <w:numId w:val="55"/>
      </w:numPr>
      <w:tabs>
        <w:tab w:val="num" w:pos="360"/>
      </w:tabs>
      <w:suppressAutoHyphens w:val="0"/>
      <w:spacing w:after="120"/>
      <w:ind w:left="1440" w:firstLine="0"/>
    </w:pPr>
  </w:style>
  <w:style w:type="paragraph" w:customStyle="1" w:styleId="Bullet4c">
    <w:name w:val="Bullet4c"/>
    <w:basedOn w:val="Bullet"/>
    <w:qFormat/>
    <w:rsid w:val="00B7135E"/>
    <w:pPr>
      <w:numPr>
        <w:numId w:val="1"/>
      </w:numPr>
      <w:suppressAutoHyphens w:val="0"/>
      <w:spacing w:before="60" w:after="60"/>
      <w:ind w:right="360"/>
      <w:jc w:val="both"/>
    </w:pPr>
    <w:rPr>
      <w:b/>
    </w:rPr>
  </w:style>
  <w:style w:type="paragraph" w:customStyle="1" w:styleId="Bullet4C-2">
    <w:name w:val="Bullet4C-2"/>
    <w:basedOn w:val="Bullet3"/>
    <w:qFormat/>
    <w:rsid w:val="00B7135E"/>
    <w:pPr>
      <w:ind w:left="990" w:hanging="270"/>
    </w:pPr>
  </w:style>
  <w:style w:type="character" w:customStyle="1" w:styleId="cf01">
    <w:name w:val="cf01"/>
    <w:basedOn w:val="DefaultParagraphFont"/>
    <w:rsid w:val="00B7135E"/>
    <w:rPr>
      <w:rFonts w:ascii="Segoe UI" w:hAnsi="Segoe UI" w:cs="Segoe UI" w:hint="default"/>
      <w:sz w:val="18"/>
      <w:szCs w:val="18"/>
    </w:rPr>
  </w:style>
  <w:style w:type="paragraph" w:customStyle="1" w:styleId="pf0">
    <w:name w:val="pf0"/>
    <w:basedOn w:val="Normal"/>
    <w:rsid w:val="00B7135E"/>
    <w:pPr>
      <w:suppressAutoHyphens w:val="0"/>
      <w:spacing w:before="100" w:beforeAutospacing="1" w:after="100" w:afterAutospacing="1"/>
      <w:jc w:val="left"/>
    </w:pPr>
    <w:rPr>
      <w:rFonts w:ascii="Times New Roman" w:hAnsi="Times New Roman"/>
      <w:sz w:val="24"/>
      <w:szCs w:val="24"/>
    </w:rPr>
  </w:style>
  <w:style w:type="paragraph" w:customStyle="1" w:styleId="paragraph">
    <w:name w:val="paragraph"/>
    <w:basedOn w:val="Normal"/>
    <w:rsid w:val="00B7135E"/>
    <w:pPr>
      <w:suppressAutoHyphens w:val="0"/>
      <w:spacing w:before="100" w:beforeAutospacing="1" w:after="100" w:afterAutospacing="1"/>
      <w:jc w:val="left"/>
    </w:pPr>
    <w:rPr>
      <w:rFonts w:ascii="Times New Roman" w:hAnsi="Times New Roman"/>
      <w:sz w:val="24"/>
      <w:szCs w:val="24"/>
    </w:rPr>
  </w:style>
  <w:style w:type="character" w:customStyle="1" w:styleId="ui-provider">
    <w:name w:val="ui-provider"/>
    <w:basedOn w:val="DefaultParagraphFont"/>
    <w:rsid w:val="00B7135E"/>
  </w:style>
  <w:style w:type="numbering" w:customStyle="1" w:styleId="NoList1">
    <w:name w:val="No List1"/>
    <w:next w:val="NoList"/>
    <w:uiPriority w:val="99"/>
    <w:semiHidden/>
    <w:unhideWhenUsed/>
    <w:rsid w:val="00B7135E"/>
  </w:style>
  <w:style w:type="paragraph" w:customStyle="1" w:styleId="NormalBig">
    <w:name w:val="NormalBig"/>
    <w:basedOn w:val="Normal"/>
    <w:qFormat/>
    <w:rsid w:val="00B7135E"/>
    <w:pPr>
      <w:suppressAutoHyphens w:val="0"/>
      <w:spacing w:before="60" w:after="480"/>
      <w:jc w:val="left"/>
    </w:pPr>
    <w:rPr>
      <w:sz w:val="48"/>
    </w:rPr>
  </w:style>
  <w:style w:type="paragraph" w:customStyle="1" w:styleId="BulletBig">
    <w:name w:val="BulletBig"/>
    <w:basedOn w:val="ListParagraph"/>
    <w:autoRedefine/>
    <w:qFormat/>
    <w:rsid w:val="00B7135E"/>
    <w:pPr>
      <w:numPr>
        <w:numId w:val="56"/>
      </w:numPr>
      <w:tabs>
        <w:tab w:val="num" w:pos="360"/>
      </w:tabs>
      <w:suppressAutoHyphens w:val="0"/>
      <w:spacing w:before="60" w:after="480"/>
      <w:ind w:left="0" w:firstLine="0"/>
    </w:pPr>
    <w:rPr>
      <w:b/>
      <w:sz w:val="48"/>
    </w:rPr>
  </w:style>
  <w:style w:type="character" w:styleId="BookTitle">
    <w:name w:val="Book Title"/>
    <w:basedOn w:val="DefaultParagraphFont"/>
    <w:uiPriority w:val="33"/>
    <w:qFormat/>
    <w:rsid w:val="00B7135E"/>
    <w:rPr>
      <w:b/>
      <w:bCs/>
      <w:smallCaps/>
      <w:spacing w:val="5"/>
    </w:rPr>
  </w:style>
  <w:style w:type="paragraph" w:customStyle="1" w:styleId="Bullet4C-3">
    <w:name w:val="Bullet4C-3"/>
    <w:basedOn w:val="Bullet4"/>
    <w:qFormat/>
    <w:rsid w:val="00B7135E"/>
    <w:pPr>
      <w:numPr>
        <w:ilvl w:val="0"/>
        <w:numId w:val="0"/>
      </w:numPr>
      <w:tabs>
        <w:tab w:val="num" w:pos="360"/>
      </w:tabs>
      <w:spacing w:before="60"/>
      <w:ind w:left="1260" w:hanging="270"/>
    </w:pPr>
  </w:style>
  <w:style w:type="paragraph" w:customStyle="1" w:styleId="Bullet-Round">
    <w:name w:val="Bullet - Round"/>
    <w:basedOn w:val="Normal"/>
    <w:rsid w:val="00B7135E"/>
    <w:pPr>
      <w:numPr>
        <w:numId w:val="57"/>
      </w:numPr>
      <w:tabs>
        <w:tab w:val="num" w:pos="1440"/>
      </w:tabs>
      <w:suppressAutoHyphens w:val="0"/>
      <w:spacing w:before="60" w:after="60"/>
      <w:ind w:left="1440"/>
      <w:jc w:val="left"/>
    </w:pPr>
    <w:rPr>
      <w:rFonts w:ascii="Times New Roman" w:hAnsi="Times New Roman"/>
      <w:sz w:val="24"/>
    </w:rPr>
  </w:style>
  <w:style w:type="table" w:customStyle="1" w:styleId="TableGrid1">
    <w:name w:val="Table Grid1"/>
    <w:basedOn w:val="TableNormal"/>
    <w:next w:val="TableGrid"/>
    <w:rsid w:val="00B7135E"/>
    <w:pPr>
      <w:spacing w:before="0"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 w:id="763306481">
      <w:bodyDiv w:val="1"/>
      <w:marLeft w:val="0"/>
      <w:marRight w:val="0"/>
      <w:marTop w:val="0"/>
      <w:marBottom w:val="0"/>
      <w:divBdr>
        <w:top w:val="none" w:sz="0" w:space="0" w:color="auto"/>
        <w:left w:val="none" w:sz="0" w:space="0" w:color="auto"/>
        <w:bottom w:val="none" w:sz="0" w:space="0" w:color="auto"/>
        <w:right w:val="none" w:sz="0" w:space="0" w:color="auto"/>
      </w:divBdr>
    </w:div>
    <w:div w:id="84875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eader" Target="header4.xml"/><Relationship Id="rId34" Type="http://schemas.openxmlformats.org/officeDocument/2006/relationships/image" Target="media/image4.jp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eader" Target="header6.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s://www.doi.gov/privacy/sorn" TargetMode="External"/><Relationship Id="rId37" Type="http://schemas.openxmlformats.org/officeDocument/2006/relationships/hyperlink" Target="https://www.doi.gov/privacy/sor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jpeg"/><Relationship Id="rId28" Type="http://schemas.openxmlformats.org/officeDocument/2006/relationships/hyperlink" Target="https://www.doi.gov/privacy/sorn" TargetMode="Externa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doi.gov/privacy/sorn" TargetMode="External"/><Relationship Id="rId30" Type="http://schemas.openxmlformats.org/officeDocument/2006/relationships/header" Target="header7.xm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header" Target="header5.xml"/><Relationship Id="rId33" Type="http://schemas.openxmlformats.org/officeDocument/2006/relationships/image" Target="media/image3.jpeg"/><Relationship Id="rId38"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77D87"/>
    <w:rsid w:val="00204928"/>
    <w:rsid w:val="002D4349"/>
    <w:rsid w:val="00361A9D"/>
    <w:rsid w:val="00391775"/>
    <w:rsid w:val="003926AE"/>
    <w:rsid w:val="003B771A"/>
    <w:rsid w:val="003E5437"/>
    <w:rsid w:val="00430F69"/>
    <w:rsid w:val="004B0822"/>
    <w:rsid w:val="004B7019"/>
    <w:rsid w:val="004F3635"/>
    <w:rsid w:val="00535A07"/>
    <w:rsid w:val="00571CB7"/>
    <w:rsid w:val="005C29F4"/>
    <w:rsid w:val="00632534"/>
    <w:rsid w:val="00634EBF"/>
    <w:rsid w:val="0064166C"/>
    <w:rsid w:val="00641B7A"/>
    <w:rsid w:val="006B6D0D"/>
    <w:rsid w:val="00731883"/>
    <w:rsid w:val="007411DB"/>
    <w:rsid w:val="007459DA"/>
    <w:rsid w:val="007C4F7A"/>
    <w:rsid w:val="00810BB3"/>
    <w:rsid w:val="0082568E"/>
    <w:rsid w:val="00827129"/>
    <w:rsid w:val="00837457"/>
    <w:rsid w:val="00872576"/>
    <w:rsid w:val="008C7BAB"/>
    <w:rsid w:val="00985ECD"/>
    <w:rsid w:val="009A3F02"/>
    <w:rsid w:val="00A166E1"/>
    <w:rsid w:val="00A4412C"/>
    <w:rsid w:val="00B053B8"/>
    <w:rsid w:val="00B60C88"/>
    <w:rsid w:val="00BA4F5B"/>
    <w:rsid w:val="00BC00A1"/>
    <w:rsid w:val="00C27282"/>
    <w:rsid w:val="00C66595"/>
    <w:rsid w:val="00CA2D8A"/>
    <w:rsid w:val="00CD311D"/>
    <w:rsid w:val="00CF3033"/>
    <w:rsid w:val="00D105E3"/>
    <w:rsid w:val="00D40734"/>
    <w:rsid w:val="00D4330F"/>
    <w:rsid w:val="00E31471"/>
    <w:rsid w:val="00E83DCD"/>
    <w:rsid w:val="00E95860"/>
    <w:rsid w:val="00ED1403"/>
    <w:rsid w:val="00F855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A768AE8C30948B9CF5145466B7E6B" ma:contentTypeVersion="4" ma:contentTypeDescription="Create a new document." ma:contentTypeScope="" ma:versionID="4dbef4d6b645e23d0c2c4230912e8d22">
  <xsd:schema xmlns:xsd="http://www.w3.org/2001/XMLSchema" xmlns:xs="http://www.w3.org/2001/XMLSchema" xmlns:p="http://schemas.microsoft.com/office/2006/metadata/properties" xmlns:ns2="1163ccd0-643a-48b4-8305-5f7f635187d5" targetNamespace="http://schemas.microsoft.com/office/2006/metadata/properties" ma:root="true" ma:fieldsID="06f46e15e5a955c3e40347ac7dacffa2" ns2:_="">
    <xsd:import namespace="1163ccd0-643a-48b4-8305-5f7f635187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3ccd0-643a-48b4-8305-5f7f63518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58D5B-88DD-4DC0-96DA-A25CFD36A38F}"/>
</file>

<file path=customXml/itemProps2.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3.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4.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 ds:uri="05005b89-50de-4c55-a567-70fb3c10f99a"/>
    <ds:schemaRef ds:uri="f2ef26d0-ef7a-4d2c-a4ca-8ecdafe48698"/>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150</TotalTime>
  <Pages>38</Pages>
  <Words>10558</Words>
  <Characters>60183</Characters>
  <Application>Microsoft Office Word</Application>
  <DocSecurity>0</DocSecurity>
  <Lines>501</Lines>
  <Paragraphs>141</Paragraphs>
  <ScaleCrop>false</ScaleCrop>
  <Company>National Park Service</Company>
  <LinksUpToDate>false</LinksUpToDate>
  <CharactersWithSpaces>70600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Hunter, Emily</cp:lastModifiedBy>
  <cp:revision>253</cp:revision>
  <dcterms:created xsi:type="dcterms:W3CDTF">2024-12-06T13:11:00Z</dcterms:created>
  <dcterms:modified xsi:type="dcterms:W3CDTF">2025-03-31T18:20:00Z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0x010100783A768AE8C30948B9CF5145466B7E6B</vt:lpwstr>
  </property>
  <property fmtid="{D5CDD505-2E9C-101B-9397-08002B2CF9AE}" pid="5" name="TemplateUrl">
    <vt:lpwstr/>
  </property>
  <property fmtid="{D5CDD505-2E9C-101B-9397-08002B2CF9AE}" pid="6" name="Order">
    <vt:r8>4100</vt:r8>
  </property>
  <property fmtid="{D5CDD505-2E9C-101B-9397-08002B2CF9AE}" pid="7" name="_ExtendedDescription">
    <vt:lpwstr/>
  </property>
  <property fmtid="{D5CDD505-2E9C-101B-9397-08002B2CF9AE}" pid="8" name="MediaServiceImageTags">
    <vt:lpwstr/>
  </property>
</Properties>
</file>